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BAD6" w14:textId="37A1B403" w:rsidR="00194D38" w:rsidRDefault="00967CC5" w:rsidP="005C38F5">
      <w:pPr>
        <w:jc w:val="center"/>
        <w:sectPr w:rsidR="00194D38" w:rsidSect="007E5E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4"/>
        </w:rPr>
        <w:t>Recreation &amp; Parks Management</w:t>
      </w:r>
      <w:r w:rsidR="00E00689">
        <w:rPr>
          <w:b/>
          <w:sz w:val="24"/>
        </w:rPr>
        <w:t xml:space="preserve"> – Sport Promotion and Communication Concentration</w:t>
      </w:r>
      <w:r w:rsidR="002F5FE0">
        <w:rPr>
          <w:b/>
          <w:sz w:val="24"/>
        </w:rPr>
        <w:br/>
      </w:r>
      <w:r w:rsidR="00920A9C">
        <w:t>20</w:t>
      </w:r>
      <w:r w:rsidR="00701FE3">
        <w:t>20</w:t>
      </w:r>
      <w:r w:rsidR="00920A9C">
        <w:t>-2021</w:t>
      </w:r>
      <w:r w:rsidR="002F5FE0">
        <w:t xml:space="preserve"> Undergraduate Catalog</w:t>
      </w:r>
      <w:r w:rsidR="00920A9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448"/>
        <w:gridCol w:w="464"/>
        <w:gridCol w:w="464"/>
        <w:gridCol w:w="516"/>
      </w:tblGrid>
      <w:tr w:rsidR="00194D38" w14:paraId="1614E4BC" w14:textId="77777777" w:rsidTr="00194D38">
        <w:tc>
          <w:tcPr>
            <w:tcW w:w="5246" w:type="dxa"/>
            <w:gridSpan w:val="5"/>
            <w:shd w:val="clear" w:color="auto" w:fill="E4002B"/>
          </w:tcPr>
          <w:p w14:paraId="68295E56" w14:textId="77777777" w:rsidR="00194D38" w:rsidRPr="00194D38" w:rsidRDefault="00194D38" w:rsidP="007E5ED2">
            <w:pPr>
              <w:jc w:val="center"/>
              <w:rPr>
                <w:b/>
              </w:rPr>
            </w:pPr>
            <w:r w:rsidRPr="00194D38">
              <w:rPr>
                <w:b/>
                <w:color w:val="FFFFFF" w:themeColor="background1"/>
                <w:sz w:val="24"/>
              </w:rPr>
              <w:t>Semester 1 - Fall</w:t>
            </w:r>
          </w:p>
        </w:tc>
      </w:tr>
      <w:tr w:rsidR="00026039" w14:paraId="160FC8B3" w14:textId="77777777" w:rsidTr="009D28BD">
        <w:trPr>
          <w:cantSplit/>
          <w:trHeight w:val="773"/>
        </w:trPr>
        <w:tc>
          <w:tcPr>
            <w:tcW w:w="3360" w:type="dxa"/>
          </w:tcPr>
          <w:p w14:paraId="3A97AB75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679972F4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4" w:type="dxa"/>
            <w:textDirection w:val="btLr"/>
            <w:vAlign w:val="center"/>
          </w:tcPr>
          <w:p w14:paraId="04DBF77A" w14:textId="77777777" w:rsidR="00194D38" w:rsidRPr="00026039" w:rsidRDefault="00026039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4" w:type="dxa"/>
            <w:textDirection w:val="btLr"/>
            <w:vAlign w:val="center"/>
          </w:tcPr>
          <w:p w14:paraId="05B1A7F7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0B855B64" w14:textId="77777777" w:rsidR="00194D38" w:rsidRPr="00026039" w:rsidRDefault="00194D38" w:rsidP="00194D38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61696F07" w14:textId="77777777" w:rsidTr="009D28BD">
        <w:tc>
          <w:tcPr>
            <w:tcW w:w="3360" w:type="dxa"/>
          </w:tcPr>
          <w:p w14:paraId="7693256F" w14:textId="77777777"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101 – First-Year Composition</w:t>
            </w:r>
          </w:p>
        </w:tc>
        <w:tc>
          <w:tcPr>
            <w:tcW w:w="442" w:type="dxa"/>
          </w:tcPr>
          <w:p w14:paraId="06100C30" w14:textId="77777777"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30B04077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4A5E374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B13CB42" w14:textId="77777777"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</w:tc>
      </w:tr>
      <w:tr w:rsidR="00026039" w14:paraId="5237CC2E" w14:textId="77777777" w:rsidTr="009D28BD">
        <w:tc>
          <w:tcPr>
            <w:tcW w:w="3360" w:type="dxa"/>
          </w:tcPr>
          <w:p w14:paraId="24D54765" w14:textId="77777777"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IDIS 150 – First-Year FSU Colloquia</w:t>
            </w:r>
          </w:p>
        </w:tc>
        <w:tc>
          <w:tcPr>
            <w:tcW w:w="442" w:type="dxa"/>
          </w:tcPr>
          <w:p w14:paraId="2520BE17" w14:textId="77777777"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74294E5F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6FB0806E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13BE7C8" w14:textId="77777777"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26039" w14:paraId="6019D7EB" w14:textId="77777777" w:rsidTr="009D28BD">
        <w:tc>
          <w:tcPr>
            <w:tcW w:w="3360" w:type="dxa"/>
          </w:tcPr>
          <w:p w14:paraId="41A0E976" w14:textId="77777777" w:rsidR="00194D38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 101 – Intro. to Higher Education</w:t>
            </w:r>
          </w:p>
        </w:tc>
        <w:tc>
          <w:tcPr>
            <w:tcW w:w="442" w:type="dxa"/>
          </w:tcPr>
          <w:p w14:paraId="55292B28" w14:textId="77777777"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27698ED3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79900B5" w14:textId="77777777" w:rsidR="00194D38" w:rsidRPr="00194D38" w:rsidRDefault="004B107C" w:rsidP="007E5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16" w:type="dxa"/>
          </w:tcPr>
          <w:p w14:paraId="63BCE13D" w14:textId="77777777" w:rsidR="00194D38" w:rsidRPr="00194D38" w:rsidRDefault="00194D38" w:rsidP="007E5ED2">
            <w:pPr>
              <w:jc w:val="center"/>
              <w:rPr>
                <w:sz w:val="20"/>
                <w:szCs w:val="20"/>
              </w:rPr>
            </w:pPr>
          </w:p>
        </w:tc>
      </w:tr>
      <w:tr w:rsidR="009D28BD" w14:paraId="3292E6BD" w14:textId="77777777" w:rsidTr="009D28BD">
        <w:tc>
          <w:tcPr>
            <w:tcW w:w="3360" w:type="dxa"/>
          </w:tcPr>
          <w:p w14:paraId="5A7D4EC0" w14:textId="77777777"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Fine &amp; Performing Arts</w:t>
            </w:r>
          </w:p>
        </w:tc>
        <w:tc>
          <w:tcPr>
            <w:tcW w:w="442" w:type="dxa"/>
          </w:tcPr>
          <w:p w14:paraId="144309AC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6AD6D0DE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4E17B621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EB2F5F6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D28BD" w14:paraId="52B13557" w14:textId="77777777" w:rsidTr="009D28BD">
        <w:tc>
          <w:tcPr>
            <w:tcW w:w="3360" w:type="dxa"/>
          </w:tcPr>
          <w:p w14:paraId="48AAAA9D" w14:textId="77777777"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2" w:type="dxa"/>
          </w:tcPr>
          <w:p w14:paraId="56602D96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42C1CA8E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1F84751E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78DB6F9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9D28BD" w14:paraId="45DAF097" w14:textId="77777777" w:rsidTr="009D28BD">
        <w:tc>
          <w:tcPr>
            <w:tcW w:w="3360" w:type="dxa"/>
          </w:tcPr>
          <w:p w14:paraId="73581DFF" w14:textId="77777777"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1683C636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14:paraId="5857C1C9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39B21064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F2B9408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9D28BD" w14:paraId="1260DF33" w14:textId="77777777" w:rsidTr="009D28BD">
        <w:tc>
          <w:tcPr>
            <w:tcW w:w="3360" w:type="dxa"/>
          </w:tcPr>
          <w:p w14:paraId="7B4CAA17" w14:textId="77777777" w:rsidR="009D28BD" w:rsidRPr="00194D38" w:rsidRDefault="009D28BD" w:rsidP="009D28BD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4726415F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3"/>
            <w:shd w:val="clear" w:color="auto" w:fill="000000" w:themeFill="text1"/>
          </w:tcPr>
          <w:p w14:paraId="21A6ADA9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5F60D9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3C160122" w14:textId="77777777" w:rsidTr="00757054">
        <w:tc>
          <w:tcPr>
            <w:tcW w:w="5246" w:type="dxa"/>
            <w:gridSpan w:val="5"/>
            <w:shd w:val="clear" w:color="auto" w:fill="E4002B"/>
          </w:tcPr>
          <w:p w14:paraId="4B133CF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3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1672DC49" w14:textId="77777777" w:rsidTr="00673800">
        <w:trPr>
          <w:cantSplit/>
          <w:trHeight w:val="773"/>
        </w:trPr>
        <w:tc>
          <w:tcPr>
            <w:tcW w:w="3403" w:type="dxa"/>
          </w:tcPr>
          <w:p w14:paraId="33363A70" w14:textId="77777777"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426CA04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5C4E53A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43EB476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341EA37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3959B8D" w14:textId="77777777" w:rsidTr="00673800">
        <w:tc>
          <w:tcPr>
            <w:tcW w:w="3403" w:type="dxa"/>
          </w:tcPr>
          <w:p w14:paraId="4F79A93F" w14:textId="77777777"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COSC 100 – Intro to Computer Science</w:t>
            </w:r>
          </w:p>
        </w:tc>
        <w:tc>
          <w:tcPr>
            <w:tcW w:w="448" w:type="dxa"/>
          </w:tcPr>
          <w:p w14:paraId="095EAFBB" w14:textId="77777777"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088443F" w14:textId="77777777"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</w:t>
            </w:r>
          </w:p>
        </w:tc>
        <w:tc>
          <w:tcPr>
            <w:tcW w:w="465" w:type="dxa"/>
          </w:tcPr>
          <w:p w14:paraId="56AED7E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C9DFA3D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673800" w14:paraId="5E0ACBDB" w14:textId="77777777" w:rsidTr="00673800">
        <w:tc>
          <w:tcPr>
            <w:tcW w:w="3403" w:type="dxa"/>
          </w:tcPr>
          <w:p w14:paraId="74B1A9DB" w14:textId="30EA8FDD" w:rsidR="00673800" w:rsidRDefault="00673800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230* – Intro to Sport Mgmt.</w:t>
            </w:r>
          </w:p>
        </w:tc>
        <w:tc>
          <w:tcPr>
            <w:tcW w:w="448" w:type="dxa"/>
          </w:tcPr>
          <w:p w14:paraId="5ECE1DBC" w14:textId="7AD09A6B" w:rsidR="00673800" w:rsidRDefault="00673800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245793C9" w14:textId="2FC102CB" w:rsidR="00673800" w:rsidRDefault="00673800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ECD3B5E" w14:textId="77777777" w:rsidR="00673800" w:rsidRPr="00194D38" w:rsidRDefault="00673800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26B6B94" w14:textId="77777777" w:rsidR="00673800" w:rsidRPr="00194D38" w:rsidRDefault="00673800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14:paraId="56CFAAA7" w14:textId="77777777" w:rsidTr="00673800">
        <w:tc>
          <w:tcPr>
            <w:tcW w:w="3403" w:type="dxa"/>
          </w:tcPr>
          <w:p w14:paraId="2FD3D120" w14:textId="5AC366E5"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</w:t>
            </w:r>
            <w:r w:rsidR="005E04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2* – </w:t>
            </w:r>
            <w:r w:rsidR="005E042C">
              <w:rPr>
                <w:sz w:val="20"/>
                <w:szCs w:val="20"/>
              </w:rPr>
              <w:t>Park and Facility Design</w:t>
            </w:r>
          </w:p>
        </w:tc>
        <w:tc>
          <w:tcPr>
            <w:tcW w:w="448" w:type="dxa"/>
          </w:tcPr>
          <w:p w14:paraId="6C0A8A25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B629F41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1847D85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D0295E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21D14DB0" w14:textId="77777777" w:rsidTr="00673800">
        <w:tc>
          <w:tcPr>
            <w:tcW w:w="3403" w:type="dxa"/>
          </w:tcPr>
          <w:p w14:paraId="77D2A8A6" w14:textId="2725F120" w:rsidR="005E042C" w:rsidRPr="00194D38" w:rsidRDefault="005E042C" w:rsidP="005E0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MCOM 105 – Intro to Mass Comm.</w:t>
            </w:r>
          </w:p>
        </w:tc>
        <w:tc>
          <w:tcPr>
            <w:tcW w:w="448" w:type="dxa"/>
          </w:tcPr>
          <w:p w14:paraId="679CDC4B" w14:textId="75A0213A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7BC09FB" w14:textId="1B27AEA6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3D7A8C4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724517" w14:textId="521B1FCD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58C9028F" w14:textId="77777777" w:rsidTr="00673800">
        <w:tc>
          <w:tcPr>
            <w:tcW w:w="3403" w:type="dxa"/>
          </w:tcPr>
          <w:p w14:paraId="759E139A" w14:textId="39078326" w:rsidR="005E042C" w:rsidRPr="00194D38" w:rsidRDefault="005E042C" w:rsidP="005E0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8" w:type="dxa"/>
          </w:tcPr>
          <w:p w14:paraId="4C6303C4" w14:textId="703F0F16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0D9443C2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BF81CE2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78AE71" w14:textId="3E32A75E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5E042C" w14:paraId="51F9FFB1" w14:textId="77777777" w:rsidTr="00673800">
        <w:tc>
          <w:tcPr>
            <w:tcW w:w="3403" w:type="dxa"/>
          </w:tcPr>
          <w:p w14:paraId="32741C2A" w14:textId="71F1CC3A" w:rsidR="005E042C" w:rsidRPr="00194D38" w:rsidRDefault="005E042C" w:rsidP="005E042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B694689" w14:textId="5243110C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0C3AFFE" w14:textId="0BBFA5AA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E435BEB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92A2C80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689F91B8" w14:textId="77777777" w:rsidTr="00673800">
        <w:tc>
          <w:tcPr>
            <w:tcW w:w="3403" w:type="dxa"/>
          </w:tcPr>
          <w:p w14:paraId="7ED3174B" w14:textId="77777777" w:rsidR="005E042C" w:rsidRPr="00194D38" w:rsidRDefault="005E042C" w:rsidP="005E042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03318AF7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1EACDCCE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A62A3E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6C8F541C" w14:textId="77777777" w:rsidTr="00757054">
        <w:tc>
          <w:tcPr>
            <w:tcW w:w="5246" w:type="dxa"/>
            <w:gridSpan w:val="5"/>
            <w:shd w:val="clear" w:color="auto" w:fill="E4002B"/>
          </w:tcPr>
          <w:p w14:paraId="1DAF63A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5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75D6CC2B" w14:textId="77777777" w:rsidTr="005E042C">
        <w:trPr>
          <w:cantSplit/>
          <w:trHeight w:val="773"/>
        </w:trPr>
        <w:tc>
          <w:tcPr>
            <w:tcW w:w="3352" w:type="dxa"/>
          </w:tcPr>
          <w:p w14:paraId="519AB0D4" w14:textId="77777777" w:rsidR="00026039" w:rsidRPr="0073360B" w:rsidRDefault="00E00689" w:rsidP="00733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*Fall only</w:t>
            </w:r>
          </w:p>
        </w:tc>
        <w:tc>
          <w:tcPr>
            <w:tcW w:w="448" w:type="dxa"/>
            <w:textDirection w:val="btLr"/>
            <w:vAlign w:val="center"/>
          </w:tcPr>
          <w:p w14:paraId="367E9C3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23AE236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805065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3D1E1F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8E1A6C0" w14:textId="77777777" w:rsidTr="005E042C">
        <w:tc>
          <w:tcPr>
            <w:tcW w:w="3352" w:type="dxa"/>
          </w:tcPr>
          <w:p w14:paraId="4C638F19" w14:textId="77777777"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3xx – Advanced Writing</w:t>
            </w:r>
          </w:p>
        </w:tc>
        <w:tc>
          <w:tcPr>
            <w:tcW w:w="448" w:type="dxa"/>
          </w:tcPr>
          <w:p w14:paraId="22758721" w14:textId="77777777"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1CDB6B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BE62C2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68394A3B" w14:textId="77777777" w:rsidR="00026039" w:rsidRPr="00194D38" w:rsidRDefault="0073360B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</w:tr>
      <w:tr w:rsidR="00AE49DE" w14:paraId="1B3900DA" w14:textId="77777777" w:rsidTr="005E042C">
        <w:tc>
          <w:tcPr>
            <w:tcW w:w="3352" w:type="dxa"/>
          </w:tcPr>
          <w:p w14:paraId="03C7147B" w14:textId="3298FF85" w:rsidR="00AE49DE" w:rsidRPr="00194D38" w:rsidRDefault="00E00689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</w:t>
            </w:r>
            <w:r w:rsidR="00673800">
              <w:rPr>
                <w:sz w:val="20"/>
                <w:szCs w:val="20"/>
              </w:rPr>
              <w:t>3</w:t>
            </w:r>
            <w:r w:rsidR="005E042C">
              <w:rPr>
                <w:sz w:val="20"/>
                <w:szCs w:val="20"/>
              </w:rPr>
              <w:t>8</w:t>
            </w:r>
            <w:r w:rsidR="00673800">
              <w:rPr>
                <w:sz w:val="20"/>
                <w:szCs w:val="20"/>
              </w:rPr>
              <w:t xml:space="preserve">2* – </w:t>
            </w:r>
            <w:r w:rsidR="005E042C">
              <w:rPr>
                <w:sz w:val="20"/>
                <w:szCs w:val="20"/>
              </w:rPr>
              <w:t>Program Planning</w:t>
            </w:r>
          </w:p>
        </w:tc>
        <w:tc>
          <w:tcPr>
            <w:tcW w:w="448" w:type="dxa"/>
          </w:tcPr>
          <w:p w14:paraId="07696890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1DD006D" w14:textId="77777777" w:rsidR="00AE49DE" w:rsidRPr="00194D38" w:rsidRDefault="00C26976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6664491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C6148F7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14:paraId="22428A2E" w14:textId="77777777" w:rsidTr="005E042C">
        <w:tc>
          <w:tcPr>
            <w:tcW w:w="3352" w:type="dxa"/>
          </w:tcPr>
          <w:p w14:paraId="74E26BDB" w14:textId="189A78CA" w:rsidR="00AE49DE" w:rsidRPr="00194D38" w:rsidRDefault="00E00689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</w:t>
            </w:r>
            <w:r w:rsidR="00673800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 xml:space="preserve">* </w:t>
            </w:r>
            <w:r w:rsidR="006738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Sport </w:t>
            </w:r>
            <w:r w:rsidR="00673800">
              <w:rPr>
                <w:sz w:val="20"/>
                <w:szCs w:val="20"/>
              </w:rPr>
              <w:t>Promotion</w:t>
            </w:r>
          </w:p>
        </w:tc>
        <w:tc>
          <w:tcPr>
            <w:tcW w:w="448" w:type="dxa"/>
          </w:tcPr>
          <w:p w14:paraId="2D50A765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A32AAD5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4D05863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7DBB1D8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0D8AA769" w14:textId="77777777" w:rsidTr="005E042C">
        <w:tc>
          <w:tcPr>
            <w:tcW w:w="3352" w:type="dxa"/>
          </w:tcPr>
          <w:p w14:paraId="6DBBD0F6" w14:textId="41E78AEA" w:rsidR="005E042C" w:rsidRPr="0073360B" w:rsidRDefault="005E042C" w:rsidP="005E0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PHEC 420</w:t>
            </w:r>
            <w:r w:rsidR="00701FE3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– Sports Law and Ethics</w:t>
            </w:r>
          </w:p>
        </w:tc>
        <w:tc>
          <w:tcPr>
            <w:tcW w:w="448" w:type="dxa"/>
          </w:tcPr>
          <w:p w14:paraId="594C6DCB" w14:textId="5AB0B26F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41CEB79" w14:textId="47BA3AEB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825BEC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80D33D7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32FF75B1" w14:textId="77777777" w:rsidTr="005E042C">
        <w:tc>
          <w:tcPr>
            <w:tcW w:w="3352" w:type="dxa"/>
          </w:tcPr>
          <w:p w14:paraId="1B4514A1" w14:textId="74730EF2" w:rsidR="005E042C" w:rsidRPr="00194D38" w:rsidRDefault="005E042C" w:rsidP="005E0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Identity &amp; Difference</w:t>
            </w:r>
          </w:p>
        </w:tc>
        <w:tc>
          <w:tcPr>
            <w:tcW w:w="448" w:type="dxa"/>
          </w:tcPr>
          <w:p w14:paraId="443521C8" w14:textId="7D11581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55DBF76" w14:textId="714A4C5B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886E87C" w14:textId="139087C5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2A91B5FD" w14:textId="1D6D6611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E042C" w14:paraId="17181FF4" w14:textId="77777777" w:rsidTr="005E042C">
        <w:tc>
          <w:tcPr>
            <w:tcW w:w="3352" w:type="dxa"/>
          </w:tcPr>
          <w:p w14:paraId="0D52C56B" w14:textId="77777777" w:rsidR="005E042C" w:rsidRPr="00194D38" w:rsidRDefault="005E042C" w:rsidP="005E042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3B6C639A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835DA98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50FD647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5B9C528F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1D221B5B" w14:textId="77777777" w:rsidTr="005E042C">
        <w:tc>
          <w:tcPr>
            <w:tcW w:w="3352" w:type="dxa"/>
          </w:tcPr>
          <w:p w14:paraId="138E8B9D" w14:textId="77777777" w:rsidR="005E042C" w:rsidRPr="00194D38" w:rsidRDefault="005E042C" w:rsidP="005E042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5E8ED3CF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28609ADF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802A54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55F9A371" w14:textId="77777777" w:rsidTr="00757054">
        <w:tc>
          <w:tcPr>
            <w:tcW w:w="5246" w:type="dxa"/>
            <w:gridSpan w:val="5"/>
            <w:shd w:val="clear" w:color="auto" w:fill="E4002B"/>
          </w:tcPr>
          <w:p w14:paraId="0FE4C22B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7</w:t>
            </w:r>
            <w:r w:rsidRPr="00194D38">
              <w:rPr>
                <w:b/>
                <w:color w:val="FFFFFF" w:themeColor="background1"/>
                <w:sz w:val="24"/>
              </w:rPr>
              <w:t xml:space="preserve"> - Fall</w:t>
            </w:r>
          </w:p>
        </w:tc>
      </w:tr>
      <w:tr w:rsidR="00026039" w14:paraId="59286AA5" w14:textId="77777777" w:rsidTr="009D28BD">
        <w:trPr>
          <w:cantSplit/>
          <w:trHeight w:val="773"/>
        </w:trPr>
        <w:tc>
          <w:tcPr>
            <w:tcW w:w="3409" w:type="dxa"/>
          </w:tcPr>
          <w:p w14:paraId="65000C40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DE2EA2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53E0ADA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08330C83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2973C3B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9D28BD" w14:paraId="2963DEC0" w14:textId="77777777" w:rsidTr="009D28BD">
        <w:tc>
          <w:tcPr>
            <w:tcW w:w="3409" w:type="dxa"/>
          </w:tcPr>
          <w:p w14:paraId="7E901EFE" w14:textId="77777777" w:rsidR="009D28BD" w:rsidRPr="00194D38" w:rsidRDefault="00C26976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480 – Field Experience in RPM</w:t>
            </w:r>
          </w:p>
        </w:tc>
        <w:tc>
          <w:tcPr>
            <w:tcW w:w="442" w:type="dxa"/>
          </w:tcPr>
          <w:p w14:paraId="7A01FB6B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9172F88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9875164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74A5320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14:paraId="1BDF8FA6" w14:textId="77777777" w:rsidTr="009D28BD">
        <w:tc>
          <w:tcPr>
            <w:tcW w:w="3409" w:type="dxa"/>
          </w:tcPr>
          <w:p w14:paraId="77652358" w14:textId="77777777" w:rsidR="009D28BD" w:rsidRPr="00194D38" w:rsidRDefault="00826798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or</w:t>
            </w:r>
            <w:r w:rsidR="00C26976" w:rsidRPr="00C26976">
              <w:rPr>
                <w:sz w:val="20"/>
                <w:szCs w:val="20"/>
              </w:rPr>
              <w:t xml:space="preserve"> Communication Course</w:t>
            </w:r>
          </w:p>
        </w:tc>
        <w:tc>
          <w:tcPr>
            <w:tcW w:w="442" w:type="dxa"/>
          </w:tcPr>
          <w:p w14:paraId="7E09DEA0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BAEA379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5C242D4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88AB21C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14:paraId="729CEF74" w14:textId="77777777" w:rsidTr="009D28BD">
        <w:tc>
          <w:tcPr>
            <w:tcW w:w="3409" w:type="dxa"/>
          </w:tcPr>
          <w:p w14:paraId="6A96A4F9" w14:textId="77777777" w:rsidR="009D28BD" w:rsidRPr="00194D38" w:rsidRDefault="00C26976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</w:tc>
        <w:tc>
          <w:tcPr>
            <w:tcW w:w="442" w:type="dxa"/>
          </w:tcPr>
          <w:p w14:paraId="3043E436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796B9D8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645F39" w14:textId="77777777" w:rsidR="009D28BD" w:rsidRPr="00194D38" w:rsidRDefault="00C26976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1A5D9B0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9D28BD" w14:paraId="42AC691E" w14:textId="77777777" w:rsidTr="009D28BD">
        <w:tc>
          <w:tcPr>
            <w:tcW w:w="3409" w:type="dxa"/>
          </w:tcPr>
          <w:p w14:paraId="099B3007" w14:textId="77777777" w:rsidR="009D28BD" w:rsidRPr="00194D38" w:rsidRDefault="009D28BD" w:rsidP="009D2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218E2BD3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63408BA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53FC7EB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AE58858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BD8FDA4" w14:textId="77777777" w:rsidTr="009D28BD">
        <w:tc>
          <w:tcPr>
            <w:tcW w:w="3409" w:type="dxa"/>
          </w:tcPr>
          <w:p w14:paraId="6B4972DF" w14:textId="77777777"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7BC8C015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F7DD53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68CAD5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443A4E4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BB979E2" w14:textId="77777777" w:rsidTr="009D28BD">
        <w:tc>
          <w:tcPr>
            <w:tcW w:w="3409" w:type="dxa"/>
          </w:tcPr>
          <w:p w14:paraId="1E8730E1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436AF95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9EC2AA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42D8E1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2B16D4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D3BFF04" w14:textId="77777777" w:rsidTr="009D28BD">
        <w:tc>
          <w:tcPr>
            <w:tcW w:w="3409" w:type="dxa"/>
          </w:tcPr>
          <w:p w14:paraId="5585A512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031A98CE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2E64D49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B337B6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448"/>
        <w:gridCol w:w="465"/>
        <w:gridCol w:w="465"/>
        <w:gridCol w:w="516"/>
      </w:tblGrid>
      <w:tr w:rsidR="00026039" w14:paraId="4A8AC7DE" w14:textId="77777777" w:rsidTr="00757054">
        <w:tc>
          <w:tcPr>
            <w:tcW w:w="5246" w:type="dxa"/>
            <w:gridSpan w:val="5"/>
            <w:shd w:val="clear" w:color="auto" w:fill="E4002B"/>
          </w:tcPr>
          <w:p w14:paraId="436D135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2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C761858" w14:textId="77777777" w:rsidTr="009D28BD">
        <w:trPr>
          <w:cantSplit/>
          <w:trHeight w:val="773"/>
        </w:trPr>
        <w:tc>
          <w:tcPr>
            <w:tcW w:w="3358" w:type="dxa"/>
          </w:tcPr>
          <w:p w14:paraId="4922676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extDirection w:val="btLr"/>
            <w:vAlign w:val="center"/>
          </w:tcPr>
          <w:p w14:paraId="47E535B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F4A141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7F12D5E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516" w:type="dxa"/>
            <w:textDirection w:val="btLr"/>
            <w:vAlign w:val="center"/>
          </w:tcPr>
          <w:p w14:paraId="1A662A6B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775EA488" w14:textId="77777777" w:rsidTr="009D28BD">
        <w:tc>
          <w:tcPr>
            <w:tcW w:w="3358" w:type="dxa"/>
          </w:tcPr>
          <w:p w14:paraId="3990E121" w14:textId="77777777"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 – Problem Solving</w:t>
            </w:r>
          </w:p>
        </w:tc>
        <w:tc>
          <w:tcPr>
            <w:tcW w:w="442" w:type="dxa"/>
          </w:tcPr>
          <w:p w14:paraId="06197DD1" w14:textId="77777777"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AFC71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1A2B16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97C79EF" w14:textId="77777777"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</w:tr>
      <w:tr w:rsidR="00026039" w14:paraId="68054133" w14:textId="77777777" w:rsidTr="009D28BD">
        <w:tc>
          <w:tcPr>
            <w:tcW w:w="3358" w:type="dxa"/>
          </w:tcPr>
          <w:p w14:paraId="04DAE607" w14:textId="77777777" w:rsidR="00026039" w:rsidRPr="00194D38" w:rsidRDefault="004B107C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201 – Intro to Rec and Parks</w:t>
            </w:r>
          </w:p>
        </w:tc>
        <w:tc>
          <w:tcPr>
            <w:tcW w:w="442" w:type="dxa"/>
          </w:tcPr>
          <w:p w14:paraId="5CB74E51" w14:textId="77777777"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F4466F8" w14:textId="77777777" w:rsidR="00026039" w:rsidRPr="00194D38" w:rsidRDefault="004B107C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E2F275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7205EA9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AE49DE" w14:paraId="7436DDA2" w14:textId="77777777" w:rsidTr="009D28BD">
        <w:tc>
          <w:tcPr>
            <w:tcW w:w="3358" w:type="dxa"/>
          </w:tcPr>
          <w:p w14:paraId="2CA33119" w14:textId="77777777" w:rsidR="00AE49DE" w:rsidRPr="00194D38" w:rsidRDefault="009C7E3D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280</w:t>
            </w:r>
            <w:r w:rsidR="00AE49DE">
              <w:rPr>
                <w:sz w:val="20"/>
                <w:szCs w:val="20"/>
              </w:rPr>
              <w:t xml:space="preserve"> – Recreation Leadership</w:t>
            </w:r>
          </w:p>
        </w:tc>
        <w:tc>
          <w:tcPr>
            <w:tcW w:w="442" w:type="dxa"/>
          </w:tcPr>
          <w:p w14:paraId="0B9F5152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9FF63F8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5AB0F3D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1E74719A" w14:textId="77777777" w:rsidR="00AE49DE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14:paraId="2AC7015D" w14:textId="77777777" w:rsidTr="009D28BD">
        <w:tc>
          <w:tcPr>
            <w:tcW w:w="3358" w:type="dxa"/>
          </w:tcPr>
          <w:p w14:paraId="77E194FF" w14:textId="77777777"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Natural Science</w:t>
            </w:r>
          </w:p>
        </w:tc>
        <w:tc>
          <w:tcPr>
            <w:tcW w:w="442" w:type="dxa"/>
          </w:tcPr>
          <w:p w14:paraId="241DF24D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14:paraId="2BE52A99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19FF305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403ACC93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E49DE" w14:paraId="71B52B89" w14:textId="77777777" w:rsidTr="009D28BD">
        <w:tc>
          <w:tcPr>
            <w:tcW w:w="3358" w:type="dxa"/>
          </w:tcPr>
          <w:p w14:paraId="2F8C1E15" w14:textId="77777777"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Social Science</w:t>
            </w:r>
          </w:p>
        </w:tc>
        <w:tc>
          <w:tcPr>
            <w:tcW w:w="442" w:type="dxa"/>
          </w:tcPr>
          <w:p w14:paraId="2D6AE88B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967D8F6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FFB459D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05AA4F69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E49DE" w14:paraId="6085C385" w14:textId="77777777" w:rsidTr="009D28BD">
        <w:tc>
          <w:tcPr>
            <w:tcW w:w="3358" w:type="dxa"/>
          </w:tcPr>
          <w:p w14:paraId="4E54100B" w14:textId="77777777" w:rsidR="00AE49DE" w:rsidRPr="00194D38" w:rsidRDefault="00AE49DE" w:rsidP="00AE49DE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09F857C8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74C48B5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48E124E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14:paraId="39613046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AE49DE" w14:paraId="786EB094" w14:textId="77777777" w:rsidTr="009D28BD">
        <w:tc>
          <w:tcPr>
            <w:tcW w:w="3358" w:type="dxa"/>
          </w:tcPr>
          <w:p w14:paraId="06AABA35" w14:textId="77777777" w:rsidR="00AE49DE" w:rsidRPr="00194D38" w:rsidRDefault="00AE49DE" w:rsidP="00AE49DE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5EB64484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6" w:type="dxa"/>
            <w:gridSpan w:val="3"/>
            <w:shd w:val="clear" w:color="auto" w:fill="000000" w:themeFill="text1"/>
          </w:tcPr>
          <w:p w14:paraId="116F5DD0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90A90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13D80AEA" w14:textId="77777777" w:rsidTr="00757054">
        <w:tc>
          <w:tcPr>
            <w:tcW w:w="5246" w:type="dxa"/>
            <w:gridSpan w:val="5"/>
            <w:shd w:val="clear" w:color="auto" w:fill="E4002B"/>
          </w:tcPr>
          <w:p w14:paraId="43970643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4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21C11F93" w14:textId="77777777" w:rsidTr="00673800">
        <w:trPr>
          <w:cantSplit/>
          <w:trHeight w:val="773"/>
        </w:trPr>
        <w:tc>
          <w:tcPr>
            <w:tcW w:w="3403" w:type="dxa"/>
          </w:tcPr>
          <w:p w14:paraId="62276CED" w14:textId="77777777"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8" w:type="dxa"/>
            <w:textDirection w:val="btLr"/>
            <w:vAlign w:val="center"/>
          </w:tcPr>
          <w:p w14:paraId="1D8AA999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6B9922D4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6CDA0D75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044337D2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AE49DE" w14:paraId="133B0290" w14:textId="77777777" w:rsidTr="00673800">
        <w:tc>
          <w:tcPr>
            <w:tcW w:w="3403" w:type="dxa"/>
          </w:tcPr>
          <w:p w14:paraId="08E50B4B" w14:textId="77777777" w:rsidR="00AE49DE" w:rsidRPr="00194D38" w:rsidRDefault="00AE49DE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388** – Research Methods</w:t>
            </w:r>
          </w:p>
        </w:tc>
        <w:tc>
          <w:tcPr>
            <w:tcW w:w="448" w:type="dxa"/>
          </w:tcPr>
          <w:p w14:paraId="55EEFB43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C2A09F6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3CD0D4B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C83B170" w14:textId="77777777" w:rsidR="00AE49DE" w:rsidRPr="00194D38" w:rsidRDefault="00AE49DE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673800" w14:paraId="042D60A8" w14:textId="77777777" w:rsidTr="00673800">
        <w:tc>
          <w:tcPr>
            <w:tcW w:w="3403" w:type="dxa"/>
          </w:tcPr>
          <w:p w14:paraId="5EC7DCCE" w14:textId="0393B7D9" w:rsidR="00673800" w:rsidRDefault="00673800" w:rsidP="00AE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332** – Sport Media &amp; Comm.</w:t>
            </w:r>
          </w:p>
        </w:tc>
        <w:tc>
          <w:tcPr>
            <w:tcW w:w="448" w:type="dxa"/>
          </w:tcPr>
          <w:p w14:paraId="346EC44C" w14:textId="2F68ED2F" w:rsidR="00673800" w:rsidRDefault="00673800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186D5BF2" w14:textId="675FFECF" w:rsidR="00673800" w:rsidRDefault="00673800" w:rsidP="00AE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66D1F91" w14:textId="77777777" w:rsidR="00673800" w:rsidRPr="00194D38" w:rsidRDefault="00673800" w:rsidP="00AE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1360D08D" w14:textId="77777777" w:rsidR="00673800" w:rsidRPr="00194D38" w:rsidRDefault="00673800" w:rsidP="00AE49DE">
            <w:pPr>
              <w:jc w:val="center"/>
              <w:rPr>
                <w:sz w:val="20"/>
                <w:szCs w:val="20"/>
              </w:rPr>
            </w:pPr>
          </w:p>
        </w:tc>
      </w:tr>
      <w:tr w:rsidR="00C26976" w14:paraId="0687F1ED" w14:textId="77777777" w:rsidTr="00673800">
        <w:tc>
          <w:tcPr>
            <w:tcW w:w="3403" w:type="dxa"/>
          </w:tcPr>
          <w:p w14:paraId="74D5AEF8" w14:textId="16A5D92B" w:rsidR="00C26976" w:rsidRPr="00194D38" w:rsidRDefault="00C26976" w:rsidP="00C2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384** </w:t>
            </w:r>
            <w:r w:rsidR="006738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Special Event Mgmt.</w:t>
            </w:r>
          </w:p>
        </w:tc>
        <w:tc>
          <w:tcPr>
            <w:tcW w:w="448" w:type="dxa"/>
          </w:tcPr>
          <w:p w14:paraId="44A667CA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EE8886D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9C6817B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F623B40" w14:textId="77777777" w:rsidR="00C26976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3EF7F2E8" w14:textId="77777777" w:rsidTr="00673800">
        <w:tc>
          <w:tcPr>
            <w:tcW w:w="3403" w:type="dxa"/>
          </w:tcPr>
          <w:p w14:paraId="2858C540" w14:textId="523AD919" w:rsidR="005E042C" w:rsidRPr="00194D38" w:rsidRDefault="005E042C" w:rsidP="005E0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Humanities</w:t>
            </w:r>
          </w:p>
        </w:tc>
        <w:tc>
          <w:tcPr>
            <w:tcW w:w="448" w:type="dxa"/>
          </w:tcPr>
          <w:p w14:paraId="7093EBE8" w14:textId="36A76501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5CE244E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053BC73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77141D9" w14:textId="4EDAB7CC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E042C" w14:paraId="2B1E77C0" w14:textId="77777777" w:rsidTr="00673800">
        <w:tc>
          <w:tcPr>
            <w:tcW w:w="3403" w:type="dxa"/>
          </w:tcPr>
          <w:p w14:paraId="492E84AC" w14:textId="77777777" w:rsidR="005E042C" w:rsidRPr="00194D38" w:rsidRDefault="005E042C" w:rsidP="005E0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GEP FSU Colloquia II</w:t>
            </w:r>
          </w:p>
        </w:tc>
        <w:tc>
          <w:tcPr>
            <w:tcW w:w="448" w:type="dxa"/>
          </w:tcPr>
          <w:p w14:paraId="18A4A4E3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F56493D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44B2E1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28F362E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5E042C" w14:paraId="04AFD9D4" w14:textId="77777777" w:rsidTr="00673800">
        <w:tc>
          <w:tcPr>
            <w:tcW w:w="3403" w:type="dxa"/>
          </w:tcPr>
          <w:p w14:paraId="4AE4CFF3" w14:textId="77777777" w:rsidR="005E042C" w:rsidRPr="00194D38" w:rsidRDefault="005E042C" w:rsidP="005E042C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470A76E4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77FEBF5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18BFBC3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2460EBA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  <w:tr w:rsidR="005E042C" w14:paraId="3F2D1203" w14:textId="77777777" w:rsidTr="00673800">
        <w:tc>
          <w:tcPr>
            <w:tcW w:w="3403" w:type="dxa"/>
          </w:tcPr>
          <w:p w14:paraId="69445A60" w14:textId="77777777" w:rsidR="005E042C" w:rsidRPr="00194D38" w:rsidRDefault="005E042C" w:rsidP="005E042C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7E4C1633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7FC8FFF" w14:textId="77777777" w:rsidR="005E042C" w:rsidRPr="00194D38" w:rsidRDefault="005E042C" w:rsidP="005E04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18D7E7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52286452" w14:textId="77777777" w:rsidTr="00757054">
        <w:tc>
          <w:tcPr>
            <w:tcW w:w="5246" w:type="dxa"/>
            <w:gridSpan w:val="5"/>
            <w:shd w:val="clear" w:color="auto" w:fill="E4002B"/>
          </w:tcPr>
          <w:p w14:paraId="371F9874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6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59786B79" w14:textId="77777777" w:rsidTr="009D28BD">
        <w:trPr>
          <w:cantSplit/>
          <w:trHeight w:val="773"/>
        </w:trPr>
        <w:tc>
          <w:tcPr>
            <w:tcW w:w="3409" w:type="dxa"/>
          </w:tcPr>
          <w:p w14:paraId="729D70E2" w14:textId="77777777" w:rsidR="00026039" w:rsidRPr="00194D38" w:rsidRDefault="00014F5F" w:rsidP="00014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**Spring Only</w:t>
            </w:r>
          </w:p>
        </w:tc>
        <w:tc>
          <w:tcPr>
            <w:tcW w:w="442" w:type="dxa"/>
            <w:textDirection w:val="btLr"/>
            <w:vAlign w:val="center"/>
          </w:tcPr>
          <w:p w14:paraId="1D0078CD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36271D2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1595278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161908E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1D498A79" w14:textId="77777777" w:rsidTr="009D28BD">
        <w:tc>
          <w:tcPr>
            <w:tcW w:w="3409" w:type="dxa"/>
          </w:tcPr>
          <w:p w14:paraId="7BBFF910" w14:textId="77777777" w:rsidR="00026039" w:rsidRPr="00194D38" w:rsidRDefault="0073360B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443</w:t>
            </w:r>
            <w:r w:rsidR="00014F5F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–</w:t>
            </w:r>
            <w:r w:rsidR="00014F5F">
              <w:rPr>
                <w:sz w:val="20"/>
                <w:szCs w:val="20"/>
              </w:rPr>
              <w:t xml:space="preserve"> Issues &amp; Risk Mgmt.</w:t>
            </w:r>
          </w:p>
        </w:tc>
        <w:tc>
          <w:tcPr>
            <w:tcW w:w="442" w:type="dxa"/>
          </w:tcPr>
          <w:p w14:paraId="0EC2E189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5530F06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3E74333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DEB81B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0FEC3F6" w14:textId="77777777" w:rsidTr="009D28BD">
        <w:tc>
          <w:tcPr>
            <w:tcW w:w="3409" w:type="dxa"/>
          </w:tcPr>
          <w:p w14:paraId="2952134F" w14:textId="77777777"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 491** – Practicum </w:t>
            </w:r>
            <w:r w:rsidR="00D35F70">
              <w:rPr>
                <w:sz w:val="20"/>
                <w:szCs w:val="20"/>
              </w:rPr>
              <w:t>&amp; Seminar</w:t>
            </w:r>
          </w:p>
        </w:tc>
        <w:tc>
          <w:tcPr>
            <w:tcW w:w="442" w:type="dxa"/>
          </w:tcPr>
          <w:p w14:paraId="4CBB7EE3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4FFFA55A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1D77543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5E5EE9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9D28BD" w14:paraId="2564CD29" w14:textId="77777777" w:rsidTr="009D28BD">
        <w:tc>
          <w:tcPr>
            <w:tcW w:w="3409" w:type="dxa"/>
          </w:tcPr>
          <w:p w14:paraId="28B09B8C" w14:textId="7CD26B3D" w:rsidR="009D28BD" w:rsidRPr="00194D38" w:rsidRDefault="00673800" w:rsidP="00E00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440** – Organization &amp; Admin</w:t>
            </w:r>
          </w:p>
        </w:tc>
        <w:tc>
          <w:tcPr>
            <w:tcW w:w="442" w:type="dxa"/>
          </w:tcPr>
          <w:p w14:paraId="1A4C01E9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70F1F606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0D782EBB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6A57ACC" w14:textId="77777777" w:rsidR="009D28BD" w:rsidRPr="00194D38" w:rsidRDefault="009D28BD" w:rsidP="009D28BD">
            <w:pPr>
              <w:jc w:val="center"/>
              <w:rPr>
                <w:sz w:val="20"/>
                <w:szCs w:val="20"/>
              </w:rPr>
            </w:pPr>
          </w:p>
        </w:tc>
      </w:tr>
      <w:tr w:rsidR="00C26976" w14:paraId="07F8CE60" w14:textId="77777777" w:rsidTr="009D28BD">
        <w:tc>
          <w:tcPr>
            <w:tcW w:w="3409" w:type="dxa"/>
          </w:tcPr>
          <w:p w14:paraId="271F6AB3" w14:textId="4C711EF4" w:rsidR="00C26976" w:rsidRPr="00194D38" w:rsidRDefault="00673800" w:rsidP="00C2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</w:tc>
        <w:tc>
          <w:tcPr>
            <w:tcW w:w="442" w:type="dxa"/>
          </w:tcPr>
          <w:p w14:paraId="7B4D0F78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6576282" w14:textId="3D12C15B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716AEF10" w14:textId="2ABD592C" w:rsidR="00C26976" w:rsidRPr="00194D38" w:rsidRDefault="00673800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2E6230D9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</w:tr>
      <w:tr w:rsidR="00C26976" w14:paraId="216046B4" w14:textId="77777777" w:rsidTr="009D28BD">
        <w:tc>
          <w:tcPr>
            <w:tcW w:w="3409" w:type="dxa"/>
          </w:tcPr>
          <w:p w14:paraId="6F11EEAC" w14:textId="77777777" w:rsidR="00C26976" w:rsidRPr="00194D38" w:rsidRDefault="00826798" w:rsidP="00C26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or</w:t>
            </w:r>
            <w:r w:rsidR="00C26976">
              <w:rPr>
                <w:sz w:val="20"/>
                <w:szCs w:val="20"/>
              </w:rPr>
              <w:t xml:space="preserve"> Communication Course</w:t>
            </w:r>
          </w:p>
        </w:tc>
        <w:tc>
          <w:tcPr>
            <w:tcW w:w="442" w:type="dxa"/>
          </w:tcPr>
          <w:p w14:paraId="1DFE265C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3A126439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6E9BBF83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80EF880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</w:tr>
      <w:tr w:rsidR="00C26976" w14:paraId="53302FD3" w14:textId="77777777" w:rsidTr="009D28BD">
        <w:tc>
          <w:tcPr>
            <w:tcW w:w="3409" w:type="dxa"/>
          </w:tcPr>
          <w:p w14:paraId="05853911" w14:textId="77777777" w:rsidR="00C26976" w:rsidRPr="00194D38" w:rsidRDefault="00C26976" w:rsidP="00C26976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14:paraId="62EAF433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AA73D1D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CE073A7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C199A5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</w:tr>
      <w:tr w:rsidR="00C26976" w14:paraId="1720068A" w14:textId="77777777" w:rsidTr="009D28BD">
        <w:tc>
          <w:tcPr>
            <w:tcW w:w="3409" w:type="dxa"/>
          </w:tcPr>
          <w:p w14:paraId="7AA7862B" w14:textId="77777777" w:rsidR="00C26976" w:rsidRPr="00194D38" w:rsidRDefault="00C26976" w:rsidP="00C26976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2" w:type="dxa"/>
          </w:tcPr>
          <w:p w14:paraId="07D31BA2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48D7BAA4" w14:textId="77777777" w:rsidR="00C26976" w:rsidRPr="00194D38" w:rsidRDefault="00C26976" w:rsidP="00C2697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A79142" w14:textId="77777777" w:rsidR="00026039" w:rsidRDefault="00026039" w:rsidP="00026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448"/>
        <w:gridCol w:w="465"/>
        <w:gridCol w:w="465"/>
        <w:gridCol w:w="465"/>
      </w:tblGrid>
      <w:tr w:rsidR="00026039" w14:paraId="0BDB93F5" w14:textId="77777777" w:rsidTr="00757054">
        <w:tc>
          <w:tcPr>
            <w:tcW w:w="5246" w:type="dxa"/>
            <w:gridSpan w:val="5"/>
            <w:shd w:val="clear" w:color="auto" w:fill="E4002B"/>
          </w:tcPr>
          <w:p w14:paraId="317C6280" w14:textId="77777777" w:rsidR="00026039" w:rsidRPr="00194D38" w:rsidRDefault="00026039" w:rsidP="00757054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Semester 8</w:t>
            </w:r>
            <w:r w:rsidR="00F932BC">
              <w:rPr>
                <w:b/>
                <w:color w:val="FFFFFF" w:themeColor="background1"/>
                <w:sz w:val="24"/>
              </w:rPr>
              <w:t xml:space="preserve"> - Spring</w:t>
            </w:r>
          </w:p>
        </w:tc>
      </w:tr>
      <w:tr w:rsidR="00026039" w14:paraId="62407185" w14:textId="77777777" w:rsidTr="00701FE3">
        <w:trPr>
          <w:cantSplit/>
          <w:trHeight w:val="773"/>
        </w:trPr>
        <w:tc>
          <w:tcPr>
            <w:tcW w:w="3403" w:type="dxa"/>
          </w:tcPr>
          <w:p w14:paraId="01C7CE1D" w14:textId="77777777" w:rsidR="00026039" w:rsidRPr="00014F5F" w:rsidRDefault="009D28BD" w:rsidP="009D28BD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vertAlign w:val="superscript"/>
              </w:rPr>
              <w:t>1</w:t>
            </w:r>
            <w:r w:rsidR="00014F5F" w:rsidRPr="009D28BD">
              <w:rPr>
                <w:sz w:val="16"/>
                <w:szCs w:val="20"/>
              </w:rPr>
              <w:t>Attend</w:t>
            </w:r>
            <w:r w:rsidR="00014F5F">
              <w:rPr>
                <w:sz w:val="16"/>
                <w:szCs w:val="20"/>
              </w:rPr>
              <w:t xml:space="preserve"> </w:t>
            </w:r>
            <w:r w:rsidR="00014F5F" w:rsidRPr="00014F5F">
              <w:rPr>
                <w:sz w:val="16"/>
                <w:szCs w:val="20"/>
              </w:rPr>
              <w:t>state</w:t>
            </w:r>
            <w:r w:rsidR="00014F5F">
              <w:rPr>
                <w:sz w:val="16"/>
                <w:szCs w:val="20"/>
              </w:rPr>
              <w:t>/</w:t>
            </w:r>
            <w:r w:rsidR="00014F5F" w:rsidRPr="00014F5F">
              <w:rPr>
                <w:sz w:val="16"/>
                <w:szCs w:val="20"/>
              </w:rPr>
              <w:t>region</w:t>
            </w:r>
            <w:r w:rsidR="00014F5F">
              <w:rPr>
                <w:sz w:val="16"/>
                <w:szCs w:val="20"/>
              </w:rPr>
              <w:t>al/</w:t>
            </w:r>
            <w:r w:rsidR="00014F5F" w:rsidRPr="00014F5F">
              <w:rPr>
                <w:sz w:val="16"/>
                <w:szCs w:val="20"/>
              </w:rPr>
              <w:t>national conference; CPR/First Aid certification; and 80 hours professional experience outside the curriculum</w:t>
            </w:r>
          </w:p>
        </w:tc>
        <w:tc>
          <w:tcPr>
            <w:tcW w:w="448" w:type="dxa"/>
            <w:textDirection w:val="btLr"/>
            <w:vAlign w:val="center"/>
          </w:tcPr>
          <w:p w14:paraId="693AD32C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Credits</w:t>
            </w:r>
          </w:p>
        </w:tc>
        <w:tc>
          <w:tcPr>
            <w:tcW w:w="465" w:type="dxa"/>
            <w:textDirection w:val="btLr"/>
            <w:vAlign w:val="center"/>
          </w:tcPr>
          <w:p w14:paraId="10C43860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Major</w:t>
            </w:r>
          </w:p>
        </w:tc>
        <w:tc>
          <w:tcPr>
            <w:tcW w:w="465" w:type="dxa"/>
            <w:textDirection w:val="btLr"/>
            <w:vAlign w:val="center"/>
          </w:tcPr>
          <w:p w14:paraId="52B368E1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Other</w:t>
            </w:r>
          </w:p>
        </w:tc>
        <w:tc>
          <w:tcPr>
            <w:tcW w:w="465" w:type="dxa"/>
            <w:textDirection w:val="btLr"/>
            <w:vAlign w:val="center"/>
          </w:tcPr>
          <w:p w14:paraId="47CB6DCF" w14:textId="77777777" w:rsidR="00026039" w:rsidRPr="00026039" w:rsidRDefault="00026039" w:rsidP="00757054">
            <w:pPr>
              <w:ind w:left="113" w:right="113"/>
              <w:jc w:val="center"/>
              <w:rPr>
                <w:sz w:val="18"/>
                <w:szCs w:val="20"/>
              </w:rPr>
            </w:pPr>
            <w:r w:rsidRPr="00026039">
              <w:rPr>
                <w:sz w:val="18"/>
                <w:szCs w:val="20"/>
              </w:rPr>
              <w:t>GEP</w:t>
            </w:r>
          </w:p>
        </w:tc>
      </w:tr>
      <w:tr w:rsidR="00026039" w14:paraId="26CB93DC" w14:textId="77777777" w:rsidTr="00701FE3">
        <w:tc>
          <w:tcPr>
            <w:tcW w:w="3403" w:type="dxa"/>
          </w:tcPr>
          <w:p w14:paraId="5D4FD48E" w14:textId="77777777"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492 – Internship Project</w:t>
            </w:r>
          </w:p>
        </w:tc>
        <w:tc>
          <w:tcPr>
            <w:tcW w:w="448" w:type="dxa"/>
          </w:tcPr>
          <w:p w14:paraId="5A9A323D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68862227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CD923C2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13DB16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28C8A007" w14:textId="77777777" w:rsidTr="00701FE3">
        <w:tc>
          <w:tcPr>
            <w:tcW w:w="3403" w:type="dxa"/>
          </w:tcPr>
          <w:p w14:paraId="6AF437C9" w14:textId="77777777" w:rsidR="00026039" w:rsidRPr="00194D38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495 – Internship</w:t>
            </w:r>
          </w:p>
        </w:tc>
        <w:tc>
          <w:tcPr>
            <w:tcW w:w="448" w:type="dxa"/>
          </w:tcPr>
          <w:p w14:paraId="360D0432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14:paraId="2C66B47A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7B267CA4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E8894FE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646F4840" w14:textId="77777777" w:rsidTr="00701FE3">
        <w:tc>
          <w:tcPr>
            <w:tcW w:w="3403" w:type="dxa"/>
          </w:tcPr>
          <w:p w14:paraId="33AFF885" w14:textId="77777777" w:rsidR="00026039" w:rsidRPr="00014F5F" w:rsidRDefault="00014F5F" w:rsidP="002A2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 497</w:t>
            </w:r>
            <w:r w:rsidR="009D28B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– Out-of-class Requirements</w:t>
            </w:r>
          </w:p>
        </w:tc>
        <w:tc>
          <w:tcPr>
            <w:tcW w:w="448" w:type="dxa"/>
          </w:tcPr>
          <w:p w14:paraId="00DDE734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</w:tcPr>
          <w:p w14:paraId="5BFB640C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65" w:type="dxa"/>
          </w:tcPr>
          <w:p w14:paraId="5639F601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89F5AE9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44633B0E" w14:textId="77777777" w:rsidTr="00701FE3">
        <w:tc>
          <w:tcPr>
            <w:tcW w:w="3403" w:type="dxa"/>
          </w:tcPr>
          <w:p w14:paraId="1C33B484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06A0E9B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66321EEA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2BD8DB43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3960748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0E7EFACC" w14:textId="77777777" w:rsidTr="00701FE3">
        <w:tc>
          <w:tcPr>
            <w:tcW w:w="3403" w:type="dxa"/>
          </w:tcPr>
          <w:p w14:paraId="2DDD6406" w14:textId="77777777" w:rsidR="00026039" w:rsidRPr="00194D38" w:rsidRDefault="00026039" w:rsidP="002A201D">
            <w:pPr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21530F27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0A78FDE6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5EB112E8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14:paraId="4A2F2A85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  <w:tr w:rsidR="00026039" w14:paraId="31D0ACCC" w14:textId="77777777" w:rsidTr="00701FE3">
        <w:tc>
          <w:tcPr>
            <w:tcW w:w="3403" w:type="dxa"/>
          </w:tcPr>
          <w:p w14:paraId="7B7DB53B" w14:textId="77777777" w:rsidR="00026039" w:rsidRPr="00194D38" w:rsidRDefault="00026039" w:rsidP="00757054">
            <w:pPr>
              <w:jc w:val="right"/>
              <w:rPr>
                <w:b/>
                <w:sz w:val="20"/>
                <w:szCs w:val="20"/>
              </w:rPr>
            </w:pPr>
            <w:r w:rsidRPr="00194D38">
              <w:rPr>
                <w:b/>
                <w:sz w:val="20"/>
                <w:szCs w:val="20"/>
              </w:rPr>
              <w:t>Semester Total</w:t>
            </w:r>
          </w:p>
        </w:tc>
        <w:tc>
          <w:tcPr>
            <w:tcW w:w="448" w:type="dxa"/>
          </w:tcPr>
          <w:p w14:paraId="209E836F" w14:textId="77777777" w:rsidR="00026039" w:rsidRPr="00194D38" w:rsidRDefault="00014F5F" w:rsidP="00757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shd w:val="clear" w:color="auto" w:fill="000000" w:themeFill="text1"/>
          </w:tcPr>
          <w:p w14:paraId="7C24FB7C" w14:textId="77777777" w:rsidR="00026039" w:rsidRPr="00194D38" w:rsidRDefault="00026039" w:rsidP="0075705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81E58D" w14:textId="77777777" w:rsidR="00026039" w:rsidRDefault="00026039" w:rsidP="00026039">
      <w:pPr>
        <w:sectPr w:rsidR="00026039" w:rsidSect="00026039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6B502B16" w14:textId="7DA7AC25" w:rsidR="00194D38" w:rsidRPr="00026039" w:rsidRDefault="00026039" w:rsidP="00026039">
      <w:r w:rsidRPr="00026039">
        <w:rPr>
          <w:b/>
        </w:rPr>
        <w:t>Updated by</w:t>
      </w:r>
      <w:r>
        <w:rPr>
          <w:b/>
        </w:rPr>
        <w:t>/date</w:t>
      </w:r>
      <w:r w:rsidRPr="00026039">
        <w:rPr>
          <w:b/>
        </w:rPr>
        <w:t>:</w:t>
      </w:r>
      <w:r>
        <w:t xml:space="preserve">  </w:t>
      </w:r>
      <w:r w:rsidR="00F642B7">
        <w:t>Dr</w:t>
      </w:r>
      <w:r w:rsidR="00AE49DE">
        <w:t>. Natalia Buta, Recreation, 5/1</w:t>
      </w:r>
      <w:r w:rsidR="005E042C">
        <w:t>2</w:t>
      </w:r>
      <w:r w:rsidR="00AE49DE">
        <w:t>/</w:t>
      </w:r>
      <w:r w:rsidR="005E042C">
        <w:t>20</w:t>
      </w:r>
      <w:r>
        <w:tab/>
      </w:r>
      <w:r>
        <w:tab/>
      </w:r>
      <w:r>
        <w:tab/>
      </w:r>
      <w:r>
        <w:tab/>
      </w:r>
      <w:r>
        <w:tab/>
      </w:r>
      <w:r w:rsidRPr="00026039">
        <w:rPr>
          <w:b/>
        </w:rPr>
        <w:t>Total Credits:</w:t>
      </w:r>
      <w:r>
        <w:rPr>
          <w:b/>
        </w:rPr>
        <w:t xml:space="preserve"> </w:t>
      </w:r>
      <w:r w:rsidR="00F642B7">
        <w:t>120</w:t>
      </w:r>
    </w:p>
    <w:sectPr w:rsidR="00194D38" w:rsidRPr="00026039" w:rsidSect="00026039">
      <w:type w:val="continuous"/>
      <w:pgSz w:w="12240" w:h="15840"/>
      <w:pgMar w:top="720" w:right="720" w:bottom="720" w:left="720" w:header="720" w:footer="720" w:gutter="0"/>
      <w:cols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DE"/>
    <w:rsid w:val="00014F5F"/>
    <w:rsid w:val="00026039"/>
    <w:rsid w:val="00194D38"/>
    <w:rsid w:val="001C176A"/>
    <w:rsid w:val="001C4AF2"/>
    <w:rsid w:val="002A201D"/>
    <w:rsid w:val="002F5FE0"/>
    <w:rsid w:val="004549D0"/>
    <w:rsid w:val="004B107C"/>
    <w:rsid w:val="005C38F5"/>
    <w:rsid w:val="005E042C"/>
    <w:rsid w:val="00673800"/>
    <w:rsid w:val="00701FE3"/>
    <w:rsid w:val="0073360B"/>
    <w:rsid w:val="007E5ED2"/>
    <w:rsid w:val="00826798"/>
    <w:rsid w:val="00920A9C"/>
    <w:rsid w:val="00967CC5"/>
    <w:rsid w:val="009C7E3D"/>
    <w:rsid w:val="009D28BD"/>
    <w:rsid w:val="00A6160D"/>
    <w:rsid w:val="00AE49DE"/>
    <w:rsid w:val="00C26976"/>
    <w:rsid w:val="00CB2D37"/>
    <w:rsid w:val="00D35F70"/>
    <w:rsid w:val="00E00689"/>
    <w:rsid w:val="00F642B7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94EE"/>
  <w15:chartTrackingRefBased/>
  <w15:docId w15:val="{3B6CD725-C808-4B9D-A228-7A82B8AB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uta\Desktop\Files%20December%202018\REC%20and%20PARKS%20Program\8%20semester%20plans%202019\RCPM_General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RCPM_General_Date</Template>
  <TotalTime>4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nbuta</dc:creator>
  <cp:keywords/>
  <dc:description/>
  <cp:lastModifiedBy>Keith Davidson</cp:lastModifiedBy>
  <cp:revision>2</cp:revision>
  <cp:lastPrinted>2018-05-08T19:28:00Z</cp:lastPrinted>
  <dcterms:created xsi:type="dcterms:W3CDTF">2020-05-15T13:50:00Z</dcterms:created>
  <dcterms:modified xsi:type="dcterms:W3CDTF">2020-05-15T13:50:00Z</dcterms:modified>
</cp:coreProperties>
</file>