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8B2017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Biology</w:t>
      </w:r>
      <w:r w:rsidR="00A53B5C">
        <w:rPr>
          <w:b/>
          <w:sz w:val="24"/>
        </w:rPr>
        <w:t xml:space="preserve"> – Pre-Health Professions Option</w:t>
      </w:r>
      <w:r w:rsidR="002F5FE0">
        <w:rPr>
          <w:b/>
          <w:sz w:val="24"/>
        </w:rPr>
        <w:br/>
      </w:r>
      <w:r w:rsidR="002F5FE0">
        <w:t>201</w:t>
      </w:r>
      <w:r w:rsidR="001A37DD">
        <w:t>9</w:t>
      </w:r>
      <w:r w:rsidR="002F5FE0">
        <w:t>-20</w:t>
      </w:r>
      <w:r w:rsidR="001A37DD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53B5C">
        <w:trPr>
          <w:cantSplit/>
          <w:trHeight w:val="773"/>
        </w:trPr>
        <w:tc>
          <w:tcPr>
            <w:tcW w:w="3409" w:type="dxa"/>
          </w:tcPr>
          <w:p w:rsidR="00026039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53B5C">
        <w:tc>
          <w:tcPr>
            <w:tcW w:w="3409" w:type="dxa"/>
          </w:tcPr>
          <w:p w:rsidR="00026039" w:rsidRPr="00194D38" w:rsidRDefault="00A53B5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321* or BIOL 427*</w:t>
            </w:r>
          </w:p>
        </w:tc>
        <w:tc>
          <w:tcPr>
            <w:tcW w:w="442" w:type="dxa"/>
          </w:tcPr>
          <w:p w:rsidR="00026039" w:rsidRPr="00194D38" w:rsidRDefault="00A53B5C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A53B5C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Lab I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53B5C">
        <w:trPr>
          <w:cantSplit/>
          <w:trHeight w:val="773"/>
        </w:trPr>
        <w:tc>
          <w:tcPr>
            <w:tcW w:w="3409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53599" w:rsidRPr="00853599" w:rsidRDefault="00853599" w:rsidP="0085359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304 - Microbiology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1A3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310 - Cell Biology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853599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B2017">
        <w:tc>
          <w:tcPr>
            <w:tcW w:w="3409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442" w:type="dxa"/>
          </w:tcPr>
          <w:p w:rsidR="00026039" w:rsidRPr="00194D38" w:rsidRDefault="00FE0FB7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FE0FB7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B2017" w:rsidTr="008B2017">
        <w:tc>
          <w:tcPr>
            <w:tcW w:w="3409" w:type="dxa"/>
          </w:tcPr>
          <w:p w:rsidR="008B2017" w:rsidRPr="00194D38" w:rsidRDefault="00A53B5C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Pre-Health Elective (1 of 2)</w:t>
            </w:r>
          </w:p>
        </w:tc>
        <w:tc>
          <w:tcPr>
            <w:tcW w:w="442" w:type="dxa"/>
          </w:tcPr>
          <w:p w:rsidR="008B2017" w:rsidRPr="00194D38" w:rsidRDefault="00A53B5C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A53B5C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32AD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026039" w:rsidRPr="00194D38" w:rsidRDefault="00432ADB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53B5C">
        <w:trPr>
          <w:cantSplit/>
          <w:trHeight w:val="773"/>
        </w:trPr>
        <w:tc>
          <w:tcPr>
            <w:tcW w:w="3409" w:type="dxa"/>
          </w:tcPr>
          <w:p w:rsidR="00853599" w:rsidRPr="00853599" w:rsidRDefault="00A53B5C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53B5C">
        <w:tc>
          <w:tcPr>
            <w:tcW w:w="3409" w:type="dxa"/>
          </w:tcPr>
          <w:p w:rsidR="00026039" w:rsidRPr="00853599" w:rsidRDefault="00A53B5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322** or BIOL 302**</w:t>
            </w:r>
          </w:p>
        </w:tc>
        <w:tc>
          <w:tcPr>
            <w:tcW w:w="442" w:type="dxa"/>
          </w:tcPr>
          <w:p w:rsidR="00026039" w:rsidRPr="00194D38" w:rsidRDefault="00A53B5C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A53B5C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E0FB7">
        <w:trPr>
          <w:cantSplit/>
          <w:trHeight w:val="773"/>
        </w:trPr>
        <w:tc>
          <w:tcPr>
            <w:tcW w:w="3409" w:type="dxa"/>
          </w:tcPr>
          <w:p w:rsidR="00026039" w:rsidRPr="00194D38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E0FB7">
        <w:tc>
          <w:tcPr>
            <w:tcW w:w="3409" w:type="dxa"/>
          </w:tcPr>
          <w:p w:rsidR="00026039" w:rsidRPr="00194D38" w:rsidRDefault="00FE0FB7" w:rsidP="001A3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 – Genetics</w:t>
            </w:r>
          </w:p>
        </w:tc>
        <w:tc>
          <w:tcPr>
            <w:tcW w:w="442" w:type="dxa"/>
          </w:tcPr>
          <w:p w:rsidR="00026039" w:rsidRPr="00194D38" w:rsidRDefault="00FE0FB7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E0FB7" w:rsidP="001A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1A3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401 – Genetics Laboratory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or PHYS 262**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A53B5C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8B2017" w:rsidRPr="00194D38" w:rsidRDefault="00A53B5C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A53B5C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1A37D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1A37D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53B5C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1A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1A37DD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496 - Seminar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Pre-Health Elective (2 of 2)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  <w:tr w:rsidR="00A53B5C" w:rsidTr="00A53B5C">
        <w:tc>
          <w:tcPr>
            <w:tcW w:w="3409" w:type="dxa"/>
          </w:tcPr>
          <w:p w:rsidR="00A53B5C" w:rsidRPr="00194D38" w:rsidRDefault="00A53B5C" w:rsidP="00A53B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53B5C" w:rsidRPr="00194D38" w:rsidRDefault="00A53B5C" w:rsidP="00A53B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>Dr. David Puthoff, Biology, 5/</w:t>
      </w:r>
      <w:r w:rsidR="001A37DD">
        <w:t>13</w:t>
      </w:r>
      <w:r w:rsidR="00FE0FB7">
        <w:t>/201</w:t>
      </w:r>
      <w:r w:rsidR="001A37DD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DD"/>
    <w:rsid w:val="00026039"/>
    <w:rsid w:val="001339CA"/>
    <w:rsid w:val="00194D38"/>
    <w:rsid w:val="001A37DD"/>
    <w:rsid w:val="001C176A"/>
    <w:rsid w:val="002A201D"/>
    <w:rsid w:val="002F5FE0"/>
    <w:rsid w:val="00432ADB"/>
    <w:rsid w:val="005A3087"/>
    <w:rsid w:val="005C38F5"/>
    <w:rsid w:val="00603897"/>
    <w:rsid w:val="007E5ED2"/>
    <w:rsid w:val="00853599"/>
    <w:rsid w:val="008B2017"/>
    <w:rsid w:val="00A53B5C"/>
    <w:rsid w:val="00CF044C"/>
    <w:rsid w:val="00E64BB7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3F228-20CD-4484-8DCC-5013180D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BIOL_PreHealth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BIOL_PreHealth_Date</Template>
  <TotalTime>13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2019-05-22T16:08:00Z</dcterms:created>
  <dcterms:modified xsi:type="dcterms:W3CDTF">2019-05-22T16:08:00Z</dcterms:modified>
</cp:coreProperties>
</file>