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C301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Business Administration – Finance Concentration</w:t>
      </w:r>
      <w:r w:rsidR="002F5FE0">
        <w:rPr>
          <w:b/>
          <w:sz w:val="24"/>
        </w:rPr>
        <w:br/>
      </w:r>
      <w:r w:rsidR="00A90454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442"/>
        <w:gridCol w:w="465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375* - Fina. Institutions Mgmt.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Elective (2 of 5)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FC01A6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FC01A6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Elective (5 of 5)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Elective (1 of 5)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475** - Securities Investment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476 – Financial Mgmt.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Elective (3 of 5)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Elective (4 of 5)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FC01A6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479** - Financial Policy Capstone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FC01A6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FC01A6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FC01A6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>Dr. Carol Gaumer, MKTG/FINA, 5/</w:t>
      </w:r>
      <w:r w:rsidR="00D3692C">
        <w:t>13</w:t>
      </w:r>
      <w:r w:rsidR="00FC01A6">
        <w:t>/1</w:t>
      </w:r>
      <w:r w:rsidR="00D3692C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3D"/>
    <w:rsid w:val="00026039"/>
    <w:rsid w:val="00194D38"/>
    <w:rsid w:val="001C176A"/>
    <w:rsid w:val="00265BFF"/>
    <w:rsid w:val="002A201D"/>
    <w:rsid w:val="002F5FE0"/>
    <w:rsid w:val="00456829"/>
    <w:rsid w:val="004C3018"/>
    <w:rsid w:val="005C38F5"/>
    <w:rsid w:val="005F6A3D"/>
    <w:rsid w:val="007E5ED2"/>
    <w:rsid w:val="00A90454"/>
    <w:rsid w:val="00D3692C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C7F6"/>
  <w15:chartTrackingRefBased/>
  <w15:docId w15:val="{59F68BAC-FC8D-4D4C-A045-72123B0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aumer\Downloads\BUAD_Finance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BUAD_Finance_Date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cgaumer</dc:creator>
  <cp:keywords/>
  <dc:description/>
  <cp:lastModifiedBy>Keith E Davidson</cp:lastModifiedBy>
  <cp:revision>2</cp:revision>
  <cp:lastPrinted>2018-05-08T19:28:00Z</cp:lastPrinted>
  <dcterms:created xsi:type="dcterms:W3CDTF">2019-05-20T14:32:00Z</dcterms:created>
  <dcterms:modified xsi:type="dcterms:W3CDTF">2019-05-20T14:32:00Z</dcterms:modified>
</cp:coreProperties>
</file>