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57FB" w14:textId="335E43A3" w:rsidR="00194D38" w:rsidRDefault="006607B9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Chemistry – </w:t>
      </w:r>
      <w:r w:rsidR="005D041B">
        <w:rPr>
          <w:b/>
          <w:sz w:val="24"/>
        </w:rPr>
        <w:t>Professional Concentration</w:t>
      </w:r>
      <w:r w:rsidR="002F5FE0">
        <w:rPr>
          <w:b/>
          <w:sz w:val="24"/>
        </w:rPr>
        <w:br/>
      </w:r>
      <w:r w:rsidR="00695A5B">
        <w:t>2019-2021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14:paraId="0C6D5575" w14:textId="77777777" w:rsidTr="00194D38">
        <w:tc>
          <w:tcPr>
            <w:tcW w:w="5246" w:type="dxa"/>
            <w:gridSpan w:val="5"/>
            <w:shd w:val="clear" w:color="auto" w:fill="E4002B"/>
          </w:tcPr>
          <w:p w14:paraId="3D47F420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F18FA57" w14:textId="77777777" w:rsidTr="006F325A">
        <w:trPr>
          <w:cantSplit/>
          <w:trHeight w:val="773"/>
        </w:trPr>
        <w:tc>
          <w:tcPr>
            <w:tcW w:w="3352" w:type="dxa"/>
          </w:tcPr>
          <w:p w14:paraId="597422AC" w14:textId="032AF95F" w:rsidR="00194D38" w:rsidRPr="007325B3" w:rsidRDefault="00194D38" w:rsidP="007325B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763110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E910CA4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D9EB3E9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7C68E4A8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5A885B1" w14:textId="77777777" w:rsidTr="006F325A">
        <w:tc>
          <w:tcPr>
            <w:tcW w:w="3352" w:type="dxa"/>
          </w:tcPr>
          <w:p w14:paraId="5C48B871" w14:textId="74926B78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8" w:type="dxa"/>
          </w:tcPr>
          <w:p w14:paraId="6CD8A2E9" w14:textId="552A2313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DEEB902" w14:textId="4C907342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3C5F0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15D566" w14:textId="5CA27F45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605CFD50" w14:textId="77777777" w:rsidTr="006F325A">
        <w:tc>
          <w:tcPr>
            <w:tcW w:w="3352" w:type="dxa"/>
          </w:tcPr>
          <w:p w14:paraId="1D1DB6C3" w14:textId="7B99F0CC" w:rsidR="00194D38" w:rsidRPr="00194D38" w:rsidRDefault="006F325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8" w:type="dxa"/>
          </w:tcPr>
          <w:p w14:paraId="17F91A0E" w14:textId="5BB7C143" w:rsidR="00194D38" w:rsidRPr="00194D38" w:rsidRDefault="006F325A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A693B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2D508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F7681C3" w14:textId="337E0A9F" w:rsidR="00194D38" w:rsidRPr="00194D38" w:rsidRDefault="006F325A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F325A" w14:paraId="45CA6C59" w14:textId="77777777" w:rsidTr="006F325A">
        <w:tc>
          <w:tcPr>
            <w:tcW w:w="3352" w:type="dxa"/>
          </w:tcPr>
          <w:p w14:paraId="6A6EE058" w14:textId="0BA8FA3D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3AA17A98" w14:textId="6C94A1B1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E8DEE7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BC1AEA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2613210" w14:textId="1D0BF199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6F325A" w14:paraId="778E0B8C" w14:textId="77777777" w:rsidTr="006F325A">
        <w:tc>
          <w:tcPr>
            <w:tcW w:w="3352" w:type="dxa"/>
          </w:tcPr>
          <w:p w14:paraId="01AB78B0" w14:textId="1DA65C98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48" w:type="dxa"/>
          </w:tcPr>
          <w:p w14:paraId="2A41B00F" w14:textId="123AFE86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350C0B2A" w14:textId="2FE8F62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A152153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7AC498B" w14:textId="4B106DA2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6F325A" w14:paraId="2D3D04C7" w14:textId="77777777" w:rsidTr="006F325A">
        <w:tc>
          <w:tcPr>
            <w:tcW w:w="3352" w:type="dxa"/>
          </w:tcPr>
          <w:p w14:paraId="1F5DE097" w14:textId="34FF54F9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6F7DB587" w14:textId="426B9293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44A9F07B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67B8303" w14:textId="33E2DB22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B5DEC40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62C64C64" w14:textId="77777777" w:rsidTr="006F325A">
        <w:tc>
          <w:tcPr>
            <w:tcW w:w="3352" w:type="dxa"/>
          </w:tcPr>
          <w:p w14:paraId="18ED229B" w14:textId="77777777" w:rsidR="006F325A" w:rsidRPr="00194D38" w:rsidRDefault="006F325A" w:rsidP="006F325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C5565C1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2D87F6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C5C2F5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1D4FBA3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0FB78D67" w14:textId="77777777" w:rsidTr="006F325A">
        <w:tc>
          <w:tcPr>
            <w:tcW w:w="3352" w:type="dxa"/>
          </w:tcPr>
          <w:p w14:paraId="6C6D90AA" w14:textId="77777777" w:rsidR="006F325A" w:rsidRPr="00194D38" w:rsidRDefault="006F325A" w:rsidP="006F325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253AFA9" w14:textId="3BDB18DE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1F86C16F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B8663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443CD996" w14:textId="77777777" w:rsidTr="00757054">
        <w:tc>
          <w:tcPr>
            <w:tcW w:w="5246" w:type="dxa"/>
            <w:gridSpan w:val="5"/>
            <w:shd w:val="clear" w:color="auto" w:fill="E4002B"/>
          </w:tcPr>
          <w:p w14:paraId="3036E00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182F7C0" w14:textId="77777777" w:rsidTr="006F325A">
        <w:trPr>
          <w:cantSplit/>
          <w:trHeight w:val="773"/>
        </w:trPr>
        <w:tc>
          <w:tcPr>
            <w:tcW w:w="3403" w:type="dxa"/>
          </w:tcPr>
          <w:p w14:paraId="6D742B0D" w14:textId="1FCED4A6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1CA4909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04B452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2A986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CA5037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2E5104D" w14:textId="77777777" w:rsidTr="006F325A">
        <w:tc>
          <w:tcPr>
            <w:tcW w:w="3403" w:type="dxa"/>
          </w:tcPr>
          <w:p w14:paraId="08673C79" w14:textId="761C9DA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311 – Organic Chemistry I</w:t>
            </w:r>
          </w:p>
        </w:tc>
        <w:tc>
          <w:tcPr>
            <w:tcW w:w="448" w:type="dxa"/>
          </w:tcPr>
          <w:p w14:paraId="7B879883" w14:textId="64F96E4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BF2E063" w14:textId="1972B0E9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F97071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F8B2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04DA757" w14:textId="77777777" w:rsidTr="006F325A">
        <w:tc>
          <w:tcPr>
            <w:tcW w:w="3403" w:type="dxa"/>
          </w:tcPr>
          <w:p w14:paraId="18AF232E" w14:textId="3C392130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312 – Organic Chemistry II</w:t>
            </w:r>
          </w:p>
        </w:tc>
        <w:tc>
          <w:tcPr>
            <w:tcW w:w="448" w:type="dxa"/>
          </w:tcPr>
          <w:p w14:paraId="11E560F3" w14:textId="50098CFD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27C4F776" w14:textId="5FF99CC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A5631A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BB879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CE4BBFA" w14:textId="77777777" w:rsidTr="006F325A">
        <w:tc>
          <w:tcPr>
            <w:tcW w:w="3403" w:type="dxa"/>
          </w:tcPr>
          <w:p w14:paraId="5E197544" w14:textId="0601739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304* – Computational Tech</w:t>
            </w:r>
          </w:p>
        </w:tc>
        <w:tc>
          <w:tcPr>
            <w:tcW w:w="448" w:type="dxa"/>
          </w:tcPr>
          <w:p w14:paraId="11B4A88B" w14:textId="7A43184D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5AB2931E" w14:textId="030B5646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0FC2CF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A6CBC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52F0DC94" w14:textId="77777777" w:rsidTr="006F325A">
        <w:tc>
          <w:tcPr>
            <w:tcW w:w="3403" w:type="dxa"/>
          </w:tcPr>
          <w:p w14:paraId="167AC3B0" w14:textId="23892382" w:rsidR="006F325A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7EB2023D" w14:textId="5F23EE78" w:rsidR="006F325A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E0CCD0F" w14:textId="77777777" w:rsidR="006F325A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C236555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F34027" w14:textId="00804CEF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728096B0" w14:textId="77777777" w:rsidTr="006F325A">
        <w:tc>
          <w:tcPr>
            <w:tcW w:w="3403" w:type="dxa"/>
          </w:tcPr>
          <w:p w14:paraId="6E0C5D7A" w14:textId="28B5EF06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8" w:type="dxa"/>
          </w:tcPr>
          <w:p w14:paraId="6B6B14AB" w14:textId="669F72CC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604CE00" w14:textId="0E03F01A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5F7C7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35B5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523CD62" w14:textId="77777777" w:rsidTr="006F325A">
        <w:tc>
          <w:tcPr>
            <w:tcW w:w="3403" w:type="dxa"/>
          </w:tcPr>
          <w:p w14:paraId="4A21C32A" w14:textId="17386AE0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 </w:t>
            </w:r>
            <w:r w:rsidR="006F325A">
              <w:rPr>
                <w:sz w:val="20"/>
                <w:szCs w:val="20"/>
              </w:rPr>
              <w:t>Social Science</w:t>
            </w:r>
          </w:p>
        </w:tc>
        <w:tc>
          <w:tcPr>
            <w:tcW w:w="448" w:type="dxa"/>
          </w:tcPr>
          <w:p w14:paraId="0C490B63" w14:textId="4F7E34F0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946825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04533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F89974" w14:textId="54DA3A3D" w:rsidR="00026039" w:rsidRPr="00194D38" w:rsidRDefault="006F325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5019927E" w14:textId="77777777" w:rsidTr="006F325A">
        <w:tc>
          <w:tcPr>
            <w:tcW w:w="3403" w:type="dxa"/>
          </w:tcPr>
          <w:p w14:paraId="60ED5AAF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BCE3FD" w14:textId="0BB8F2CD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325A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58310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15B96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441F31F7" w14:textId="77777777" w:rsidTr="00757054">
        <w:tc>
          <w:tcPr>
            <w:tcW w:w="5246" w:type="dxa"/>
            <w:gridSpan w:val="5"/>
            <w:shd w:val="clear" w:color="auto" w:fill="E4002B"/>
          </w:tcPr>
          <w:p w14:paraId="5C765EC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B79CE62" w14:textId="77777777" w:rsidTr="006F325A">
        <w:trPr>
          <w:cantSplit/>
          <w:trHeight w:val="773"/>
        </w:trPr>
        <w:tc>
          <w:tcPr>
            <w:tcW w:w="3403" w:type="dxa"/>
          </w:tcPr>
          <w:p w14:paraId="7BCCBC40" w14:textId="0E783C92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785ED63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94BE1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F2450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F228CA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BE9A614" w14:textId="77777777" w:rsidTr="006F325A">
        <w:tc>
          <w:tcPr>
            <w:tcW w:w="3403" w:type="dxa"/>
          </w:tcPr>
          <w:p w14:paraId="0AEF73E6" w14:textId="14D98BD3" w:rsidR="00026039" w:rsidRPr="00194D38" w:rsidRDefault="006F325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310* – Cell Biology</w:t>
            </w:r>
          </w:p>
        </w:tc>
        <w:tc>
          <w:tcPr>
            <w:tcW w:w="448" w:type="dxa"/>
          </w:tcPr>
          <w:p w14:paraId="1F3E006B" w14:textId="78D5D88B" w:rsidR="00026039" w:rsidRPr="00194D38" w:rsidRDefault="006F325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8A2D5C0" w14:textId="3EE143DB" w:rsidR="00026039" w:rsidRPr="00194D38" w:rsidRDefault="006F325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9EEE82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4D5C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4D0BE94C" w14:textId="77777777" w:rsidTr="006F325A">
        <w:tc>
          <w:tcPr>
            <w:tcW w:w="3403" w:type="dxa"/>
          </w:tcPr>
          <w:p w14:paraId="1D951473" w14:textId="6B8864D5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320* - Quantitative Analytical</w:t>
            </w:r>
          </w:p>
        </w:tc>
        <w:tc>
          <w:tcPr>
            <w:tcW w:w="448" w:type="dxa"/>
          </w:tcPr>
          <w:p w14:paraId="7B3E48AE" w14:textId="5DFC8E6F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F77314D" w14:textId="08BFB682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AAB14A4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439DDC" w14:textId="49A4F6C6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24C27341" w14:textId="77777777" w:rsidTr="006F325A">
        <w:tc>
          <w:tcPr>
            <w:tcW w:w="3403" w:type="dxa"/>
          </w:tcPr>
          <w:p w14:paraId="5D01E36C" w14:textId="23492304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or PHYS 261*</w:t>
            </w:r>
          </w:p>
        </w:tc>
        <w:tc>
          <w:tcPr>
            <w:tcW w:w="448" w:type="dxa"/>
          </w:tcPr>
          <w:p w14:paraId="2C7E85C5" w14:textId="47D107E6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CDEA0C0" w14:textId="62F51008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C9927B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056361" w14:textId="1C750024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792F9E" w14:paraId="3C048B01" w14:textId="77777777" w:rsidTr="006F325A">
        <w:tc>
          <w:tcPr>
            <w:tcW w:w="3403" w:type="dxa"/>
          </w:tcPr>
          <w:p w14:paraId="52CC578F" w14:textId="0BD95E34" w:rsidR="00792F9E" w:rsidRPr="00194D38" w:rsidRDefault="00792F9E" w:rsidP="00792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0447E5B7" w14:textId="649F6F59" w:rsidR="00792F9E" w:rsidRPr="00194D38" w:rsidRDefault="00792F9E" w:rsidP="00792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5444C03" w14:textId="537F8B30" w:rsidR="00792F9E" w:rsidRPr="00194D38" w:rsidRDefault="00792F9E" w:rsidP="007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24E136" w14:textId="5F55D729" w:rsidR="00792F9E" w:rsidRPr="00194D38" w:rsidRDefault="00792F9E" w:rsidP="00792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E0B173" w14:textId="5F0B92D1" w:rsidR="00792F9E" w:rsidRPr="00194D38" w:rsidRDefault="00792F9E" w:rsidP="00792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6F325A" w14:paraId="71F422BD" w14:textId="77777777" w:rsidTr="006F325A">
        <w:tc>
          <w:tcPr>
            <w:tcW w:w="3403" w:type="dxa"/>
          </w:tcPr>
          <w:p w14:paraId="15557384" w14:textId="43A46EED" w:rsidR="006F325A" w:rsidRPr="00194D38" w:rsidRDefault="006F325A" w:rsidP="006F325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A3D53BE" w14:textId="5D63403E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C249C2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9477FC" w14:textId="4F9334F3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CBD696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2F181BBE" w14:textId="77777777" w:rsidTr="006F325A">
        <w:tc>
          <w:tcPr>
            <w:tcW w:w="3403" w:type="dxa"/>
          </w:tcPr>
          <w:p w14:paraId="3DE59C3B" w14:textId="77777777" w:rsidR="006F325A" w:rsidRPr="00194D38" w:rsidRDefault="006F325A" w:rsidP="006F325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CA748BE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89E7B8A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F620CB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54E66A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0DE788D9" w14:textId="77777777" w:rsidTr="006F325A">
        <w:tc>
          <w:tcPr>
            <w:tcW w:w="3403" w:type="dxa"/>
          </w:tcPr>
          <w:p w14:paraId="4AED1A72" w14:textId="77777777" w:rsidR="006F325A" w:rsidRPr="00194D38" w:rsidRDefault="006F325A" w:rsidP="006F325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51C59C4" w14:textId="3F2B557A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BAC5938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79959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3499789" w14:textId="77777777" w:rsidTr="00757054">
        <w:tc>
          <w:tcPr>
            <w:tcW w:w="5246" w:type="dxa"/>
            <w:gridSpan w:val="5"/>
            <w:shd w:val="clear" w:color="auto" w:fill="E4002B"/>
          </w:tcPr>
          <w:p w14:paraId="016CBAD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9CAE8AD" w14:textId="77777777" w:rsidTr="007325B3">
        <w:trPr>
          <w:cantSplit/>
          <w:trHeight w:val="773"/>
        </w:trPr>
        <w:tc>
          <w:tcPr>
            <w:tcW w:w="3400" w:type="dxa"/>
          </w:tcPr>
          <w:p w14:paraId="79474825" w14:textId="1E0F7623" w:rsidR="00026039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3EA7B5E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2F9CEC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47FB30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20375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7C9D32D" w14:textId="77777777" w:rsidTr="007325B3">
        <w:tc>
          <w:tcPr>
            <w:tcW w:w="3400" w:type="dxa"/>
          </w:tcPr>
          <w:p w14:paraId="084D1F53" w14:textId="7E0005CF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441* - Physical Chemistry I</w:t>
            </w:r>
          </w:p>
        </w:tc>
        <w:tc>
          <w:tcPr>
            <w:tcW w:w="448" w:type="dxa"/>
          </w:tcPr>
          <w:p w14:paraId="11B76AE7" w14:textId="61EBDBDF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48CD8CA" w14:textId="305EE409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65920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A0E0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694711C" w14:textId="77777777" w:rsidTr="007325B3">
        <w:tc>
          <w:tcPr>
            <w:tcW w:w="3400" w:type="dxa"/>
          </w:tcPr>
          <w:p w14:paraId="34B719B9" w14:textId="338F9CD0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445* - Physical Chemistry Lab I</w:t>
            </w:r>
          </w:p>
        </w:tc>
        <w:tc>
          <w:tcPr>
            <w:tcW w:w="448" w:type="dxa"/>
          </w:tcPr>
          <w:p w14:paraId="6F62A6C5" w14:textId="277FB27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36A4C83B" w14:textId="68EDCC47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A2523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039704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15E4540" w14:textId="77777777" w:rsidTr="007325B3">
        <w:tc>
          <w:tcPr>
            <w:tcW w:w="3400" w:type="dxa"/>
          </w:tcPr>
          <w:p w14:paraId="67C436FB" w14:textId="32CDA133" w:rsidR="00026039" w:rsidRPr="00194D38" w:rsidRDefault="006D563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455* - Biochemistry I</w:t>
            </w:r>
          </w:p>
        </w:tc>
        <w:tc>
          <w:tcPr>
            <w:tcW w:w="448" w:type="dxa"/>
          </w:tcPr>
          <w:p w14:paraId="6D7E2607" w14:textId="1DE82E00" w:rsidR="00026039" w:rsidRPr="00194D38" w:rsidRDefault="006D563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B85DB7F" w14:textId="6F396FEB" w:rsidR="00026039" w:rsidRPr="00194D38" w:rsidRDefault="006D563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94261D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B0529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06A5B4C6" w14:textId="77777777" w:rsidTr="007325B3">
        <w:tc>
          <w:tcPr>
            <w:tcW w:w="3400" w:type="dxa"/>
          </w:tcPr>
          <w:p w14:paraId="58937786" w14:textId="65CD3BE0" w:rsidR="006D563F" w:rsidRPr="00194D38" w:rsidRDefault="006D563F" w:rsidP="006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491</w:t>
            </w:r>
            <w:r w:rsidR="00695A5B">
              <w:rPr>
                <w:sz w:val="20"/>
                <w:szCs w:val="20"/>
              </w:rPr>
              <w:t>, 493, or 495</w:t>
            </w:r>
          </w:p>
        </w:tc>
        <w:tc>
          <w:tcPr>
            <w:tcW w:w="448" w:type="dxa"/>
          </w:tcPr>
          <w:p w14:paraId="2C5D4744" w14:textId="57D3B2A6" w:rsidR="006D563F" w:rsidRPr="00194D38" w:rsidRDefault="00695A5B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1183D1A6" w14:textId="1FFB4BA1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90E8DE6" w14:textId="1B9623AB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E6653B3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01DB98D4" w14:textId="77777777" w:rsidTr="007325B3">
        <w:tc>
          <w:tcPr>
            <w:tcW w:w="3400" w:type="dxa"/>
          </w:tcPr>
          <w:p w14:paraId="1E14D2FE" w14:textId="2F68ED37" w:rsidR="006D563F" w:rsidRPr="00194D38" w:rsidRDefault="00695A5B" w:rsidP="006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 Elective</w:t>
            </w:r>
          </w:p>
        </w:tc>
        <w:tc>
          <w:tcPr>
            <w:tcW w:w="448" w:type="dxa"/>
          </w:tcPr>
          <w:p w14:paraId="1FEF238E" w14:textId="2A8CFD1F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433CACA" w14:textId="2A1E77E6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1F776CF" w14:textId="4D99BDDE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D95AB5B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4D9F899F" w14:textId="77777777" w:rsidTr="007325B3">
        <w:tc>
          <w:tcPr>
            <w:tcW w:w="3400" w:type="dxa"/>
          </w:tcPr>
          <w:p w14:paraId="6082BD87" w14:textId="5C673D09" w:rsidR="006D563F" w:rsidRPr="00194D38" w:rsidRDefault="006D563F" w:rsidP="006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2ADCCF3" w14:textId="7F9D7C53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09C35C8" w14:textId="7DD76A0C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C819A3" w14:textId="57B783B2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E8C7634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4BD78C2F" w14:textId="77777777" w:rsidTr="007325B3">
        <w:tc>
          <w:tcPr>
            <w:tcW w:w="3400" w:type="dxa"/>
          </w:tcPr>
          <w:p w14:paraId="7C6F85B4" w14:textId="77777777" w:rsidR="006D563F" w:rsidRPr="00194D38" w:rsidRDefault="006D563F" w:rsidP="006D563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D694EA3" w14:textId="1264CA76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5A5B"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BFAB3FC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29C56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220980A" w14:textId="77777777" w:rsidTr="00757054">
        <w:tc>
          <w:tcPr>
            <w:tcW w:w="5246" w:type="dxa"/>
            <w:gridSpan w:val="5"/>
            <w:shd w:val="clear" w:color="auto" w:fill="E4002B"/>
          </w:tcPr>
          <w:p w14:paraId="08871AE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8C51DB3" w14:textId="77777777" w:rsidTr="006D563F">
        <w:trPr>
          <w:cantSplit/>
          <w:trHeight w:val="773"/>
        </w:trPr>
        <w:tc>
          <w:tcPr>
            <w:tcW w:w="3400" w:type="dxa"/>
          </w:tcPr>
          <w:p w14:paraId="77759C5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5FB6DE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9B3141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616E84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7DB07B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C30C66D" w14:textId="77777777" w:rsidTr="006D563F">
        <w:tc>
          <w:tcPr>
            <w:tcW w:w="3400" w:type="dxa"/>
          </w:tcPr>
          <w:p w14:paraId="1D114AC6" w14:textId="7B3ACF23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8" w:type="dxa"/>
          </w:tcPr>
          <w:p w14:paraId="3B6E533D" w14:textId="1A297DD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27C25AD" w14:textId="44CD21A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FBE21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1852E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CD4D8DC" w14:textId="77777777" w:rsidTr="006D563F">
        <w:tc>
          <w:tcPr>
            <w:tcW w:w="3400" w:type="dxa"/>
          </w:tcPr>
          <w:p w14:paraId="06391619" w14:textId="716EFC8E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14:paraId="57117008" w14:textId="49DBC61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303D087" w14:textId="0F4AB5B9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4639AE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3AF4F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C22CEF3" w14:textId="77777777" w:rsidTr="006D563F">
        <w:tc>
          <w:tcPr>
            <w:tcW w:w="3400" w:type="dxa"/>
          </w:tcPr>
          <w:p w14:paraId="1C90590C" w14:textId="38F17008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68B4F521" w14:textId="2163C404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12CCFA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27EDC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D99B2D" w14:textId="2DEC8700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5BEFF211" w14:textId="77777777" w:rsidTr="006D563F">
        <w:tc>
          <w:tcPr>
            <w:tcW w:w="3400" w:type="dxa"/>
          </w:tcPr>
          <w:p w14:paraId="7E6A07F1" w14:textId="6CEA071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44BFB1EF" w14:textId="691EEF18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919E5F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98A4F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7FCE528" w14:textId="62C761BB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6D563F" w14:paraId="3A06B290" w14:textId="77777777" w:rsidTr="006D563F">
        <w:tc>
          <w:tcPr>
            <w:tcW w:w="3400" w:type="dxa"/>
          </w:tcPr>
          <w:p w14:paraId="1F265B68" w14:textId="60913C68" w:rsidR="006D563F" w:rsidRPr="00194D38" w:rsidRDefault="006D563F" w:rsidP="006D563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D8D6778" w14:textId="39BE9CC6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4C73365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0B8A7F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ACD1E0D" w14:textId="7D6C2B1B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4C5F784F" w14:textId="77777777" w:rsidTr="006D563F">
        <w:tc>
          <w:tcPr>
            <w:tcW w:w="3400" w:type="dxa"/>
          </w:tcPr>
          <w:p w14:paraId="2DFD0FFC" w14:textId="77777777" w:rsidR="006D563F" w:rsidRPr="00194D38" w:rsidRDefault="006D563F" w:rsidP="006D563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5B0FEF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7F386A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BA40643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E910451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7DAD8819" w14:textId="77777777" w:rsidTr="006D563F">
        <w:tc>
          <w:tcPr>
            <w:tcW w:w="3400" w:type="dxa"/>
          </w:tcPr>
          <w:p w14:paraId="0597434C" w14:textId="77777777" w:rsidR="006D563F" w:rsidRPr="00194D38" w:rsidRDefault="006D563F" w:rsidP="006D563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6FD70DC" w14:textId="3D11EB2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F9E"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3DF6EE2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4B298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29192C8" w14:textId="77777777" w:rsidTr="00757054">
        <w:tc>
          <w:tcPr>
            <w:tcW w:w="5246" w:type="dxa"/>
            <w:gridSpan w:val="5"/>
            <w:shd w:val="clear" w:color="auto" w:fill="E4002B"/>
          </w:tcPr>
          <w:p w14:paraId="2F85296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C7AC31" w14:textId="77777777" w:rsidTr="007325B3">
        <w:trPr>
          <w:cantSplit/>
          <w:trHeight w:val="773"/>
        </w:trPr>
        <w:tc>
          <w:tcPr>
            <w:tcW w:w="3400" w:type="dxa"/>
          </w:tcPr>
          <w:p w14:paraId="45B8D800" w14:textId="3E6D70E9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5F434D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4039E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9D6F5E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6A4F13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4281FAB" w14:textId="77777777" w:rsidTr="007325B3">
        <w:tc>
          <w:tcPr>
            <w:tcW w:w="3400" w:type="dxa"/>
          </w:tcPr>
          <w:p w14:paraId="1725B762" w14:textId="459B5C4D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321 – Organic Chemistry II</w:t>
            </w:r>
          </w:p>
        </w:tc>
        <w:tc>
          <w:tcPr>
            <w:tcW w:w="448" w:type="dxa"/>
          </w:tcPr>
          <w:p w14:paraId="1CF8ED71" w14:textId="50A1EB9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4B9BC6E" w14:textId="0DEC43E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47E7A2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216B8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C1A43B5" w14:textId="77777777" w:rsidTr="007325B3">
        <w:tc>
          <w:tcPr>
            <w:tcW w:w="3400" w:type="dxa"/>
          </w:tcPr>
          <w:p w14:paraId="7253D156" w14:textId="7CA0D22D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322 – Organic Chemistry Lab II</w:t>
            </w:r>
          </w:p>
        </w:tc>
        <w:tc>
          <w:tcPr>
            <w:tcW w:w="448" w:type="dxa"/>
          </w:tcPr>
          <w:p w14:paraId="1492D7DE" w14:textId="40AC1344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60700A6E" w14:textId="246BE88E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4D134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8EA35A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AFA0427" w14:textId="77777777" w:rsidTr="007325B3">
        <w:tc>
          <w:tcPr>
            <w:tcW w:w="3400" w:type="dxa"/>
          </w:tcPr>
          <w:p w14:paraId="66A43504" w14:textId="59C4D1B5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305** – Research Methods</w:t>
            </w:r>
          </w:p>
        </w:tc>
        <w:tc>
          <w:tcPr>
            <w:tcW w:w="448" w:type="dxa"/>
          </w:tcPr>
          <w:p w14:paraId="4492D87C" w14:textId="7DF66EC6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087D474" w14:textId="7204A4FA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5EE43F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B1AB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D5B5C90" w14:textId="77777777" w:rsidTr="007325B3">
        <w:tc>
          <w:tcPr>
            <w:tcW w:w="3400" w:type="dxa"/>
          </w:tcPr>
          <w:p w14:paraId="447E2E40" w14:textId="2DA78EFF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 </w:t>
            </w:r>
            <w:r w:rsidR="006F325A">
              <w:rPr>
                <w:sz w:val="20"/>
                <w:szCs w:val="20"/>
              </w:rPr>
              <w:t>Humanities</w:t>
            </w:r>
          </w:p>
        </w:tc>
        <w:tc>
          <w:tcPr>
            <w:tcW w:w="448" w:type="dxa"/>
          </w:tcPr>
          <w:p w14:paraId="37C11E2C" w14:textId="2D4A161C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6AF5E6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C5FFF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F8AEEC" w14:textId="3044056C" w:rsidR="00026039" w:rsidRPr="00194D38" w:rsidRDefault="00A0253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6F07326D" w14:textId="77777777" w:rsidTr="007325B3">
        <w:tc>
          <w:tcPr>
            <w:tcW w:w="3400" w:type="dxa"/>
          </w:tcPr>
          <w:p w14:paraId="14FAEF6F" w14:textId="0904C6D8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79C0371C" w14:textId="174D06B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0F197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4FF00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9B7E635" w14:textId="01066CF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7325B3" w14:paraId="1B459710" w14:textId="77777777" w:rsidTr="007325B3">
        <w:tc>
          <w:tcPr>
            <w:tcW w:w="3400" w:type="dxa"/>
          </w:tcPr>
          <w:p w14:paraId="02268220" w14:textId="70139EEA" w:rsidR="007325B3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A5AC94A" w14:textId="3BC47124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E8D030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8783AD" w14:textId="7A354EE9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ED34D34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  <w:tr w:rsidR="007325B3" w14:paraId="35957187" w14:textId="77777777" w:rsidTr="007325B3">
        <w:tc>
          <w:tcPr>
            <w:tcW w:w="3400" w:type="dxa"/>
          </w:tcPr>
          <w:p w14:paraId="57C10C1D" w14:textId="77777777" w:rsidR="007325B3" w:rsidRPr="00194D38" w:rsidRDefault="007325B3" w:rsidP="007325B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3FAA36E" w14:textId="37F15118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15C8634" w14:textId="77777777" w:rsidR="007325B3" w:rsidRPr="00194D38" w:rsidRDefault="007325B3" w:rsidP="007325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310C7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4A5FB497" w14:textId="77777777" w:rsidTr="00757054">
        <w:tc>
          <w:tcPr>
            <w:tcW w:w="5246" w:type="dxa"/>
            <w:gridSpan w:val="5"/>
            <w:shd w:val="clear" w:color="auto" w:fill="E4002B"/>
          </w:tcPr>
          <w:p w14:paraId="11B791C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510961" w14:textId="77777777" w:rsidTr="006D563F">
        <w:trPr>
          <w:cantSplit/>
          <w:trHeight w:val="773"/>
        </w:trPr>
        <w:tc>
          <w:tcPr>
            <w:tcW w:w="3350" w:type="dxa"/>
          </w:tcPr>
          <w:p w14:paraId="037E91D2" w14:textId="77777777" w:rsidR="00026039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549FDB06" w14:textId="313EE76D" w:rsidR="006D563F" w:rsidRPr="006D563F" w:rsidRDefault="006D563F" w:rsidP="006607B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3A24AA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4178B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6624B2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3E982F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005D4" w14:paraId="178D4889" w14:textId="77777777" w:rsidTr="006D563F">
        <w:tc>
          <w:tcPr>
            <w:tcW w:w="3350" w:type="dxa"/>
          </w:tcPr>
          <w:p w14:paraId="4FE1A00F" w14:textId="7C2CFF46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421** - Instrumental Analysis</w:t>
            </w:r>
          </w:p>
        </w:tc>
        <w:tc>
          <w:tcPr>
            <w:tcW w:w="448" w:type="dxa"/>
          </w:tcPr>
          <w:p w14:paraId="1DC646C7" w14:textId="654A1072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A960646" w14:textId="6565D488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87B9E4B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9748E8B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355C9D4B" w14:textId="77777777" w:rsidTr="006D563F">
        <w:tc>
          <w:tcPr>
            <w:tcW w:w="3350" w:type="dxa"/>
          </w:tcPr>
          <w:p w14:paraId="222461AD" w14:textId="0E974D8F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68C3DC46" w14:textId="5D872CDB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CE64CA3" w14:textId="5AF8C0D0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A16CF92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8260363" w14:textId="25D0B975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8005D4" w14:paraId="3614D093" w14:textId="77777777" w:rsidTr="006D563F">
        <w:tc>
          <w:tcPr>
            <w:tcW w:w="3350" w:type="dxa"/>
          </w:tcPr>
          <w:p w14:paraId="3D0B2628" w14:textId="5367868F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or PHYS 262**</w:t>
            </w:r>
          </w:p>
        </w:tc>
        <w:tc>
          <w:tcPr>
            <w:tcW w:w="448" w:type="dxa"/>
          </w:tcPr>
          <w:p w14:paraId="6FC39330" w14:textId="45A1F99C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CF27D4B" w14:textId="71F1B175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DBD6C9B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6FC3F4A" w14:textId="71A96AB2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19977ED4" w14:textId="77777777" w:rsidTr="006D563F">
        <w:tc>
          <w:tcPr>
            <w:tcW w:w="3350" w:type="dxa"/>
          </w:tcPr>
          <w:p w14:paraId="5792774F" w14:textId="6031C2E6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 Elective</w:t>
            </w:r>
          </w:p>
        </w:tc>
        <w:tc>
          <w:tcPr>
            <w:tcW w:w="448" w:type="dxa"/>
          </w:tcPr>
          <w:p w14:paraId="28F7FEB9" w14:textId="700ED2E2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CF3BDB2" w14:textId="03BD266F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DC1423C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A16D934" w14:textId="72BE1085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322FE603" w14:textId="77777777" w:rsidTr="006D563F">
        <w:tc>
          <w:tcPr>
            <w:tcW w:w="3350" w:type="dxa"/>
          </w:tcPr>
          <w:p w14:paraId="63E943CF" w14:textId="09D86413" w:rsidR="008005D4" w:rsidRPr="00194D38" w:rsidRDefault="008005D4" w:rsidP="008005D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6DB5044" w14:textId="3BFD920A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6A3020B" w14:textId="55626D0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922275" w14:textId="72CF821A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F40C0C4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1847F34C" w14:textId="77777777" w:rsidTr="006D563F">
        <w:tc>
          <w:tcPr>
            <w:tcW w:w="3350" w:type="dxa"/>
          </w:tcPr>
          <w:p w14:paraId="7297CD84" w14:textId="77777777" w:rsidR="008005D4" w:rsidRPr="00194D38" w:rsidRDefault="008005D4" w:rsidP="008005D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4B42548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E071D63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FF3DD4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7F39FD8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11DF6CF7" w14:textId="77777777" w:rsidTr="006D563F">
        <w:tc>
          <w:tcPr>
            <w:tcW w:w="3350" w:type="dxa"/>
          </w:tcPr>
          <w:p w14:paraId="1B4D5C37" w14:textId="77777777" w:rsidR="008005D4" w:rsidRPr="00194D38" w:rsidRDefault="008005D4" w:rsidP="008005D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1D766E7" w14:textId="30702660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3F9352E2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640770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5"/>
        <w:gridCol w:w="448"/>
        <w:gridCol w:w="464"/>
        <w:gridCol w:w="464"/>
      </w:tblGrid>
      <w:tr w:rsidR="00026039" w14:paraId="55AB50F7" w14:textId="77777777" w:rsidTr="00757054">
        <w:tc>
          <w:tcPr>
            <w:tcW w:w="5246" w:type="dxa"/>
            <w:gridSpan w:val="5"/>
            <w:shd w:val="clear" w:color="auto" w:fill="E4002B"/>
          </w:tcPr>
          <w:p w14:paraId="6F7E270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7E91114" w14:textId="77777777" w:rsidTr="007325B3">
        <w:trPr>
          <w:cantSplit/>
          <w:trHeight w:val="773"/>
        </w:trPr>
        <w:tc>
          <w:tcPr>
            <w:tcW w:w="3415" w:type="dxa"/>
          </w:tcPr>
          <w:p w14:paraId="3D2FF167" w14:textId="77777777" w:rsidR="00026039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284DFA75" w14:textId="734CDD13" w:rsidR="008005D4" w:rsidRPr="00194D38" w:rsidRDefault="008005D4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Odd Years Only</w:t>
            </w:r>
          </w:p>
        </w:tc>
        <w:tc>
          <w:tcPr>
            <w:tcW w:w="455" w:type="dxa"/>
            <w:textDirection w:val="btLr"/>
            <w:vAlign w:val="center"/>
          </w:tcPr>
          <w:p w14:paraId="528E357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34A603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5FE8D25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4" w:type="dxa"/>
            <w:textDirection w:val="btLr"/>
            <w:vAlign w:val="center"/>
          </w:tcPr>
          <w:p w14:paraId="01D9B4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005D4" w14:paraId="6FCAC84D" w14:textId="77777777" w:rsidTr="007325B3">
        <w:tc>
          <w:tcPr>
            <w:tcW w:w="3415" w:type="dxa"/>
          </w:tcPr>
          <w:p w14:paraId="6340F612" w14:textId="040A0F1B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411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Inorganic Chemistry</w:t>
            </w:r>
          </w:p>
        </w:tc>
        <w:tc>
          <w:tcPr>
            <w:tcW w:w="455" w:type="dxa"/>
          </w:tcPr>
          <w:p w14:paraId="4E2CFE29" w14:textId="10F238A8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</w:tcPr>
          <w:p w14:paraId="2F1F3AC5" w14:textId="37744133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C1E632B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4CF4D07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0A56F7FC" w14:textId="77777777" w:rsidTr="007325B3">
        <w:tc>
          <w:tcPr>
            <w:tcW w:w="3415" w:type="dxa"/>
          </w:tcPr>
          <w:p w14:paraId="51732C1B" w14:textId="1EE97010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442** - Physical Chemistry II</w:t>
            </w:r>
          </w:p>
        </w:tc>
        <w:tc>
          <w:tcPr>
            <w:tcW w:w="455" w:type="dxa"/>
          </w:tcPr>
          <w:p w14:paraId="4A6FE4A5" w14:textId="7C7CD08E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41A369CE" w14:textId="5B59C102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351ED1D6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A64DBF3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24B39514" w14:textId="77777777" w:rsidTr="007325B3">
        <w:tc>
          <w:tcPr>
            <w:tcW w:w="3415" w:type="dxa"/>
          </w:tcPr>
          <w:p w14:paraId="45743804" w14:textId="1D4E5972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446** - Physical Chemistry Lab II</w:t>
            </w:r>
          </w:p>
        </w:tc>
        <w:tc>
          <w:tcPr>
            <w:tcW w:w="455" w:type="dxa"/>
          </w:tcPr>
          <w:p w14:paraId="1695D782" w14:textId="61CA3D95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0D7958D7" w14:textId="26A96ECC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351F5F1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A54DD1D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324E08C9" w14:textId="77777777" w:rsidTr="007325B3">
        <w:tc>
          <w:tcPr>
            <w:tcW w:w="3415" w:type="dxa"/>
          </w:tcPr>
          <w:p w14:paraId="186AEE45" w14:textId="4D0C50A4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492 – Capstone</w:t>
            </w:r>
          </w:p>
        </w:tc>
        <w:tc>
          <w:tcPr>
            <w:tcW w:w="455" w:type="dxa"/>
          </w:tcPr>
          <w:p w14:paraId="594383EA" w14:textId="6C7E76D2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0E28805A" w14:textId="4AA14EEC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42D0B617" w14:textId="3E8E3D0F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BE66F70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267E3A88" w14:textId="77777777" w:rsidTr="007325B3">
        <w:tc>
          <w:tcPr>
            <w:tcW w:w="3415" w:type="dxa"/>
          </w:tcPr>
          <w:p w14:paraId="76B3CC7A" w14:textId="18A2CE8F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6AB84CC5" w14:textId="38DAEFDC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B660380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3A1087C" w14:textId="42308F55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63CF65B8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606219CD" w14:textId="77777777" w:rsidTr="007325B3">
        <w:tc>
          <w:tcPr>
            <w:tcW w:w="3415" w:type="dxa"/>
          </w:tcPr>
          <w:p w14:paraId="53984274" w14:textId="2484C2C5" w:rsidR="008005D4" w:rsidRPr="00194D38" w:rsidRDefault="008005D4" w:rsidP="00800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133A4E2F" w14:textId="0983C3AB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3ED62615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87FD8A2" w14:textId="30D4DF2C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1BA69300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  <w:tr w:rsidR="008005D4" w14:paraId="09AB6FFB" w14:textId="77777777" w:rsidTr="007325B3">
        <w:tc>
          <w:tcPr>
            <w:tcW w:w="3415" w:type="dxa"/>
          </w:tcPr>
          <w:p w14:paraId="2E84AD28" w14:textId="77777777" w:rsidR="008005D4" w:rsidRPr="00194D38" w:rsidRDefault="008005D4" w:rsidP="008005D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5" w:type="dxa"/>
          </w:tcPr>
          <w:p w14:paraId="32F3AFA6" w14:textId="65205D80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6" w:type="dxa"/>
            <w:gridSpan w:val="3"/>
            <w:shd w:val="clear" w:color="auto" w:fill="000000" w:themeFill="text1"/>
          </w:tcPr>
          <w:p w14:paraId="49A63E28" w14:textId="77777777" w:rsidR="008005D4" w:rsidRPr="00194D38" w:rsidRDefault="008005D4" w:rsidP="008005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F3B5CC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7091FCC4" w14:textId="044A2A9A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325B3">
        <w:t xml:space="preserve">Dr. </w:t>
      </w:r>
      <w:r w:rsidR="008005D4">
        <w:t>Ben Norris, Chemistry, 5/15/19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325B3">
        <w:t>120</w:t>
      </w:r>
      <w:bookmarkStart w:id="0" w:name="_GoBack"/>
      <w:bookmarkEnd w:id="0"/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9"/>
    <w:rsid w:val="00026039"/>
    <w:rsid w:val="00194D38"/>
    <w:rsid w:val="001C176A"/>
    <w:rsid w:val="002A201D"/>
    <w:rsid w:val="002F5FE0"/>
    <w:rsid w:val="00526F01"/>
    <w:rsid w:val="005C38F5"/>
    <w:rsid w:val="005D041B"/>
    <w:rsid w:val="006607B9"/>
    <w:rsid w:val="00695A5B"/>
    <w:rsid w:val="006C53AC"/>
    <w:rsid w:val="006D563F"/>
    <w:rsid w:val="006F325A"/>
    <w:rsid w:val="007325B3"/>
    <w:rsid w:val="00742321"/>
    <w:rsid w:val="00792F9E"/>
    <w:rsid w:val="007E5ED2"/>
    <w:rsid w:val="008005D4"/>
    <w:rsid w:val="00A02533"/>
    <w:rsid w:val="00B90092"/>
    <w:rsid w:val="00F600CC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470B"/>
  <w15:chartTrackingRefBased/>
  <w15:docId w15:val="{B2FA46DF-E030-401C-8041-D014514E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CHEM_Professional_5.19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2018-06-07T17:39:00Z</cp:lastPrinted>
  <dcterms:created xsi:type="dcterms:W3CDTF">2019-05-22T19:47:00Z</dcterms:created>
  <dcterms:modified xsi:type="dcterms:W3CDTF">2019-05-22T19:47:00Z</dcterms:modified>
</cp:coreProperties>
</file>