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0C3C41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Communication Studies</w:t>
      </w:r>
      <w:r w:rsidR="002F5FE0">
        <w:rPr>
          <w:b/>
          <w:sz w:val="24"/>
        </w:rPr>
        <w:br/>
      </w:r>
      <w:r w:rsidR="00C97A58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– Human Communication</w:t>
            </w:r>
          </w:p>
        </w:tc>
        <w:tc>
          <w:tcPr>
            <w:tcW w:w="250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250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0C3C4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300* - Interpersonal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C3C41">
        <w:trPr>
          <w:cantSplit/>
          <w:trHeight w:val="773"/>
        </w:trPr>
        <w:tc>
          <w:tcPr>
            <w:tcW w:w="3360" w:type="dxa"/>
          </w:tcPr>
          <w:p w:rsidR="00026039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C3C41">
        <w:tc>
          <w:tcPr>
            <w:tcW w:w="3360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335* - Organization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</w:p>
        </w:tc>
        <w:tc>
          <w:tcPr>
            <w:tcW w:w="442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C3C41">
        <w:tc>
          <w:tcPr>
            <w:tcW w:w="3360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3xx – Advanced Writing </w:t>
            </w:r>
          </w:p>
        </w:tc>
        <w:tc>
          <w:tcPr>
            <w:tcW w:w="442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C3C41" w:rsidTr="000C3C41">
        <w:tc>
          <w:tcPr>
            <w:tcW w:w="3360" w:type="dxa"/>
          </w:tcPr>
          <w:p w:rsidR="000C3C41" w:rsidRPr="00194D38" w:rsidRDefault="007B0105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Track Course (2</w:t>
            </w:r>
            <w:r w:rsidR="000C3C41">
              <w:rPr>
                <w:sz w:val="20"/>
                <w:szCs w:val="20"/>
              </w:rPr>
              <w:t xml:space="preserve"> of 4)</w:t>
            </w:r>
          </w:p>
        </w:tc>
        <w:tc>
          <w:tcPr>
            <w:tcW w:w="442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  <w:tr w:rsidR="000C3C41" w:rsidTr="000C3C41">
        <w:tc>
          <w:tcPr>
            <w:tcW w:w="3360" w:type="dxa"/>
          </w:tcPr>
          <w:p w:rsidR="000C3C41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  <w:tr w:rsidR="000C3C41" w:rsidTr="000C3C41">
        <w:tc>
          <w:tcPr>
            <w:tcW w:w="3360" w:type="dxa"/>
          </w:tcPr>
          <w:p w:rsidR="000C3C41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  <w:tr w:rsidR="000C3C41" w:rsidTr="000C3C41">
        <w:tc>
          <w:tcPr>
            <w:tcW w:w="3360" w:type="dxa"/>
          </w:tcPr>
          <w:p w:rsidR="000C3C41" w:rsidRPr="00194D38" w:rsidRDefault="000C3C41" w:rsidP="000C3C4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  <w:tr w:rsidR="000C3C41" w:rsidTr="000C3C41">
        <w:tc>
          <w:tcPr>
            <w:tcW w:w="3360" w:type="dxa"/>
          </w:tcPr>
          <w:p w:rsidR="000C3C41" w:rsidRPr="00194D38" w:rsidRDefault="000C3C41" w:rsidP="000C3C4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C3C41" w:rsidRPr="00194D38" w:rsidRDefault="007B0105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B0105">
        <w:trPr>
          <w:cantSplit/>
          <w:trHeight w:val="773"/>
        </w:trPr>
        <w:tc>
          <w:tcPr>
            <w:tcW w:w="3409" w:type="dxa"/>
          </w:tcPr>
          <w:p w:rsidR="00026039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B0105">
        <w:tc>
          <w:tcPr>
            <w:tcW w:w="3409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451* - Seminar in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Theory</w:t>
            </w:r>
          </w:p>
        </w:tc>
        <w:tc>
          <w:tcPr>
            <w:tcW w:w="442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B0105">
        <w:tc>
          <w:tcPr>
            <w:tcW w:w="3409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485* - </w:t>
            </w:r>
            <w:r w:rsidR="007B0105">
              <w:rPr>
                <w:sz w:val="20"/>
                <w:szCs w:val="20"/>
              </w:rPr>
              <w:t>Issues &amp; Responsibilities</w:t>
            </w:r>
          </w:p>
        </w:tc>
        <w:tc>
          <w:tcPr>
            <w:tcW w:w="442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7B0105" w:rsidTr="007B0105">
        <w:tc>
          <w:tcPr>
            <w:tcW w:w="3409" w:type="dxa"/>
          </w:tcPr>
          <w:p w:rsidR="007B0105" w:rsidRPr="00194D38" w:rsidRDefault="007B0105" w:rsidP="007B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Track Elective (2 of 2)</w:t>
            </w:r>
          </w:p>
        </w:tc>
        <w:tc>
          <w:tcPr>
            <w:tcW w:w="442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</w:tr>
      <w:tr w:rsidR="007B0105" w:rsidTr="007B0105">
        <w:tc>
          <w:tcPr>
            <w:tcW w:w="3409" w:type="dxa"/>
          </w:tcPr>
          <w:p w:rsidR="007B0105" w:rsidRPr="00194D38" w:rsidRDefault="007B0105" w:rsidP="007B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</w:tr>
      <w:tr w:rsidR="007B0105" w:rsidTr="007B0105">
        <w:tc>
          <w:tcPr>
            <w:tcW w:w="3409" w:type="dxa"/>
          </w:tcPr>
          <w:p w:rsidR="007B0105" w:rsidRPr="00194D38" w:rsidRDefault="007B0105" w:rsidP="007B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B0105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B0105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207 or COSC 100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Track Course (1 of 4)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MCOM 105 – Intro to Mass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7B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Track </w:t>
            </w:r>
            <w:r w:rsidR="007B0105">
              <w:rPr>
                <w:sz w:val="20"/>
                <w:szCs w:val="20"/>
              </w:rPr>
              <w:t>Elective (1 of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C3C41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C3C41">
        <w:tc>
          <w:tcPr>
            <w:tcW w:w="3409" w:type="dxa"/>
          </w:tcPr>
          <w:p w:rsidR="00026039" w:rsidRPr="00194D38" w:rsidRDefault="000C3C4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C3C41">
        <w:tc>
          <w:tcPr>
            <w:tcW w:w="3409" w:type="dxa"/>
          </w:tcPr>
          <w:p w:rsidR="00026039" w:rsidRPr="00194D38" w:rsidRDefault="007B010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Track Course (3</w:t>
            </w:r>
            <w:r w:rsidR="000C3C41">
              <w:rPr>
                <w:sz w:val="20"/>
                <w:szCs w:val="20"/>
              </w:rPr>
              <w:t xml:space="preserve"> of 4)</w:t>
            </w:r>
          </w:p>
        </w:tc>
        <w:tc>
          <w:tcPr>
            <w:tcW w:w="442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C3C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C3C41" w:rsidTr="000C3C41">
        <w:tc>
          <w:tcPr>
            <w:tcW w:w="3409" w:type="dxa"/>
          </w:tcPr>
          <w:p w:rsidR="000C3C41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  <w:tr w:rsidR="000C3C41" w:rsidTr="000C3C41">
        <w:tc>
          <w:tcPr>
            <w:tcW w:w="3409" w:type="dxa"/>
          </w:tcPr>
          <w:p w:rsidR="000C3C41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  <w:tr w:rsidR="000C3C41" w:rsidTr="000C3C41">
        <w:tc>
          <w:tcPr>
            <w:tcW w:w="3409" w:type="dxa"/>
          </w:tcPr>
          <w:p w:rsidR="000C3C41" w:rsidRPr="00194D38" w:rsidRDefault="000C3C41" w:rsidP="000C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C3C41" w:rsidRPr="00194D38" w:rsidRDefault="000C3C41" w:rsidP="000C3C41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C3C41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C3C41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B0105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B0105">
        <w:tc>
          <w:tcPr>
            <w:tcW w:w="3409" w:type="dxa"/>
          </w:tcPr>
          <w:p w:rsidR="00026039" w:rsidRPr="00194D38" w:rsidRDefault="007B010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494 – Practicum</w:t>
            </w:r>
          </w:p>
        </w:tc>
        <w:tc>
          <w:tcPr>
            <w:tcW w:w="442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B0105">
        <w:tc>
          <w:tcPr>
            <w:tcW w:w="3409" w:type="dxa"/>
          </w:tcPr>
          <w:p w:rsidR="00026039" w:rsidRPr="00194D38" w:rsidRDefault="007B010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Track Course (4 of 4)</w:t>
            </w:r>
          </w:p>
        </w:tc>
        <w:tc>
          <w:tcPr>
            <w:tcW w:w="442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7B0105" w:rsidTr="007B0105">
        <w:tc>
          <w:tcPr>
            <w:tcW w:w="3409" w:type="dxa"/>
          </w:tcPr>
          <w:p w:rsidR="007B0105" w:rsidRPr="00194D38" w:rsidRDefault="007B0105" w:rsidP="007B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</w:tr>
      <w:tr w:rsidR="007B0105" w:rsidTr="007B0105">
        <w:tc>
          <w:tcPr>
            <w:tcW w:w="3409" w:type="dxa"/>
          </w:tcPr>
          <w:p w:rsidR="007B0105" w:rsidRPr="00194D38" w:rsidRDefault="007B0105" w:rsidP="007B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</w:tr>
      <w:tr w:rsidR="007B0105" w:rsidTr="007B0105">
        <w:tc>
          <w:tcPr>
            <w:tcW w:w="3409" w:type="dxa"/>
          </w:tcPr>
          <w:p w:rsidR="007B0105" w:rsidRPr="00194D38" w:rsidRDefault="007B0105" w:rsidP="007B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B0105" w:rsidRPr="00194D38" w:rsidRDefault="007B0105" w:rsidP="007B0105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B0105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B0105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7B01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B0105">
        <w:t>Dr. S</w:t>
      </w:r>
      <w:r w:rsidR="00C97A58">
        <w:t>heri Whalen, Communication, 5/9/19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B0105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8"/>
    <w:rsid w:val="00026039"/>
    <w:rsid w:val="000C3C41"/>
    <w:rsid w:val="00194D38"/>
    <w:rsid w:val="001C176A"/>
    <w:rsid w:val="002A201D"/>
    <w:rsid w:val="002F5FE0"/>
    <w:rsid w:val="003C6FC5"/>
    <w:rsid w:val="005C38F5"/>
    <w:rsid w:val="007B0105"/>
    <w:rsid w:val="007E5ED2"/>
    <w:rsid w:val="00C97A58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9491"/>
  <w15:chartTrackingRefBased/>
  <w15:docId w15:val="{6B466ECB-3181-4BE4-857C-3683923B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CMST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CMST_General_Date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2019-05-22T16:45:00Z</dcterms:created>
  <dcterms:modified xsi:type="dcterms:W3CDTF">2019-05-22T16:46:00Z</dcterms:modified>
</cp:coreProperties>
</file>