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 Education</w:t>
      </w:r>
      <w:r w:rsidR="003E27CD">
        <w:rPr>
          <w:b/>
          <w:sz w:val="24"/>
        </w:rPr>
        <w:t xml:space="preserve"> – Integrated Arts Concentration</w:t>
      </w:r>
      <w:r w:rsidR="002F5FE0">
        <w:rPr>
          <w:b/>
          <w:sz w:val="24"/>
        </w:rPr>
        <w:br/>
      </w:r>
      <w:r w:rsidR="00FC5EB7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1C114D">
        <w:trPr>
          <w:cantSplit/>
          <w:trHeight w:val="773"/>
        </w:trPr>
        <w:tc>
          <w:tcPr>
            <w:tcW w:w="3360" w:type="dxa"/>
          </w:tcPr>
          <w:p w:rsidR="00194D38" w:rsidRPr="00A65167" w:rsidRDefault="00A65167" w:rsidP="00A65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1 </w:t>
            </w:r>
            <w:r w:rsidR="0052612F">
              <w:rPr>
                <w:sz w:val="20"/>
                <w:szCs w:val="20"/>
              </w:rPr>
              <w:t>Or take MUSC 100</w:t>
            </w:r>
            <w:r>
              <w:rPr>
                <w:sz w:val="20"/>
                <w:szCs w:val="20"/>
              </w:rPr>
              <w:t xml:space="preserve"> in Spring</w:t>
            </w: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C114D">
        <w:tc>
          <w:tcPr>
            <w:tcW w:w="3360" w:type="dxa"/>
          </w:tcPr>
          <w:p w:rsidR="00194D38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or BIOL 149</w:t>
            </w:r>
          </w:p>
        </w:tc>
        <w:tc>
          <w:tcPr>
            <w:tcW w:w="442" w:type="dxa"/>
          </w:tcPr>
          <w:p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 Career Analysis in EDUC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F1AFD" w:rsidTr="001C114D">
        <w:tc>
          <w:tcPr>
            <w:tcW w:w="3360" w:type="dxa"/>
          </w:tcPr>
          <w:p w:rsidR="000F1AFD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101</w:t>
            </w:r>
            <w:r w:rsidR="00A65167">
              <w:rPr>
                <w:sz w:val="20"/>
                <w:szCs w:val="20"/>
                <w:vertAlign w:val="superscript"/>
              </w:rPr>
              <w:t>1</w:t>
            </w:r>
            <w:r w:rsidR="004E63DE">
              <w:rPr>
                <w:sz w:val="20"/>
                <w:szCs w:val="20"/>
              </w:rPr>
              <w:t xml:space="preserve"> – Music Fundamentals</w:t>
            </w:r>
          </w:p>
        </w:tc>
        <w:tc>
          <w:tcPr>
            <w:tcW w:w="442" w:type="dxa"/>
          </w:tcPr>
          <w:p w:rsidR="000F1AFD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F1AFD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1C114D">
        <w:tc>
          <w:tcPr>
            <w:tcW w:w="3360" w:type="dxa"/>
          </w:tcPr>
          <w:p w:rsidR="000F1AFD" w:rsidRPr="00194D38" w:rsidRDefault="000F1AFD" w:rsidP="000F1AF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F1AF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Arts Elective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0F1AFD">
        <w:tc>
          <w:tcPr>
            <w:tcW w:w="3409" w:type="dxa"/>
          </w:tcPr>
          <w:p w:rsidR="000F1AFD" w:rsidRPr="00194D38" w:rsidRDefault="000F1AFD" w:rsidP="000F1AF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4E63DE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E63DE">
        <w:tc>
          <w:tcPr>
            <w:tcW w:w="3409" w:type="dxa"/>
          </w:tcPr>
          <w:p w:rsidR="00026039" w:rsidRPr="00194D38" w:rsidRDefault="004E63D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 110 or THEA 110</w:t>
            </w:r>
          </w:p>
        </w:tc>
        <w:tc>
          <w:tcPr>
            <w:tcW w:w="442" w:type="dxa"/>
          </w:tcPr>
          <w:p w:rsidR="00026039" w:rsidRPr="00194D38" w:rsidRDefault="004E63D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E63D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Default="004E63DE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E63DE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4E63DE">
        <w:tc>
          <w:tcPr>
            <w:tcW w:w="3409" w:type="dxa"/>
          </w:tcPr>
          <w:p w:rsidR="004E63DE" w:rsidRPr="00194D38" w:rsidRDefault="004E63DE" w:rsidP="004E63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E63DE" w:rsidRPr="00194D38" w:rsidRDefault="00730C2C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617232">
        <w:trPr>
          <w:cantSplit/>
          <w:trHeight w:val="773"/>
        </w:trPr>
        <w:tc>
          <w:tcPr>
            <w:tcW w:w="3409" w:type="dxa"/>
          </w:tcPr>
          <w:p w:rsidR="00026039" w:rsidRPr="00845A75" w:rsidRDefault="00845A75" w:rsidP="00845A7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Afternoon or evening section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617232">
        <w:tc>
          <w:tcPr>
            <w:tcW w:w="3409" w:type="dxa"/>
          </w:tcPr>
          <w:p w:rsidR="00026039" w:rsidRPr="00194D38" w:rsidRDefault="004E63D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333</w:t>
            </w:r>
            <w:r w:rsidR="00845A75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Integrated Arts in ELEM</w:t>
            </w:r>
          </w:p>
        </w:tc>
        <w:tc>
          <w:tcPr>
            <w:tcW w:w="442" w:type="dxa"/>
          </w:tcPr>
          <w:p w:rsidR="00026039" w:rsidRPr="00194D38" w:rsidRDefault="0061723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61723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16B3F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16B3F">
        <w:tc>
          <w:tcPr>
            <w:tcW w:w="3409" w:type="dxa"/>
          </w:tcPr>
          <w:p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2" w:type="dxa"/>
          </w:tcPr>
          <w:p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916B3F">
        <w:tc>
          <w:tcPr>
            <w:tcW w:w="3409" w:type="dxa"/>
          </w:tcPr>
          <w:p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2" w:type="dxa"/>
          </w:tcPr>
          <w:p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F1AFD" w:rsidTr="00916B3F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F1AFD" w:rsidTr="00916B3F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F1AFD" w:rsidTr="00916B3F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916B3F">
        <w:tc>
          <w:tcPr>
            <w:tcW w:w="3409" w:type="dxa"/>
          </w:tcPr>
          <w:p w:rsidR="000F1AFD" w:rsidRPr="00194D38" w:rsidRDefault="000F1AFD" w:rsidP="000F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Arts Elective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916B3F">
        <w:tc>
          <w:tcPr>
            <w:tcW w:w="3409" w:type="dxa"/>
          </w:tcPr>
          <w:p w:rsidR="000F1AFD" w:rsidRDefault="000F1AFD" w:rsidP="000F1AF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F1AFD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  <w:tr w:rsidR="000F1AFD" w:rsidTr="00916B3F">
        <w:tc>
          <w:tcPr>
            <w:tcW w:w="3409" w:type="dxa"/>
          </w:tcPr>
          <w:p w:rsidR="000F1AFD" w:rsidRPr="00194D38" w:rsidRDefault="000F1AFD" w:rsidP="000F1AF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F1AFD" w:rsidRPr="00194D38" w:rsidRDefault="000F1AFD" w:rsidP="000F1A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E63DE">
        <w:trPr>
          <w:cantSplit/>
          <w:trHeight w:val="773"/>
        </w:trPr>
        <w:tc>
          <w:tcPr>
            <w:tcW w:w="3358" w:type="dxa"/>
          </w:tcPr>
          <w:p w:rsidR="00026039" w:rsidRPr="00A65167" w:rsidRDefault="00A65167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 w:rsidR="00364292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r take ART 104 2-D Design in Fall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E63DE">
        <w:tc>
          <w:tcPr>
            <w:tcW w:w="3358" w:type="dxa"/>
          </w:tcPr>
          <w:p w:rsidR="00026039" w:rsidRPr="00194D38" w:rsidRDefault="004E63D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105</w:t>
            </w:r>
            <w:r w:rsidR="00A65167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3-D Design</w:t>
            </w:r>
          </w:p>
        </w:tc>
        <w:tc>
          <w:tcPr>
            <w:tcW w:w="442" w:type="dxa"/>
          </w:tcPr>
          <w:p w:rsidR="00026039" w:rsidRPr="00194D38" w:rsidRDefault="004E63D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4E63D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350 – Music &amp; Creative Inter.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Arts Elective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</w:tr>
      <w:tr w:rsidR="00A85C81" w:rsidTr="004E63DE">
        <w:tc>
          <w:tcPr>
            <w:tcW w:w="3358" w:type="dxa"/>
          </w:tcPr>
          <w:p w:rsidR="00A85C81" w:rsidRPr="00194D38" w:rsidRDefault="00A85C81" w:rsidP="00A85C8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A85C81" w:rsidRPr="00194D38" w:rsidRDefault="00A85C81" w:rsidP="00A85C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617232">
        <w:trPr>
          <w:cantSplit/>
          <w:trHeight w:val="773"/>
        </w:trPr>
        <w:tc>
          <w:tcPr>
            <w:tcW w:w="3409" w:type="dxa"/>
          </w:tcPr>
          <w:p w:rsidR="00026039" w:rsidRPr="00845A75" w:rsidRDefault="00845A75" w:rsidP="00845A75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Afternoon or evening section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Default="004E63DE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:rsidR="004E63DE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845A75" w:rsidRDefault="009D68BB" w:rsidP="004E63D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Integrated Arts Elective</w:t>
            </w:r>
            <w:r w:rsidR="00845A7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4E63DE" w:rsidRDefault="00730C2C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63DE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4E63DE" w:rsidTr="00617232">
        <w:tc>
          <w:tcPr>
            <w:tcW w:w="3409" w:type="dxa"/>
          </w:tcPr>
          <w:p w:rsidR="004E63DE" w:rsidRPr="00194D38" w:rsidRDefault="004E63DE" w:rsidP="004E63D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E63DE" w:rsidRPr="00194D38" w:rsidRDefault="00730C2C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617232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:rsidTr="00617232">
        <w:tc>
          <w:tcPr>
            <w:tcW w:w="3409" w:type="dxa"/>
          </w:tcPr>
          <w:p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FC5EB7">
        <w:t>5/14/19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30C2C">
        <w:t>129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1E" w:rsidRDefault="000D461E" w:rsidP="000F1AFD">
      <w:pPr>
        <w:spacing w:after="0" w:line="240" w:lineRule="auto"/>
      </w:pPr>
      <w:r>
        <w:separator/>
      </w:r>
    </w:p>
  </w:endnote>
  <w:endnote w:type="continuationSeparator" w:id="0">
    <w:p w:rsidR="000D461E" w:rsidRDefault="000D461E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1E" w:rsidRDefault="000D461E" w:rsidP="000F1AFD">
      <w:pPr>
        <w:spacing w:after="0" w:line="240" w:lineRule="auto"/>
      </w:pPr>
      <w:r>
        <w:separator/>
      </w:r>
    </w:p>
  </w:footnote>
  <w:footnote w:type="continuationSeparator" w:id="0">
    <w:p w:rsidR="000D461E" w:rsidRDefault="000D461E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B7"/>
    <w:rsid w:val="00026039"/>
    <w:rsid w:val="000D461E"/>
    <w:rsid w:val="000F1AFD"/>
    <w:rsid w:val="00194D38"/>
    <w:rsid w:val="001C114D"/>
    <w:rsid w:val="001C176A"/>
    <w:rsid w:val="001D3FBC"/>
    <w:rsid w:val="002A201D"/>
    <w:rsid w:val="002F5FE0"/>
    <w:rsid w:val="00364292"/>
    <w:rsid w:val="003E27CD"/>
    <w:rsid w:val="004E63DE"/>
    <w:rsid w:val="0052612F"/>
    <w:rsid w:val="005C38F5"/>
    <w:rsid w:val="00612A88"/>
    <w:rsid w:val="00617232"/>
    <w:rsid w:val="006661B4"/>
    <w:rsid w:val="006C7799"/>
    <w:rsid w:val="00730C2C"/>
    <w:rsid w:val="007E5ED2"/>
    <w:rsid w:val="007E6177"/>
    <w:rsid w:val="00845A75"/>
    <w:rsid w:val="00916B3F"/>
    <w:rsid w:val="009A0E78"/>
    <w:rsid w:val="009D68BB"/>
    <w:rsid w:val="00A65167"/>
    <w:rsid w:val="00A85C81"/>
    <w:rsid w:val="00C749E1"/>
    <w:rsid w:val="00D430E7"/>
    <w:rsid w:val="00E429FC"/>
    <w:rsid w:val="00F932BC"/>
    <w:rsid w:val="00F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9E30"/>
  <w15:chartTrackingRefBased/>
  <w15:docId w15:val="{2C102171-A35B-4292-8AF2-29EB396F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LED_IntegratedArt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ELED_IntegratedArts_Date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2018-05-25T15:12:00Z</cp:lastPrinted>
  <dcterms:created xsi:type="dcterms:W3CDTF">2019-05-22T15:03:00Z</dcterms:created>
  <dcterms:modified xsi:type="dcterms:W3CDTF">2019-05-22T15:10:00Z</dcterms:modified>
</cp:coreProperties>
</file>