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7E39E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English – Creative Writing Concentration</w:t>
      </w:r>
      <w:r w:rsidR="002F5FE0">
        <w:rPr>
          <w:b/>
          <w:sz w:val="24"/>
        </w:rPr>
        <w:br/>
      </w:r>
      <w:r w:rsidR="006217E7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9C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104 </w:t>
            </w:r>
            <w:r w:rsidR="009C3D73">
              <w:rPr>
                <w:sz w:val="20"/>
                <w:szCs w:val="20"/>
              </w:rPr>
              <w:t>or 109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261* - American Literature</w:t>
            </w:r>
          </w:p>
        </w:tc>
        <w:tc>
          <w:tcPr>
            <w:tcW w:w="2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335* - Creative Writing: Poetry</w:t>
            </w:r>
          </w:p>
        </w:tc>
        <w:tc>
          <w:tcPr>
            <w:tcW w:w="2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09" w:type="dxa"/>
          </w:tcPr>
          <w:p w:rsidR="00026039" w:rsidRDefault="008F5B64" w:rsidP="008F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8F5B64" w:rsidRPr="008F5B64" w:rsidRDefault="008F5B64" w:rsidP="008F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09" w:type="dxa"/>
          </w:tcPr>
          <w:p w:rsidR="00026039" w:rsidRPr="008F5B64" w:rsidRDefault="008F5B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270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or ENGL 271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F5B64">
        <w:tc>
          <w:tcPr>
            <w:tcW w:w="3409" w:type="dxa"/>
          </w:tcPr>
          <w:p w:rsidR="00026039" w:rsidRPr="008F5B64" w:rsidRDefault="008F5B64" w:rsidP="002A201D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ENGL 377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or ENGL 378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F5B64">
        <w:tc>
          <w:tcPr>
            <w:tcW w:w="3409" w:type="dxa"/>
          </w:tcPr>
          <w:p w:rsidR="00026039" w:rsidRPr="00194D38" w:rsidRDefault="008F5B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F5B64">
        <w:tc>
          <w:tcPr>
            <w:tcW w:w="3409" w:type="dxa"/>
          </w:tcPr>
          <w:p w:rsidR="00026039" w:rsidRPr="00194D38" w:rsidRDefault="008F5B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Writing Elective (1 of 2)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F5B64" w:rsidTr="008F5B64">
        <w:tc>
          <w:tcPr>
            <w:tcW w:w="3409" w:type="dxa"/>
          </w:tcPr>
          <w:p w:rsidR="008F5B64" w:rsidRPr="00194D38" w:rsidRDefault="008F5B64" w:rsidP="008F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</w:p>
        </w:tc>
      </w:tr>
      <w:tr w:rsidR="008F5B64" w:rsidTr="008F5B64">
        <w:tc>
          <w:tcPr>
            <w:tcW w:w="3409" w:type="dxa"/>
          </w:tcPr>
          <w:p w:rsidR="008F5B64" w:rsidRPr="00194D38" w:rsidRDefault="008F5B64" w:rsidP="008F5B6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</w:p>
        </w:tc>
      </w:tr>
      <w:tr w:rsidR="008F5B64" w:rsidTr="008F5B64">
        <w:tc>
          <w:tcPr>
            <w:tcW w:w="3409" w:type="dxa"/>
          </w:tcPr>
          <w:p w:rsidR="008F5B64" w:rsidRPr="00194D38" w:rsidRDefault="008F5B64" w:rsidP="008F5B6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F5B64" w:rsidRPr="00194D38" w:rsidRDefault="008F5B64" w:rsidP="008F5B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446F1">
        <w:trPr>
          <w:cantSplit/>
          <w:trHeight w:val="773"/>
        </w:trPr>
        <w:tc>
          <w:tcPr>
            <w:tcW w:w="3409" w:type="dxa"/>
          </w:tcPr>
          <w:p w:rsidR="00026039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446F1">
        <w:tc>
          <w:tcPr>
            <w:tcW w:w="3409" w:type="dxa"/>
          </w:tcPr>
          <w:p w:rsidR="00026039" w:rsidRPr="00194D38" w:rsidRDefault="009446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460* - Form &amp; Theory</w:t>
            </w:r>
          </w:p>
        </w:tc>
        <w:tc>
          <w:tcPr>
            <w:tcW w:w="442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446F1">
        <w:tc>
          <w:tcPr>
            <w:tcW w:w="3409" w:type="dxa"/>
          </w:tcPr>
          <w:p w:rsidR="00026039" w:rsidRPr="00194D38" w:rsidRDefault="009446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489* - Capstone</w:t>
            </w:r>
          </w:p>
        </w:tc>
        <w:tc>
          <w:tcPr>
            <w:tcW w:w="442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446F1">
        <w:tc>
          <w:tcPr>
            <w:tcW w:w="3409" w:type="dxa"/>
          </w:tcPr>
          <w:p w:rsidR="00026039" w:rsidRPr="00194D38" w:rsidRDefault="009446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Elective (1 of 1)</w:t>
            </w:r>
          </w:p>
        </w:tc>
        <w:tc>
          <w:tcPr>
            <w:tcW w:w="442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E39ED">
        <w:trPr>
          <w:cantSplit/>
          <w:trHeight w:val="773"/>
        </w:trPr>
        <w:tc>
          <w:tcPr>
            <w:tcW w:w="3409" w:type="dxa"/>
          </w:tcPr>
          <w:p w:rsidR="00026039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260** - British Literature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026039" w:rsidTr="007E39E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15" w:type="dxa"/>
          </w:tcPr>
          <w:p w:rsidR="00026039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8F5B6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300** -</w:t>
            </w:r>
            <w:r w:rsidR="008F5B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Critical Writing Literature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334 – Creative Writing: Fiction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7E39ED" w:rsidTr="008F5B64">
        <w:tc>
          <w:tcPr>
            <w:tcW w:w="3415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8F5B64">
        <w:tc>
          <w:tcPr>
            <w:tcW w:w="3415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8F5B64">
        <w:tc>
          <w:tcPr>
            <w:tcW w:w="3415" w:type="dxa"/>
          </w:tcPr>
          <w:p w:rsidR="007E39ED" w:rsidRPr="00194D38" w:rsidRDefault="007E39ED" w:rsidP="007E39E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7E39ED" w:rsidRPr="00194D38" w:rsidRDefault="008F5B64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446F1">
        <w:trPr>
          <w:cantSplit/>
          <w:trHeight w:val="773"/>
        </w:trPr>
        <w:tc>
          <w:tcPr>
            <w:tcW w:w="3409" w:type="dxa"/>
          </w:tcPr>
          <w:p w:rsidR="00026039" w:rsidRPr="00194D38" w:rsidRDefault="008F5B64" w:rsidP="008F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446F1">
        <w:tc>
          <w:tcPr>
            <w:tcW w:w="3409" w:type="dxa"/>
          </w:tcPr>
          <w:p w:rsidR="00026039" w:rsidRPr="00194D38" w:rsidRDefault="008F5B64" w:rsidP="00CD4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306 – </w:t>
            </w:r>
            <w:r w:rsidR="00CD41C5">
              <w:rPr>
                <w:sz w:val="20"/>
                <w:szCs w:val="20"/>
              </w:rPr>
              <w:t>Language Structure**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446F1">
        <w:tc>
          <w:tcPr>
            <w:tcW w:w="3409" w:type="dxa"/>
          </w:tcPr>
          <w:p w:rsidR="00026039" w:rsidRPr="00194D38" w:rsidRDefault="009446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9446F1">
        <w:tc>
          <w:tcPr>
            <w:tcW w:w="3409" w:type="dxa"/>
          </w:tcPr>
          <w:p w:rsidR="00026039" w:rsidRPr="00194D38" w:rsidRDefault="009446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Writing Elective (2 of 2)</w:t>
            </w:r>
          </w:p>
        </w:tc>
        <w:tc>
          <w:tcPr>
            <w:tcW w:w="442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446F1">
        <w:tc>
          <w:tcPr>
            <w:tcW w:w="3409" w:type="dxa"/>
          </w:tcPr>
          <w:p w:rsidR="00026039" w:rsidRPr="00194D38" w:rsidRDefault="009446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446F1">
        <w:trPr>
          <w:cantSplit/>
          <w:trHeight w:val="773"/>
        </w:trPr>
        <w:tc>
          <w:tcPr>
            <w:tcW w:w="3409" w:type="dxa"/>
          </w:tcPr>
          <w:p w:rsidR="00026039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446F1">
        <w:tc>
          <w:tcPr>
            <w:tcW w:w="3409" w:type="dxa"/>
          </w:tcPr>
          <w:p w:rsidR="00026039" w:rsidRPr="00194D38" w:rsidRDefault="009446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470** - Senior Workshop</w:t>
            </w:r>
          </w:p>
        </w:tc>
        <w:tc>
          <w:tcPr>
            <w:tcW w:w="442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9446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9446F1">
        <w:tc>
          <w:tcPr>
            <w:tcW w:w="3409" w:type="dxa"/>
          </w:tcPr>
          <w:p w:rsidR="009446F1" w:rsidRPr="00194D38" w:rsidRDefault="009446F1" w:rsidP="009446F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9446F1">
        <w:t xml:space="preserve">Dr. Sydney Duncan, </w:t>
      </w:r>
      <w:r w:rsidR="00DB402E">
        <w:t>English &amp; Foreign Languages</w:t>
      </w:r>
      <w:r w:rsidR="009446F1">
        <w:t>, 5/</w:t>
      </w:r>
      <w:r w:rsidR="00A50CCB">
        <w:t>07/2019</w:t>
      </w:r>
      <w:r w:rsidR="00DB402E">
        <w:tab/>
      </w:r>
      <w:r w:rsidR="00DB402E">
        <w:tab/>
      </w:r>
      <w:r w:rsidR="00DB402E"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9446F1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73"/>
    <w:rsid w:val="00026039"/>
    <w:rsid w:val="00194D38"/>
    <w:rsid w:val="001C176A"/>
    <w:rsid w:val="002A201D"/>
    <w:rsid w:val="002F5FE0"/>
    <w:rsid w:val="005C38F5"/>
    <w:rsid w:val="006217E7"/>
    <w:rsid w:val="007E39ED"/>
    <w:rsid w:val="007E5ED2"/>
    <w:rsid w:val="008F5B64"/>
    <w:rsid w:val="009446F1"/>
    <w:rsid w:val="009C3D73"/>
    <w:rsid w:val="00A50CCB"/>
    <w:rsid w:val="00A63796"/>
    <w:rsid w:val="00CD41C5"/>
    <w:rsid w:val="00DB402E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0232"/>
  <w15:chartTrackingRefBased/>
  <w15:docId w15:val="{34AAE0E6-9F84-4EC7-A4B2-1E967EFB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uncan\Desktop\8%20semester%20plans%202019\ENGL_CreativeWriting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ENGL_CreativeWriting_2019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sduncan</dc:creator>
  <cp:keywords/>
  <dc:description/>
  <cp:lastModifiedBy>Keith E Davidson</cp:lastModifiedBy>
  <cp:revision>2</cp:revision>
  <cp:lastPrinted>2018-05-08T19:28:00Z</cp:lastPrinted>
  <dcterms:created xsi:type="dcterms:W3CDTF">2019-05-20T13:54:00Z</dcterms:created>
  <dcterms:modified xsi:type="dcterms:W3CDTF">2019-05-20T13:54:00Z</dcterms:modified>
</cp:coreProperties>
</file>