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E39E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English – </w:t>
      </w:r>
      <w:r w:rsidR="00E30210">
        <w:rPr>
          <w:b/>
          <w:sz w:val="24"/>
        </w:rPr>
        <w:t>Literature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CF5102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B6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104 </w:t>
            </w:r>
            <w:r w:rsidR="00B632E8">
              <w:rPr>
                <w:sz w:val="20"/>
                <w:szCs w:val="20"/>
              </w:rPr>
              <w:t xml:space="preserve"> or 109 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7E39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2118D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09" w:type="dxa"/>
          </w:tcPr>
          <w:p w:rsidR="00026039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E30210" w:rsidRPr="00194D38" w:rsidRDefault="00E30210" w:rsidP="007E39ED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261* - American Literature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270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or ENGL 271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340* - Shakespeare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09" w:type="dxa"/>
          </w:tcPr>
          <w:p w:rsidR="00E30210" w:rsidRPr="00194D38" w:rsidRDefault="00E30210" w:rsidP="00E3021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09" w:type="dxa"/>
          </w:tcPr>
          <w:p w:rsidR="008F5B64" w:rsidRPr="008F5B64" w:rsidRDefault="00E30210" w:rsidP="00E30210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09" w:type="dxa"/>
          </w:tcPr>
          <w:p w:rsidR="00026039" w:rsidRPr="008F5B64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8F5B64" w:rsidRDefault="00E30210" w:rsidP="002118D0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English Period Course (1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2118D0" w:rsidRPr="00194D38" w:rsidRDefault="00E3021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E3021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E3021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 Specialization Elective (1 of 1)</w:t>
            </w:r>
          </w:p>
        </w:tc>
        <w:tc>
          <w:tcPr>
            <w:tcW w:w="442" w:type="dxa"/>
          </w:tcPr>
          <w:p w:rsidR="002118D0" w:rsidRPr="00194D38" w:rsidRDefault="00E3021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E3021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  <w:tr w:rsidR="002118D0" w:rsidTr="008F5B64">
        <w:tc>
          <w:tcPr>
            <w:tcW w:w="3409" w:type="dxa"/>
          </w:tcPr>
          <w:p w:rsidR="002118D0" w:rsidRPr="00194D38" w:rsidRDefault="002118D0" w:rsidP="002118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118D0" w:rsidRPr="00194D38" w:rsidRDefault="002118D0" w:rsidP="002118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75" w:type="dxa"/>
          </w:tcPr>
          <w:p w:rsidR="00026039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2118D0" w:rsidRPr="002118D0" w:rsidRDefault="00E30210" w:rsidP="009446F1">
            <w:pPr>
              <w:rPr>
                <w:sz w:val="20"/>
                <w:szCs w:val="20"/>
                <w:vertAlign w:val="superscript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75" w:type="dxa"/>
          </w:tcPr>
          <w:p w:rsidR="00026039" w:rsidRPr="00194D38" w:rsidRDefault="00E3021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471* - Seminar in Critical Theory</w:t>
            </w:r>
          </w:p>
        </w:tc>
        <w:tc>
          <w:tcPr>
            <w:tcW w:w="445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489* - Capstone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E30210" w:rsidRDefault="00E30210" w:rsidP="00E3021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English Period Course (3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Elective (1 of 2)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210" w:rsidP="00E3021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E39ED">
        <w:trPr>
          <w:cantSplit/>
          <w:trHeight w:val="773"/>
        </w:trPr>
        <w:tc>
          <w:tcPr>
            <w:tcW w:w="3409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260** - British Literature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  <w:tr w:rsidR="007E39ED" w:rsidTr="007E39ED">
        <w:tc>
          <w:tcPr>
            <w:tcW w:w="3409" w:type="dxa"/>
          </w:tcPr>
          <w:p w:rsidR="007E39ED" w:rsidRPr="00194D38" w:rsidRDefault="007E39ED" w:rsidP="007E39E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7E39ED" w:rsidRPr="00194D38" w:rsidRDefault="007E39ED" w:rsidP="007E3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:rsidTr="007E39E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15" w:type="dxa"/>
          </w:tcPr>
          <w:p w:rsidR="00026039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2118D0" w:rsidRPr="002118D0" w:rsidRDefault="002118D0" w:rsidP="007E39ED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8F5B6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7E39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300** -</w:t>
            </w:r>
            <w:r w:rsidR="008F5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Critical Writing Literature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7E39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8F5B64">
        <w:tc>
          <w:tcPr>
            <w:tcW w:w="3415" w:type="dxa"/>
          </w:tcPr>
          <w:p w:rsidR="00E30210" w:rsidRPr="00194D38" w:rsidRDefault="00E30210" w:rsidP="00E3021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026039" w:rsidRDefault="00E30210" w:rsidP="002118D0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  <w:p w:rsidR="00B632E8" w:rsidRPr="002118D0" w:rsidRDefault="00B632E8" w:rsidP="002118D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8F5B64" w:rsidP="00F16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306 – </w:t>
            </w:r>
            <w:r w:rsidR="00F16706">
              <w:rPr>
                <w:sz w:val="20"/>
                <w:szCs w:val="20"/>
              </w:rPr>
              <w:t>Language Structure**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E30210" w:rsidRDefault="00E30210" w:rsidP="00E30210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English Period Course (2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30210" w:rsidTr="009446F1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194D38" w:rsidRDefault="00E30210" w:rsidP="00E3021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A2C18">
        <w:trPr>
          <w:cantSplit/>
          <w:trHeight w:val="773"/>
        </w:trPr>
        <w:tc>
          <w:tcPr>
            <w:tcW w:w="3475" w:type="dxa"/>
          </w:tcPr>
          <w:p w:rsidR="00026039" w:rsidRPr="00194D38" w:rsidRDefault="00026039" w:rsidP="009446F1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A2C18">
        <w:tc>
          <w:tcPr>
            <w:tcW w:w="3475" w:type="dxa"/>
          </w:tcPr>
          <w:p w:rsidR="00026039" w:rsidRPr="00194D38" w:rsidRDefault="00E3021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Elective (2 of 2)</w:t>
            </w:r>
          </w:p>
        </w:tc>
        <w:tc>
          <w:tcPr>
            <w:tcW w:w="445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E3021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B632E8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5" w:type="dxa"/>
          </w:tcPr>
          <w:p w:rsidR="00E30210" w:rsidRPr="00194D38" w:rsidRDefault="00B632E8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B632E8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210" w:rsidP="00E3021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210" w:rsidP="00E3021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F16706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F2683B" w:rsidP="00F2683B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Sydney Duncan, E</w:t>
      </w:r>
      <w:r w:rsidR="000D3C46">
        <w:t>nglish &amp; Foreign Languages, 5/07/2019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120</w:t>
      </w:r>
    </w:p>
    <w:sectPr w:rsidR="00194D38" w:rsidRPr="00026039" w:rsidSect="00B632E8">
      <w:type w:val="continuous"/>
      <w:pgSz w:w="12240" w:h="15840"/>
      <w:pgMar w:top="720" w:right="720" w:bottom="432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E8"/>
    <w:rsid w:val="00026039"/>
    <w:rsid w:val="000D3C46"/>
    <w:rsid w:val="00194D38"/>
    <w:rsid w:val="001C176A"/>
    <w:rsid w:val="002118D0"/>
    <w:rsid w:val="002A201D"/>
    <w:rsid w:val="002F5FE0"/>
    <w:rsid w:val="004A2C18"/>
    <w:rsid w:val="004C00AA"/>
    <w:rsid w:val="005B2242"/>
    <w:rsid w:val="005C38F5"/>
    <w:rsid w:val="007E39ED"/>
    <w:rsid w:val="007E5ED2"/>
    <w:rsid w:val="008F5B64"/>
    <w:rsid w:val="009446F1"/>
    <w:rsid w:val="00B632E8"/>
    <w:rsid w:val="00CF5102"/>
    <w:rsid w:val="00D13DCF"/>
    <w:rsid w:val="00D4193D"/>
    <w:rsid w:val="00E30210"/>
    <w:rsid w:val="00F16706"/>
    <w:rsid w:val="00F2683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15C3"/>
  <w15:chartTrackingRefBased/>
  <w15:docId w15:val="{521EFA7D-C94E-4577-BE8E-4A6476C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uncan\Desktop\8%20semester%20plans%202019\ENGL_Literatur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ENGL_Literature_2019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sduncan</dc:creator>
  <cp:keywords/>
  <dc:description/>
  <cp:lastModifiedBy>Keith E Davidson</cp:lastModifiedBy>
  <cp:revision>2</cp:revision>
  <cp:lastPrinted>2018-06-07T13:47:00Z</cp:lastPrinted>
  <dcterms:created xsi:type="dcterms:W3CDTF">2019-05-20T13:56:00Z</dcterms:created>
  <dcterms:modified xsi:type="dcterms:W3CDTF">2019-05-20T13:56:00Z</dcterms:modified>
</cp:coreProperties>
</file>