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BE25CF" w14:textId="77777777" w:rsidR="00194D38" w:rsidRDefault="00F63A71" w:rsidP="005C38F5">
      <w:pPr>
        <w:jc w:val="center"/>
        <w:sectPr w:rsidR="00194D38" w:rsidSect="007E5ED2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b/>
          <w:sz w:val="24"/>
        </w:rPr>
        <w:t>Mechanical Engineering Collaborative Program</w:t>
      </w:r>
      <w:r w:rsidR="002F5FE0">
        <w:rPr>
          <w:b/>
          <w:sz w:val="24"/>
        </w:rPr>
        <w:br/>
      </w:r>
      <w:r w:rsidR="002954A0">
        <w:t>2019-2021</w:t>
      </w:r>
      <w:r w:rsidR="002F5FE0">
        <w:t xml:space="preserve"> Undergraduate Catalog</w:t>
      </w:r>
      <w:r w:rsidR="005C38F5">
        <w:t xml:space="preserve">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415"/>
        <w:gridCol w:w="450"/>
        <w:gridCol w:w="450"/>
        <w:gridCol w:w="415"/>
        <w:gridCol w:w="516"/>
      </w:tblGrid>
      <w:tr w:rsidR="00194D38" w14:paraId="025A00EE" w14:textId="77777777" w:rsidTr="00AC79A3">
        <w:tc>
          <w:tcPr>
            <w:tcW w:w="5246" w:type="dxa"/>
            <w:gridSpan w:val="5"/>
            <w:shd w:val="clear" w:color="auto" w:fill="E4002B"/>
          </w:tcPr>
          <w:p w14:paraId="12BD4703" w14:textId="77777777" w:rsidR="00194D38" w:rsidRPr="00194D38" w:rsidRDefault="00194D38" w:rsidP="007E5ED2">
            <w:pPr>
              <w:jc w:val="center"/>
              <w:rPr>
                <w:b/>
              </w:rPr>
            </w:pPr>
            <w:r w:rsidRPr="00194D38">
              <w:rPr>
                <w:b/>
                <w:color w:val="FFFFFF" w:themeColor="background1"/>
                <w:sz w:val="24"/>
              </w:rPr>
              <w:t>Semester 1 - Fall</w:t>
            </w:r>
          </w:p>
        </w:tc>
      </w:tr>
      <w:tr w:rsidR="00026039" w14:paraId="0B587D52" w14:textId="77777777" w:rsidTr="00AC79A3">
        <w:trPr>
          <w:cantSplit/>
          <w:trHeight w:val="773"/>
        </w:trPr>
        <w:tc>
          <w:tcPr>
            <w:tcW w:w="3415" w:type="dxa"/>
          </w:tcPr>
          <w:p w14:paraId="51E25ED6" w14:textId="3FFA929C" w:rsidR="00194D38" w:rsidRPr="00194D38" w:rsidRDefault="008168B9" w:rsidP="008168B9">
            <w:pPr>
              <w:rPr>
                <w:sz w:val="20"/>
                <w:szCs w:val="20"/>
              </w:rPr>
            </w:pPr>
            <w:r w:rsidRPr="00DB7D7E">
              <w:rPr>
                <w:sz w:val="20"/>
                <w:szCs w:val="20"/>
                <w:vertAlign w:val="superscript"/>
              </w:rPr>
              <w:t>†</w:t>
            </w:r>
            <w:r>
              <w:rPr>
                <w:sz w:val="20"/>
                <w:szCs w:val="20"/>
              </w:rPr>
              <w:t xml:space="preserve"> Gateway</w:t>
            </w:r>
          </w:p>
        </w:tc>
        <w:tc>
          <w:tcPr>
            <w:tcW w:w="450" w:type="dxa"/>
            <w:textDirection w:val="btLr"/>
            <w:vAlign w:val="center"/>
          </w:tcPr>
          <w:p w14:paraId="745D104F" w14:textId="77777777" w:rsidR="00194D38" w:rsidRPr="00026039" w:rsidRDefault="00194D38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50" w:type="dxa"/>
            <w:textDirection w:val="btLr"/>
            <w:vAlign w:val="center"/>
          </w:tcPr>
          <w:p w14:paraId="31478C01" w14:textId="77777777" w:rsidR="00194D38" w:rsidRPr="00026039" w:rsidRDefault="00026039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15" w:type="dxa"/>
            <w:textDirection w:val="btLr"/>
            <w:vAlign w:val="center"/>
          </w:tcPr>
          <w:p w14:paraId="20D2CC05" w14:textId="77777777" w:rsidR="00194D38" w:rsidRPr="00026039" w:rsidRDefault="00194D38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516" w:type="dxa"/>
            <w:textDirection w:val="btLr"/>
            <w:vAlign w:val="center"/>
          </w:tcPr>
          <w:p w14:paraId="51E9A47F" w14:textId="77777777" w:rsidR="00194D38" w:rsidRPr="00026039" w:rsidRDefault="00194D38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14:paraId="48253CCC" w14:textId="77777777" w:rsidTr="00AC79A3">
        <w:tc>
          <w:tcPr>
            <w:tcW w:w="3415" w:type="dxa"/>
          </w:tcPr>
          <w:p w14:paraId="5CCC7CD1" w14:textId="77777777" w:rsidR="00194D38" w:rsidRPr="00194D38" w:rsidRDefault="00AC79A3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ENES 100 – Intro to Engineering Design</w:t>
            </w:r>
          </w:p>
        </w:tc>
        <w:tc>
          <w:tcPr>
            <w:tcW w:w="450" w:type="dxa"/>
          </w:tcPr>
          <w:p w14:paraId="2BDD4973" w14:textId="77777777" w:rsidR="00194D38" w:rsidRPr="00194D38" w:rsidRDefault="00AC79A3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50" w:type="dxa"/>
          </w:tcPr>
          <w:p w14:paraId="63578D5A" w14:textId="77777777" w:rsidR="00194D38" w:rsidRPr="00194D38" w:rsidRDefault="00AC79A3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TF</w:t>
            </w:r>
          </w:p>
        </w:tc>
        <w:tc>
          <w:tcPr>
            <w:tcW w:w="415" w:type="dxa"/>
          </w:tcPr>
          <w:p w14:paraId="30D6A7F6" w14:textId="77777777"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35F66248" w14:textId="77777777"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</w:tr>
      <w:tr w:rsidR="00026039" w14:paraId="320443AE" w14:textId="77777777" w:rsidTr="00AC79A3">
        <w:tc>
          <w:tcPr>
            <w:tcW w:w="3415" w:type="dxa"/>
          </w:tcPr>
          <w:p w14:paraId="579A3360" w14:textId="77777777" w:rsidR="00194D38" w:rsidRPr="00194D38" w:rsidRDefault="00AC79A3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 101 – First-Year Composition</w:t>
            </w:r>
          </w:p>
        </w:tc>
        <w:tc>
          <w:tcPr>
            <w:tcW w:w="450" w:type="dxa"/>
          </w:tcPr>
          <w:p w14:paraId="51B1DED6" w14:textId="77777777" w:rsidR="00194D38" w:rsidRPr="00194D38" w:rsidRDefault="00AC79A3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50" w:type="dxa"/>
          </w:tcPr>
          <w:p w14:paraId="2FBEA656" w14:textId="77777777"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dxa"/>
          </w:tcPr>
          <w:p w14:paraId="40000EFA" w14:textId="77777777"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5D4B6F93" w14:textId="77777777" w:rsidR="00194D38" w:rsidRPr="00194D38" w:rsidRDefault="00AC79A3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CS1</w:t>
            </w:r>
          </w:p>
        </w:tc>
      </w:tr>
      <w:tr w:rsidR="00026039" w14:paraId="0F97221F" w14:textId="77777777" w:rsidTr="00AC79A3">
        <w:tc>
          <w:tcPr>
            <w:tcW w:w="3415" w:type="dxa"/>
          </w:tcPr>
          <w:p w14:paraId="68A5258D" w14:textId="77777777" w:rsidR="00194D38" w:rsidRPr="00194D38" w:rsidRDefault="00AC79A3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MATH 236 – Calculus I</w:t>
            </w:r>
          </w:p>
        </w:tc>
        <w:tc>
          <w:tcPr>
            <w:tcW w:w="450" w:type="dxa"/>
          </w:tcPr>
          <w:p w14:paraId="229E8D08" w14:textId="77777777" w:rsidR="00194D38" w:rsidRPr="00194D38" w:rsidRDefault="00AC79A3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0" w:type="dxa"/>
          </w:tcPr>
          <w:p w14:paraId="37953A95" w14:textId="77777777" w:rsidR="00194D38" w:rsidRPr="00194D38" w:rsidRDefault="00AC79A3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15" w:type="dxa"/>
          </w:tcPr>
          <w:p w14:paraId="72F53553" w14:textId="77777777"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440BB121" w14:textId="77777777" w:rsidR="00194D38" w:rsidRPr="00194D38" w:rsidRDefault="00AC79A3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CS3</w:t>
            </w:r>
          </w:p>
        </w:tc>
      </w:tr>
      <w:tr w:rsidR="00026039" w14:paraId="69F1C819" w14:textId="77777777" w:rsidTr="00AC79A3">
        <w:tc>
          <w:tcPr>
            <w:tcW w:w="3415" w:type="dxa"/>
          </w:tcPr>
          <w:p w14:paraId="3404BEA7" w14:textId="5B0B88D7" w:rsidR="00194D38" w:rsidRPr="00194D38" w:rsidRDefault="00AC79A3" w:rsidP="008168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</w:t>
            </w:r>
            <w:r w:rsidR="00F63A71">
              <w:rPr>
                <w:sz w:val="20"/>
                <w:szCs w:val="20"/>
              </w:rPr>
              <w:t>YS</w:t>
            </w:r>
            <w:r>
              <w:rPr>
                <w:sz w:val="20"/>
                <w:szCs w:val="20"/>
              </w:rPr>
              <w:t xml:space="preserve"> 261</w:t>
            </w:r>
            <w:r w:rsidR="008168B9" w:rsidRPr="00DB7D7E">
              <w:rPr>
                <w:sz w:val="20"/>
                <w:szCs w:val="20"/>
                <w:vertAlign w:val="superscript"/>
              </w:rPr>
              <w:t>†</w:t>
            </w:r>
            <w:r>
              <w:rPr>
                <w:sz w:val="20"/>
                <w:szCs w:val="20"/>
              </w:rPr>
              <w:t xml:space="preserve"> – Physics I</w:t>
            </w:r>
          </w:p>
        </w:tc>
        <w:tc>
          <w:tcPr>
            <w:tcW w:w="450" w:type="dxa"/>
          </w:tcPr>
          <w:p w14:paraId="3512D9C5" w14:textId="77777777" w:rsidR="00194D38" w:rsidRPr="00194D38" w:rsidRDefault="00AC79A3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0" w:type="dxa"/>
          </w:tcPr>
          <w:p w14:paraId="2F3930E3" w14:textId="77777777" w:rsidR="00194D38" w:rsidRPr="00194D38" w:rsidRDefault="00AC79A3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15" w:type="dxa"/>
          </w:tcPr>
          <w:p w14:paraId="40153188" w14:textId="77777777"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081A09AC" w14:textId="77777777" w:rsidR="00194D38" w:rsidRPr="00194D38" w:rsidRDefault="00AC79A3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</w:tr>
      <w:tr w:rsidR="00026039" w14:paraId="58947164" w14:textId="77777777" w:rsidTr="00AC79A3">
        <w:tc>
          <w:tcPr>
            <w:tcW w:w="3415" w:type="dxa"/>
          </w:tcPr>
          <w:p w14:paraId="7B966542" w14:textId="77777777" w:rsidR="00194D38" w:rsidRPr="00194D38" w:rsidRDefault="00AC79A3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ORIE 101 – Intro to Higher Education</w:t>
            </w:r>
          </w:p>
        </w:tc>
        <w:tc>
          <w:tcPr>
            <w:tcW w:w="450" w:type="dxa"/>
          </w:tcPr>
          <w:p w14:paraId="53B790AF" w14:textId="77777777" w:rsidR="00194D38" w:rsidRPr="00194D38" w:rsidRDefault="00AC79A3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0" w:type="dxa"/>
          </w:tcPr>
          <w:p w14:paraId="44365F38" w14:textId="77777777"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dxa"/>
          </w:tcPr>
          <w:p w14:paraId="74EFB26B" w14:textId="77777777" w:rsidR="00194D38" w:rsidRPr="00194D38" w:rsidRDefault="00AC79A3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</w:tcPr>
          <w:p w14:paraId="2A9CB33A" w14:textId="77777777"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</w:tr>
      <w:tr w:rsidR="00026039" w14:paraId="59C1D4F7" w14:textId="77777777" w:rsidTr="00AC79A3">
        <w:tc>
          <w:tcPr>
            <w:tcW w:w="3415" w:type="dxa"/>
          </w:tcPr>
          <w:p w14:paraId="51CEE171" w14:textId="77777777" w:rsidR="00194D38" w:rsidRPr="00194D38" w:rsidRDefault="00194D38" w:rsidP="002A201D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08AB9D45" w14:textId="77777777"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3ABD2527" w14:textId="77777777"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dxa"/>
          </w:tcPr>
          <w:p w14:paraId="05470EC8" w14:textId="77777777"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120EB852" w14:textId="77777777"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</w:tr>
      <w:tr w:rsidR="00026039" w14:paraId="7461499B" w14:textId="77777777" w:rsidTr="00AC79A3">
        <w:tc>
          <w:tcPr>
            <w:tcW w:w="3415" w:type="dxa"/>
          </w:tcPr>
          <w:p w14:paraId="7C13E3E4" w14:textId="77777777" w:rsidR="00194D38" w:rsidRPr="00194D38" w:rsidRDefault="00194D38" w:rsidP="00194D38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50" w:type="dxa"/>
          </w:tcPr>
          <w:p w14:paraId="221A8BB4" w14:textId="77777777" w:rsidR="00194D38" w:rsidRPr="00194D38" w:rsidRDefault="00AC79A3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381" w:type="dxa"/>
            <w:gridSpan w:val="3"/>
            <w:shd w:val="clear" w:color="auto" w:fill="000000" w:themeFill="text1"/>
          </w:tcPr>
          <w:p w14:paraId="6F6E4531" w14:textId="77777777"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</w:tr>
    </w:tbl>
    <w:p w14:paraId="5351B339" w14:textId="77777777"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0"/>
        <w:gridCol w:w="448"/>
        <w:gridCol w:w="466"/>
        <w:gridCol w:w="466"/>
        <w:gridCol w:w="466"/>
      </w:tblGrid>
      <w:tr w:rsidR="00026039" w14:paraId="680BAB87" w14:textId="77777777" w:rsidTr="00757054">
        <w:tc>
          <w:tcPr>
            <w:tcW w:w="5246" w:type="dxa"/>
            <w:gridSpan w:val="5"/>
            <w:shd w:val="clear" w:color="auto" w:fill="E4002B"/>
          </w:tcPr>
          <w:p w14:paraId="00556B8D" w14:textId="77777777"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3</w:t>
            </w:r>
            <w:r w:rsidRPr="00194D38">
              <w:rPr>
                <w:b/>
                <w:color w:val="FFFFFF" w:themeColor="background1"/>
                <w:sz w:val="24"/>
              </w:rPr>
              <w:t xml:space="preserve"> - Fall</w:t>
            </w:r>
          </w:p>
        </w:tc>
      </w:tr>
      <w:tr w:rsidR="00026039" w14:paraId="67C3BABC" w14:textId="77777777" w:rsidTr="002A1EA9">
        <w:trPr>
          <w:cantSplit/>
          <w:trHeight w:val="773"/>
        </w:trPr>
        <w:tc>
          <w:tcPr>
            <w:tcW w:w="3400" w:type="dxa"/>
          </w:tcPr>
          <w:p w14:paraId="2F27FA62" w14:textId="77777777" w:rsidR="00026039" w:rsidRDefault="00AC79A3" w:rsidP="00AC79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*Fall Only</w:t>
            </w:r>
          </w:p>
          <w:p w14:paraId="22C059CD" w14:textId="6EB8BC3A" w:rsidR="008168B9" w:rsidRPr="00194D38" w:rsidRDefault="008168B9" w:rsidP="00AC79A3">
            <w:pPr>
              <w:rPr>
                <w:sz w:val="20"/>
                <w:szCs w:val="20"/>
              </w:rPr>
            </w:pPr>
            <w:r w:rsidRPr="00DB7D7E">
              <w:rPr>
                <w:sz w:val="20"/>
                <w:szCs w:val="20"/>
                <w:vertAlign w:val="superscript"/>
              </w:rPr>
              <w:t>†</w:t>
            </w:r>
            <w:r>
              <w:rPr>
                <w:sz w:val="20"/>
                <w:szCs w:val="20"/>
              </w:rPr>
              <w:t xml:space="preserve"> Gateway (CHEM 202 alternate)</w:t>
            </w:r>
          </w:p>
        </w:tc>
        <w:tc>
          <w:tcPr>
            <w:tcW w:w="448" w:type="dxa"/>
            <w:textDirection w:val="btLr"/>
            <w:vAlign w:val="center"/>
          </w:tcPr>
          <w:p w14:paraId="4841C3B8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6" w:type="dxa"/>
            <w:textDirection w:val="btLr"/>
            <w:vAlign w:val="center"/>
          </w:tcPr>
          <w:p w14:paraId="1DFE572B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6" w:type="dxa"/>
            <w:textDirection w:val="btLr"/>
            <w:vAlign w:val="center"/>
          </w:tcPr>
          <w:p w14:paraId="4162C09F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6" w:type="dxa"/>
            <w:textDirection w:val="btLr"/>
            <w:vAlign w:val="center"/>
          </w:tcPr>
          <w:p w14:paraId="04846FDA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14:paraId="5975F4BB" w14:textId="77777777" w:rsidTr="002A1EA9">
        <w:tc>
          <w:tcPr>
            <w:tcW w:w="3400" w:type="dxa"/>
          </w:tcPr>
          <w:p w14:paraId="5ADFB582" w14:textId="21058CFF" w:rsidR="00026039" w:rsidRPr="00194D38" w:rsidRDefault="00DB442E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CHEM 133</w:t>
            </w:r>
            <w:r w:rsidR="008168B9" w:rsidRPr="00DB7D7E">
              <w:rPr>
                <w:sz w:val="20"/>
                <w:szCs w:val="20"/>
                <w:vertAlign w:val="superscript"/>
              </w:rPr>
              <w:t>†</w:t>
            </w:r>
            <w:r w:rsidR="003F66CA">
              <w:rPr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 xml:space="preserve"> </w:t>
            </w:r>
            <w:r w:rsidR="0099075D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="0099075D">
              <w:rPr>
                <w:sz w:val="20"/>
                <w:szCs w:val="20"/>
              </w:rPr>
              <w:t>Chemistry for Engineers</w:t>
            </w:r>
          </w:p>
        </w:tc>
        <w:tc>
          <w:tcPr>
            <w:tcW w:w="448" w:type="dxa"/>
          </w:tcPr>
          <w:p w14:paraId="534315B1" w14:textId="77777777" w:rsidR="00026039" w:rsidRPr="00194D38" w:rsidRDefault="003F66CA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14:paraId="4FA3FC7E" w14:textId="77777777" w:rsidR="00026039" w:rsidRPr="00194D38" w:rsidRDefault="0099075D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14:paraId="611A5BC4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4B3F60EB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DB442E" w14:paraId="2E30BDC8" w14:textId="77777777" w:rsidTr="002A1EA9">
        <w:tc>
          <w:tcPr>
            <w:tcW w:w="3400" w:type="dxa"/>
          </w:tcPr>
          <w:p w14:paraId="1D3A9037" w14:textId="77777777" w:rsidR="00DB442E" w:rsidRPr="00194D38" w:rsidRDefault="00DB442E" w:rsidP="00DB44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ENES 220* - Mechanics of Materials</w:t>
            </w:r>
          </w:p>
        </w:tc>
        <w:tc>
          <w:tcPr>
            <w:tcW w:w="448" w:type="dxa"/>
          </w:tcPr>
          <w:p w14:paraId="6ABB3F22" w14:textId="77777777" w:rsidR="00DB442E" w:rsidRPr="00194D38" w:rsidRDefault="00DB442E" w:rsidP="00DB44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14:paraId="2C71DB30" w14:textId="77777777" w:rsidR="00DB442E" w:rsidRPr="00194D38" w:rsidRDefault="00DB442E" w:rsidP="00DB44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14:paraId="26F28021" w14:textId="77777777" w:rsidR="00DB442E" w:rsidRPr="00194D38" w:rsidRDefault="00DB442E" w:rsidP="00DB44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402A349A" w14:textId="77777777" w:rsidR="00DB442E" w:rsidRPr="00194D38" w:rsidRDefault="00DB442E" w:rsidP="00DB442E">
            <w:pPr>
              <w:jc w:val="center"/>
              <w:rPr>
                <w:sz w:val="20"/>
                <w:szCs w:val="20"/>
              </w:rPr>
            </w:pPr>
          </w:p>
        </w:tc>
      </w:tr>
      <w:tr w:rsidR="00DB442E" w14:paraId="23D36BA3" w14:textId="77777777" w:rsidTr="002A1EA9">
        <w:tc>
          <w:tcPr>
            <w:tcW w:w="3400" w:type="dxa"/>
          </w:tcPr>
          <w:p w14:paraId="1EED6039" w14:textId="77777777" w:rsidR="00DB442E" w:rsidRPr="00194D38" w:rsidRDefault="00DB442E" w:rsidP="00DB44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ENES 221* - Dynamics</w:t>
            </w:r>
          </w:p>
        </w:tc>
        <w:tc>
          <w:tcPr>
            <w:tcW w:w="448" w:type="dxa"/>
          </w:tcPr>
          <w:p w14:paraId="139137E3" w14:textId="77777777" w:rsidR="00DB442E" w:rsidRPr="00194D38" w:rsidRDefault="00DB442E" w:rsidP="00DB44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14:paraId="4519B663" w14:textId="77777777" w:rsidR="00DB442E" w:rsidRPr="00194D38" w:rsidRDefault="00DB442E" w:rsidP="00DB44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14:paraId="0676D347" w14:textId="77777777" w:rsidR="00DB442E" w:rsidRPr="00194D38" w:rsidRDefault="00DB442E" w:rsidP="00DB44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17940012" w14:textId="77777777" w:rsidR="00DB442E" w:rsidRPr="00194D38" w:rsidRDefault="00DB442E" w:rsidP="00DB442E">
            <w:pPr>
              <w:jc w:val="center"/>
              <w:rPr>
                <w:sz w:val="20"/>
                <w:szCs w:val="20"/>
              </w:rPr>
            </w:pPr>
          </w:p>
        </w:tc>
      </w:tr>
      <w:tr w:rsidR="00DB442E" w14:paraId="4CBD7860" w14:textId="77777777" w:rsidTr="002A1EA9">
        <w:tc>
          <w:tcPr>
            <w:tcW w:w="3400" w:type="dxa"/>
          </w:tcPr>
          <w:p w14:paraId="00D50F6E" w14:textId="77777777" w:rsidR="00DB442E" w:rsidRPr="00194D38" w:rsidRDefault="00DB442E" w:rsidP="00DB44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MATH 238 – Calculus III</w:t>
            </w:r>
          </w:p>
        </w:tc>
        <w:tc>
          <w:tcPr>
            <w:tcW w:w="448" w:type="dxa"/>
          </w:tcPr>
          <w:p w14:paraId="08BD9FD1" w14:textId="77777777" w:rsidR="00DB442E" w:rsidRPr="00194D38" w:rsidRDefault="00DB442E" w:rsidP="00DB44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6" w:type="dxa"/>
          </w:tcPr>
          <w:p w14:paraId="6DA8D8E2" w14:textId="77777777" w:rsidR="00DB442E" w:rsidRPr="00194D38" w:rsidRDefault="00DB442E" w:rsidP="00DB44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14:paraId="01955825" w14:textId="77777777" w:rsidR="00DB442E" w:rsidRPr="00194D38" w:rsidRDefault="00DB442E" w:rsidP="00DB44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59632CE0" w14:textId="77777777" w:rsidR="00DB442E" w:rsidRPr="00194D38" w:rsidRDefault="00DB442E" w:rsidP="00DB442E">
            <w:pPr>
              <w:jc w:val="center"/>
              <w:rPr>
                <w:sz w:val="20"/>
                <w:szCs w:val="20"/>
              </w:rPr>
            </w:pPr>
          </w:p>
        </w:tc>
      </w:tr>
      <w:tr w:rsidR="00DB442E" w14:paraId="606FACAC" w14:textId="77777777" w:rsidTr="002A1EA9">
        <w:tc>
          <w:tcPr>
            <w:tcW w:w="3400" w:type="dxa"/>
          </w:tcPr>
          <w:p w14:paraId="1BBFC881" w14:textId="77777777" w:rsidR="00DB442E" w:rsidRPr="00194D38" w:rsidRDefault="00DB442E" w:rsidP="00DB44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PHYS 263 – Physics III</w:t>
            </w:r>
          </w:p>
        </w:tc>
        <w:tc>
          <w:tcPr>
            <w:tcW w:w="448" w:type="dxa"/>
          </w:tcPr>
          <w:p w14:paraId="277BB73C" w14:textId="77777777" w:rsidR="00DB442E" w:rsidRPr="00194D38" w:rsidRDefault="00DB442E" w:rsidP="00DB44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6" w:type="dxa"/>
          </w:tcPr>
          <w:p w14:paraId="50313F61" w14:textId="77777777" w:rsidR="00DB442E" w:rsidRPr="00194D38" w:rsidRDefault="00DB442E" w:rsidP="00DB44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14:paraId="0C594A20" w14:textId="77777777" w:rsidR="00DB442E" w:rsidRPr="00194D38" w:rsidRDefault="00DB442E" w:rsidP="00DB44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587D77F4" w14:textId="77777777" w:rsidR="00DB442E" w:rsidRPr="00194D38" w:rsidRDefault="00DB442E" w:rsidP="00DB442E">
            <w:pPr>
              <w:jc w:val="center"/>
              <w:rPr>
                <w:sz w:val="20"/>
                <w:szCs w:val="20"/>
              </w:rPr>
            </w:pPr>
          </w:p>
        </w:tc>
      </w:tr>
      <w:tr w:rsidR="00DB442E" w14:paraId="71DD3015" w14:textId="77777777" w:rsidTr="002A1EA9">
        <w:tc>
          <w:tcPr>
            <w:tcW w:w="3400" w:type="dxa"/>
          </w:tcPr>
          <w:p w14:paraId="374024F1" w14:textId="77777777" w:rsidR="00DB442E" w:rsidRPr="00194D38" w:rsidRDefault="00DB442E" w:rsidP="00DB442E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</w:tcPr>
          <w:p w14:paraId="32D5FEF4" w14:textId="77777777" w:rsidR="00DB442E" w:rsidRPr="00194D38" w:rsidRDefault="00DB442E" w:rsidP="00DB44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56A2A278" w14:textId="77777777" w:rsidR="00DB442E" w:rsidRPr="00194D38" w:rsidRDefault="00DB442E" w:rsidP="00DB44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383FA88A" w14:textId="77777777" w:rsidR="00DB442E" w:rsidRPr="00194D38" w:rsidRDefault="00DB442E" w:rsidP="00DB44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7D3192E4" w14:textId="77777777" w:rsidR="00DB442E" w:rsidRPr="00194D38" w:rsidRDefault="00DB442E" w:rsidP="00DB442E">
            <w:pPr>
              <w:jc w:val="center"/>
              <w:rPr>
                <w:sz w:val="20"/>
                <w:szCs w:val="20"/>
              </w:rPr>
            </w:pPr>
          </w:p>
        </w:tc>
      </w:tr>
      <w:tr w:rsidR="00DB442E" w14:paraId="375E05F8" w14:textId="77777777" w:rsidTr="002A1EA9">
        <w:tc>
          <w:tcPr>
            <w:tcW w:w="3400" w:type="dxa"/>
          </w:tcPr>
          <w:p w14:paraId="4D8A8E30" w14:textId="77777777" w:rsidR="00DB442E" w:rsidRPr="00194D38" w:rsidRDefault="00DB442E" w:rsidP="00DB442E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8" w:type="dxa"/>
          </w:tcPr>
          <w:p w14:paraId="577DAB51" w14:textId="77777777" w:rsidR="00DB442E" w:rsidRPr="00194D38" w:rsidRDefault="00DB442E" w:rsidP="00DB44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3376B">
              <w:rPr>
                <w:sz w:val="20"/>
                <w:szCs w:val="20"/>
              </w:rPr>
              <w:t>7</w:t>
            </w:r>
          </w:p>
        </w:tc>
        <w:tc>
          <w:tcPr>
            <w:tcW w:w="1398" w:type="dxa"/>
            <w:gridSpan w:val="3"/>
            <w:shd w:val="clear" w:color="auto" w:fill="000000" w:themeFill="text1"/>
          </w:tcPr>
          <w:p w14:paraId="0B222124" w14:textId="77777777" w:rsidR="00DB442E" w:rsidRPr="00194D38" w:rsidRDefault="00DB442E" w:rsidP="00DB442E">
            <w:pPr>
              <w:jc w:val="center"/>
              <w:rPr>
                <w:sz w:val="20"/>
                <w:szCs w:val="20"/>
              </w:rPr>
            </w:pPr>
          </w:p>
        </w:tc>
      </w:tr>
    </w:tbl>
    <w:p w14:paraId="2D17D529" w14:textId="77777777"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54"/>
        <w:gridCol w:w="448"/>
        <w:gridCol w:w="448"/>
        <w:gridCol w:w="448"/>
        <w:gridCol w:w="448"/>
      </w:tblGrid>
      <w:tr w:rsidR="00026039" w14:paraId="29E36D33" w14:textId="77777777" w:rsidTr="00757054">
        <w:tc>
          <w:tcPr>
            <w:tcW w:w="5246" w:type="dxa"/>
            <w:gridSpan w:val="5"/>
            <w:shd w:val="clear" w:color="auto" w:fill="E4002B"/>
          </w:tcPr>
          <w:p w14:paraId="0659461D" w14:textId="77777777"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5</w:t>
            </w:r>
            <w:r w:rsidRPr="00194D38">
              <w:rPr>
                <w:b/>
                <w:color w:val="FFFFFF" w:themeColor="background1"/>
                <w:sz w:val="24"/>
              </w:rPr>
              <w:t xml:space="preserve"> - Fall</w:t>
            </w:r>
          </w:p>
        </w:tc>
      </w:tr>
      <w:tr w:rsidR="00466E0F" w14:paraId="26DF0834" w14:textId="77777777" w:rsidTr="008000B5">
        <w:trPr>
          <w:cantSplit/>
          <w:trHeight w:val="773"/>
        </w:trPr>
        <w:tc>
          <w:tcPr>
            <w:tcW w:w="3454" w:type="dxa"/>
          </w:tcPr>
          <w:p w14:paraId="14E10CE1" w14:textId="77777777" w:rsidR="00026039" w:rsidRPr="00194D38" w:rsidRDefault="00AC79A3" w:rsidP="00AC79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*Fall Only</w:t>
            </w:r>
          </w:p>
        </w:tc>
        <w:tc>
          <w:tcPr>
            <w:tcW w:w="448" w:type="dxa"/>
            <w:textDirection w:val="btLr"/>
            <w:vAlign w:val="center"/>
          </w:tcPr>
          <w:p w14:paraId="18B7D4EE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48" w:type="dxa"/>
            <w:textDirection w:val="btLr"/>
            <w:vAlign w:val="center"/>
          </w:tcPr>
          <w:p w14:paraId="5F7062FC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48" w:type="dxa"/>
            <w:textDirection w:val="btLr"/>
            <w:vAlign w:val="center"/>
          </w:tcPr>
          <w:p w14:paraId="7592440C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48" w:type="dxa"/>
            <w:textDirection w:val="btLr"/>
            <w:vAlign w:val="center"/>
          </w:tcPr>
          <w:p w14:paraId="07496CC9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948B6" w14:paraId="0C8E95AD" w14:textId="77777777" w:rsidTr="008000B5">
        <w:tc>
          <w:tcPr>
            <w:tcW w:w="3454" w:type="dxa"/>
          </w:tcPr>
          <w:p w14:paraId="554A7AAC" w14:textId="77777777" w:rsidR="000948B6" w:rsidRPr="00194D38" w:rsidRDefault="000948B6" w:rsidP="000948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ENME 272 – Intro to C.A.D.</w:t>
            </w:r>
          </w:p>
        </w:tc>
        <w:tc>
          <w:tcPr>
            <w:tcW w:w="448" w:type="dxa"/>
          </w:tcPr>
          <w:p w14:paraId="2550F2C6" w14:textId="77777777" w:rsidR="000948B6" w:rsidRPr="00194D38" w:rsidRDefault="000948B6" w:rsidP="00094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48" w:type="dxa"/>
          </w:tcPr>
          <w:p w14:paraId="2D7E6B0D" w14:textId="77777777" w:rsidR="000948B6" w:rsidRPr="00194D38" w:rsidRDefault="000948B6" w:rsidP="00094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48" w:type="dxa"/>
          </w:tcPr>
          <w:p w14:paraId="65DD9262" w14:textId="77777777" w:rsidR="000948B6" w:rsidRPr="00194D38" w:rsidRDefault="000948B6" w:rsidP="00094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dxa"/>
          </w:tcPr>
          <w:p w14:paraId="0045B071" w14:textId="77777777" w:rsidR="000948B6" w:rsidRPr="00194D38" w:rsidRDefault="000948B6" w:rsidP="000948B6">
            <w:pPr>
              <w:jc w:val="center"/>
              <w:rPr>
                <w:sz w:val="20"/>
                <w:szCs w:val="20"/>
              </w:rPr>
            </w:pPr>
          </w:p>
        </w:tc>
      </w:tr>
      <w:tr w:rsidR="000948B6" w14:paraId="4AA197E1" w14:textId="77777777" w:rsidTr="008000B5">
        <w:tc>
          <w:tcPr>
            <w:tcW w:w="3454" w:type="dxa"/>
          </w:tcPr>
          <w:p w14:paraId="5510D149" w14:textId="77777777" w:rsidR="000948B6" w:rsidRPr="00194D38" w:rsidRDefault="000948B6" w:rsidP="000948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ENME 331* - Fluid Mechanics</w:t>
            </w:r>
          </w:p>
        </w:tc>
        <w:tc>
          <w:tcPr>
            <w:tcW w:w="448" w:type="dxa"/>
          </w:tcPr>
          <w:p w14:paraId="0139B1A9" w14:textId="77777777" w:rsidR="000948B6" w:rsidRPr="00194D38" w:rsidRDefault="000948B6" w:rsidP="00094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48" w:type="dxa"/>
          </w:tcPr>
          <w:p w14:paraId="1D6143EA" w14:textId="77777777" w:rsidR="000948B6" w:rsidRPr="00194D38" w:rsidRDefault="000948B6" w:rsidP="00094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48" w:type="dxa"/>
          </w:tcPr>
          <w:p w14:paraId="37771F3B" w14:textId="77777777" w:rsidR="000948B6" w:rsidRPr="00194D38" w:rsidRDefault="000948B6" w:rsidP="00094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dxa"/>
          </w:tcPr>
          <w:p w14:paraId="6FF5FAC0" w14:textId="77777777" w:rsidR="000948B6" w:rsidRPr="00194D38" w:rsidRDefault="000948B6" w:rsidP="000948B6">
            <w:pPr>
              <w:jc w:val="center"/>
              <w:rPr>
                <w:sz w:val="20"/>
                <w:szCs w:val="20"/>
              </w:rPr>
            </w:pPr>
          </w:p>
        </w:tc>
      </w:tr>
      <w:tr w:rsidR="000948B6" w14:paraId="26D34EA0" w14:textId="77777777" w:rsidTr="008000B5">
        <w:tc>
          <w:tcPr>
            <w:tcW w:w="3454" w:type="dxa"/>
          </w:tcPr>
          <w:p w14:paraId="344C5D98" w14:textId="77777777" w:rsidR="000948B6" w:rsidRPr="00194D38" w:rsidRDefault="000948B6" w:rsidP="000948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ENME 350* - Electronics &amp; Instrument I</w:t>
            </w:r>
          </w:p>
        </w:tc>
        <w:tc>
          <w:tcPr>
            <w:tcW w:w="448" w:type="dxa"/>
          </w:tcPr>
          <w:p w14:paraId="70AF554D" w14:textId="77777777" w:rsidR="000948B6" w:rsidRPr="00194D38" w:rsidRDefault="000948B6" w:rsidP="00094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48" w:type="dxa"/>
          </w:tcPr>
          <w:p w14:paraId="116856F3" w14:textId="77777777" w:rsidR="000948B6" w:rsidRPr="00194D38" w:rsidRDefault="000948B6" w:rsidP="00094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48" w:type="dxa"/>
          </w:tcPr>
          <w:p w14:paraId="6ADC5203" w14:textId="77777777" w:rsidR="000948B6" w:rsidRPr="00194D38" w:rsidRDefault="000948B6" w:rsidP="00094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dxa"/>
          </w:tcPr>
          <w:p w14:paraId="21431D9A" w14:textId="77777777" w:rsidR="000948B6" w:rsidRPr="00194D38" w:rsidRDefault="000948B6" w:rsidP="000948B6">
            <w:pPr>
              <w:jc w:val="center"/>
              <w:rPr>
                <w:sz w:val="20"/>
                <w:szCs w:val="20"/>
              </w:rPr>
            </w:pPr>
          </w:p>
        </w:tc>
      </w:tr>
      <w:tr w:rsidR="000948B6" w14:paraId="75F79F15" w14:textId="77777777" w:rsidTr="008000B5">
        <w:tc>
          <w:tcPr>
            <w:tcW w:w="3454" w:type="dxa"/>
          </w:tcPr>
          <w:p w14:paraId="137C1403" w14:textId="77777777" w:rsidR="000948B6" w:rsidRPr="00194D38" w:rsidRDefault="000948B6" w:rsidP="000948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ENME 392</w:t>
            </w:r>
            <w:r w:rsidR="000C4FF3">
              <w:rPr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 xml:space="preserve"> - </w:t>
            </w:r>
            <w:r w:rsidR="000C4FF3">
              <w:rPr>
                <w:sz w:val="20"/>
                <w:szCs w:val="20"/>
              </w:rPr>
              <w:t>Statistical Methods</w:t>
            </w:r>
          </w:p>
        </w:tc>
        <w:tc>
          <w:tcPr>
            <w:tcW w:w="448" w:type="dxa"/>
          </w:tcPr>
          <w:p w14:paraId="1A18804C" w14:textId="77777777" w:rsidR="000948B6" w:rsidRPr="00194D38" w:rsidRDefault="000C4FF3" w:rsidP="00094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48" w:type="dxa"/>
          </w:tcPr>
          <w:p w14:paraId="38FEA8D8" w14:textId="77777777" w:rsidR="000948B6" w:rsidRPr="00194D38" w:rsidRDefault="000C4FF3" w:rsidP="00094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48" w:type="dxa"/>
          </w:tcPr>
          <w:p w14:paraId="1CA03A04" w14:textId="77777777" w:rsidR="000948B6" w:rsidRPr="00194D38" w:rsidRDefault="000948B6" w:rsidP="00094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dxa"/>
          </w:tcPr>
          <w:p w14:paraId="49DE733C" w14:textId="77777777" w:rsidR="000948B6" w:rsidRPr="00194D38" w:rsidRDefault="000948B6" w:rsidP="000948B6">
            <w:pPr>
              <w:jc w:val="center"/>
              <w:rPr>
                <w:sz w:val="20"/>
                <w:szCs w:val="20"/>
              </w:rPr>
            </w:pPr>
          </w:p>
        </w:tc>
      </w:tr>
      <w:tr w:rsidR="000948B6" w14:paraId="13117718" w14:textId="77777777" w:rsidTr="008000B5">
        <w:tc>
          <w:tcPr>
            <w:tcW w:w="3454" w:type="dxa"/>
          </w:tcPr>
          <w:p w14:paraId="379EE41D" w14:textId="77777777" w:rsidR="000948B6" w:rsidRPr="00194D38" w:rsidRDefault="000948B6" w:rsidP="000948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Humanities</w:t>
            </w:r>
          </w:p>
        </w:tc>
        <w:tc>
          <w:tcPr>
            <w:tcW w:w="448" w:type="dxa"/>
          </w:tcPr>
          <w:p w14:paraId="65A1ED32" w14:textId="77777777" w:rsidR="000948B6" w:rsidRPr="00194D38" w:rsidRDefault="000948B6" w:rsidP="00094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48" w:type="dxa"/>
          </w:tcPr>
          <w:p w14:paraId="10158E01" w14:textId="77777777" w:rsidR="000948B6" w:rsidRPr="00194D38" w:rsidRDefault="000948B6" w:rsidP="00094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dxa"/>
          </w:tcPr>
          <w:p w14:paraId="25F572FD" w14:textId="77777777" w:rsidR="000948B6" w:rsidRPr="00194D38" w:rsidRDefault="000948B6" w:rsidP="00094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dxa"/>
          </w:tcPr>
          <w:p w14:paraId="54491758" w14:textId="77777777" w:rsidR="000948B6" w:rsidRPr="00194D38" w:rsidRDefault="000948B6" w:rsidP="00094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</w:tr>
      <w:tr w:rsidR="000C4FF3" w14:paraId="5132AE85" w14:textId="77777777" w:rsidTr="008000B5">
        <w:tc>
          <w:tcPr>
            <w:tcW w:w="3454" w:type="dxa"/>
          </w:tcPr>
          <w:p w14:paraId="20128B51" w14:textId="77777777" w:rsidR="000C4FF3" w:rsidRPr="00194D38" w:rsidRDefault="000C4FF3" w:rsidP="000C4F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Social Science</w:t>
            </w:r>
          </w:p>
        </w:tc>
        <w:tc>
          <w:tcPr>
            <w:tcW w:w="448" w:type="dxa"/>
          </w:tcPr>
          <w:p w14:paraId="027773BA" w14:textId="77777777" w:rsidR="000C4FF3" w:rsidRPr="00194D38" w:rsidRDefault="000C4FF3" w:rsidP="000C4F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48" w:type="dxa"/>
          </w:tcPr>
          <w:p w14:paraId="3B9F5D1E" w14:textId="77777777" w:rsidR="000C4FF3" w:rsidRPr="00194D38" w:rsidRDefault="000C4FF3" w:rsidP="000C4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dxa"/>
          </w:tcPr>
          <w:p w14:paraId="6BC42ABB" w14:textId="77777777" w:rsidR="000C4FF3" w:rsidRPr="00194D38" w:rsidRDefault="000C4FF3" w:rsidP="000C4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dxa"/>
          </w:tcPr>
          <w:p w14:paraId="5FA828D0" w14:textId="77777777" w:rsidR="000C4FF3" w:rsidRPr="00194D38" w:rsidRDefault="000C4FF3" w:rsidP="000C4F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</w:tr>
      <w:tr w:rsidR="000C4FF3" w14:paraId="3B9209E2" w14:textId="77777777" w:rsidTr="008000B5">
        <w:tc>
          <w:tcPr>
            <w:tcW w:w="3454" w:type="dxa"/>
          </w:tcPr>
          <w:p w14:paraId="205E00EE" w14:textId="77777777" w:rsidR="000C4FF3" w:rsidRPr="00194D38" w:rsidRDefault="000C4FF3" w:rsidP="000C4FF3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8" w:type="dxa"/>
          </w:tcPr>
          <w:p w14:paraId="5156716B" w14:textId="77777777" w:rsidR="000C4FF3" w:rsidRPr="00194D38" w:rsidRDefault="000C4FF3" w:rsidP="000C4F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344" w:type="dxa"/>
            <w:gridSpan w:val="3"/>
            <w:shd w:val="clear" w:color="auto" w:fill="000000" w:themeFill="text1"/>
          </w:tcPr>
          <w:p w14:paraId="7C49F03B" w14:textId="77777777" w:rsidR="000C4FF3" w:rsidRPr="00194D38" w:rsidRDefault="000C4FF3" w:rsidP="000C4FF3">
            <w:pPr>
              <w:jc w:val="center"/>
              <w:rPr>
                <w:sz w:val="20"/>
                <w:szCs w:val="20"/>
              </w:rPr>
            </w:pPr>
          </w:p>
        </w:tc>
      </w:tr>
    </w:tbl>
    <w:p w14:paraId="6C920614" w14:textId="77777777"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50"/>
        <w:gridCol w:w="448"/>
        <w:gridCol w:w="466"/>
        <w:gridCol w:w="466"/>
        <w:gridCol w:w="516"/>
      </w:tblGrid>
      <w:tr w:rsidR="00026039" w14:paraId="568F89C2" w14:textId="77777777" w:rsidTr="00757054">
        <w:tc>
          <w:tcPr>
            <w:tcW w:w="5246" w:type="dxa"/>
            <w:gridSpan w:val="5"/>
            <w:shd w:val="clear" w:color="auto" w:fill="E4002B"/>
          </w:tcPr>
          <w:p w14:paraId="39002B72" w14:textId="77777777"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7</w:t>
            </w:r>
            <w:r w:rsidRPr="00194D38">
              <w:rPr>
                <w:b/>
                <w:color w:val="FFFFFF" w:themeColor="background1"/>
                <w:sz w:val="24"/>
              </w:rPr>
              <w:t xml:space="preserve"> - Fall</w:t>
            </w:r>
          </w:p>
        </w:tc>
      </w:tr>
      <w:tr w:rsidR="00026039" w14:paraId="1E54B354" w14:textId="77777777" w:rsidTr="00ED0D06">
        <w:trPr>
          <w:cantSplit/>
          <w:trHeight w:val="773"/>
        </w:trPr>
        <w:tc>
          <w:tcPr>
            <w:tcW w:w="3350" w:type="dxa"/>
          </w:tcPr>
          <w:p w14:paraId="5BA4AD0B" w14:textId="77777777" w:rsidR="00026039" w:rsidRPr="00194D38" w:rsidRDefault="00AC79A3" w:rsidP="00AC79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*Fall Only</w:t>
            </w:r>
          </w:p>
        </w:tc>
        <w:tc>
          <w:tcPr>
            <w:tcW w:w="448" w:type="dxa"/>
            <w:textDirection w:val="btLr"/>
            <w:vAlign w:val="center"/>
          </w:tcPr>
          <w:p w14:paraId="578F6978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6" w:type="dxa"/>
            <w:textDirection w:val="btLr"/>
            <w:vAlign w:val="center"/>
          </w:tcPr>
          <w:p w14:paraId="33CDFEB4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6" w:type="dxa"/>
            <w:textDirection w:val="btLr"/>
            <w:vAlign w:val="center"/>
          </w:tcPr>
          <w:p w14:paraId="00B11EA1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516" w:type="dxa"/>
            <w:textDirection w:val="btLr"/>
            <w:vAlign w:val="center"/>
          </w:tcPr>
          <w:p w14:paraId="25F0B4CC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14:paraId="78AA2A1C" w14:textId="77777777" w:rsidTr="00ED0D06">
        <w:tc>
          <w:tcPr>
            <w:tcW w:w="3350" w:type="dxa"/>
          </w:tcPr>
          <w:p w14:paraId="32706BDB" w14:textId="77777777" w:rsidR="00026039" w:rsidRPr="00194D38" w:rsidRDefault="00A136D9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ENME 371* - Engineering &amp; Mfg.</w:t>
            </w:r>
          </w:p>
        </w:tc>
        <w:tc>
          <w:tcPr>
            <w:tcW w:w="448" w:type="dxa"/>
          </w:tcPr>
          <w:p w14:paraId="1DE67396" w14:textId="77777777" w:rsidR="00026039" w:rsidRPr="00194D38" w:rsidRDefault="00A136D9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14:paraId="2CECF41C" w14:textId="77777777" w:rsidR="00026039" w:rsidRPr="00194D38" w:rsidRDefault="00A136D9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14:paraId="195D9141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359A39DA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791A51" w14:paraId="0FC0A3C2" w14:textId="77777777" w:rsidTr="00ED0D06">
        <w:tc>
          <w:tcPr>
            <w:tcW w:w="3350" w:type="dxa"/>
          </w:tcPr>
          <w:p w14:paraId="331E6876" w14:textId="77777777" w:rsidR="00791A51" w:rsidRPr="00194D38" w:rsidRDefault="00A136D9" w:rsidP="00791A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ENME 400*</w:t>
            </w:r>
            <w:r w:rsidR="00A90845">
              <w:rPr>
                <w:sz w:val="20"/>
                <w:szCs w:val="20"/>
              </w:rPr>
              <w:t xml:space="preserve"> - Machine Design</w:t>
            </w:r>
          </w:p>
        </w:tc>
        <w:tc>
          <w:tcPr>
            <w:tcW w:w="448" w:type="dxa"/>
          </w:tcPr>
          <w:p w14:paraId="309A4D1C" w14:textId="77777777" w:rsidR="00791A51" w:rsidRPr="00194D38" w:rsidRDefault="00A90845" w:rsidP="00791A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14:paraId="2A8D07A3" w14:textId="77777777" w:rsidR="00791A51" w:rsidRPr="00194D38" w:rsidRDefault="00A90845" w:rsidP="00791A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14:paraId="7F6AB13B" w14:textId="77777777" w:rsidR="00791A51" w:rsidRPr="00194D38" w:rsidRDefault="00791A51" w:rsidP="00791A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3B1E2D67" w14:textId="77777777" w:rsidR="00791A51" w:rsidRPr="00194D38" w:rsidRDefault="00791A51" w:rsidP="00791A51">
            <w:pPr>
              <w:jc w:val="center"/>
              <w:rPr>
                <w:sz w:val="20"/>
                <w:szCs w:val="20"/>
              </w:rPr>
            </w:pPr>
          </w:p>
        </w:tc>
      </w:tr>
      <w:tr w:rsidR="00791A51" w14:paraId="3EADD3FC" w14:textId="77777777" w:rsidTr="00ED0D06">
        <w:tc>
          <w:tcPr>
            <w:tcW w:w="3350" w:type="dxa"/>
          </w:tcPr>
          <w:p w14:paraId="6C570D0F" w14:textId="77777777" w:rsidR="00791A51" w:rsidRPr="00194D38" w:rsidRDefault="00A90845" w:rsidP="00791A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ENME 462* - </w:t>
            </w:r>
            <w:proofErr w:type="spellStart"/>
            <w:r>
              <w:rPr>
                <w:sz w:val="20"/>
                <w:szCs w:val="20"/>
              </w:rPr>
              <w:t>Vib</w:t>
            </w:r>
            <w:proofErr w:type="spellEnd"/>
            <w:r>
              <w:rPr>
                <w:sz w:val="20"/>
                <w:szCs w:val="20"/>
              </w:rPr>
              <w:t>., Contr., &amp; Opt. II</w:t>
            </w:r>
          </w:p>
        </w:tc>
        <w:tc>
          <w:tcPr>
            <w:tcW w:w="448" w:type="dxa"/>
          </w:tcPr>
          <w:p w14:paraId="629CF281" w14:textId="77777777" w:rsidR="00791A51" w:rsidRPr="00194D38" w:rsidRDefault="00A90845" w:rsidP="00791A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14:paraId="3A103B05" w14:textId="77777777" w:rsidR="00791A51" w:rsidRPr="00194D38" w:rsidRDefault="00A90845" w:rsidP="00791A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14:paraId="1BB507D5" w14:textId="77777777" w:rsidR="00791A51" w:rsidRPr="00194D38" w:rsidRDefault="00791A51" w:rsidP="00791A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0AFA4821" w14:textId="77777777" w:rsidR="00791A51" w:rsidRPr="00194D38" w:rsidRDefault="00791A51" w:rsidP="00791A51">
            <w:pPr>
              <w:jc w:val="center"/>
              <w:rPr>
                <w:sz w:val="20"/>
                <w:szCs w:val="20"/>
              </w:rPr>
            </w:pPr>
          </w:p>
        </w:tc>
      </w:tr>
      <w:tr w:rsidR="00246538" w14:paraId="56E38032" w14:textId="77777777" w:rsidTr="00ED0D06">
        <w:tc>
          <w:tcPr>
            <w:tcW w:w="3350" w:type="dxa"/>
          </w:tcPr>
          <w:p w14:paraId="2DAA34A7" w14:textId="77777777" w:rsidR="00246538" w:rsidRPr="00194D38" w:rsidRDefault="00246538" w:rsidP="002465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FSU Colloquia II</w:t>
            </w:r>
          </w:p>
        </w:tc>
        <w:tc>
          <w:tcPr>
            <w:tcW w:w="448" w:type="dxa"/>
          </w:tcPr>
          <w:p w14:paraId="75B2B6CB" w14:textId="77777777" w:rsidR="00246538" w:rsidRPr="00194D38" w:rsidRDefault="00246538" w:rsidP="002465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14:paraId="641B7890" w14:textId="77777777" w:rsidR="00246538" w:rsidRPr="00194D38" w:rsidRDefault="00246538" w:rsidP="002465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0CED1F08" w14:textId="77777777" w:rsidR="00246538" w:rsidRPr="00194D38" w:rsidRDefault="00246538" w:rsidP="002465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7FCC2CE6" w14:textId="77777777" w:rsidR="00246538" w:rsidRPr="00194D38" w:rsidRDefault="00246538" w:rsidP="002465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</w:tr>
      <w:tr w:rsidR="006E19E7" w14:paraId="49BBD2D0" w14:textId="77777777" w:rsidTr="00ED0D06">
        <w:tc>
          <w:tcPr>
            <w:tcW w:w="3350" w:type="dxa"/>
          </w:tcPr>
          <w:p w14:paraId="70B9D5C1" w14:textId="77777777" w:rsidR="006E19E7" w:rsidRPr="00194D38" w:rsidRDefault="006E19E7" w:rsidP="006E19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ENME 400-level Elective (2 of 3)</w:t>
            </w:r>
          </w:p>
        </w:tc>
        <w:tc>
          <w:tcPr>
            <w:tcW w:w="448" w:type="dxa"/>
          </w:tcPr>
          <w:p w14:paraId="244A33EB" w14:textId="77777777" w:rsidR="006E19E7" w:rsidRPr="00194D38" w:rsidRDefault="006E19E7" w:rsidP="006E1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14:paraId="4DB679F0" w14:textId="77777777" w:rsidR="006E19E7" w:rsidRPr="00194D38" w:rsidRDefault="006E19E7" w:rsidP="006E1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14:paraId="6C70D589" w14:textId="77777777" w:rsidR="006E19E7" w:rsidRPr="00194D38" w:rsidRDefault="006E19E7" w:rsidP="006E1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3FBCD172" w14:textId="77777777" w:rsidR="006E19E7" w:rsidRPr="00194D38" w:rsidRDefault="006E19E7" w:rsidP="006E19E7">
            <w:pPr>
              <w:jc w:val="center"/>
              <w:rPr>
                <w:sz w:val="20"/>
                <w:szCs w:val="20"/>
              </w:rPr>
            </w:pPr>
          </w:p>
        </w:tc>
      </w:tr>
      <w:tr w:rsidR="006E19E7" w14:paraId="27AED299" w14:textId="77777777" w:rsidTr="00ED0D06">
        <w:tc>
          <w:tcPr>
            <w:tcW w:w="3350" w:type="dxa"/>
          </w:tcPr>
          <w:p w14:paraId="45934B95" w14:textId="77777777" w:rsidR="006E19E7" w:rsidRPr="00194D38" w:rsidRDefault="006E19E7" w:rsidP="006E19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ENME 400-level Elective (3 of 3)</w:t>
            </w:r>
          </w:p>
        </w:tc>
        <w:tc>
          <w:tcPr>
            <w:tcW w:w="448" w:type="dxa"/>
          </w:tcPr>
          <w:p w14:paraId="3EC75AB0" w14:textId="77777777" w:rsidR="006E19E7" w:rsidRPr="00194D38" w:rsidRDefault="006E19E7" w:rsidP="006E1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14:paraId="00EED753" w14:textId="77777777" w:rsidR="006E19E7" w:rsidRPr="00194D38" w:rsidRDefault="006E19E7" w:rsidP="006E1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14:paraId="65C74645" w14:textId="77777777" w:rsidR="006E19E7" w:rsidRPr="00194D38" w:rsidRDefault="006E19E7" w:rsidP="006E1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28DFAAF9" w14:textId="77777777" w:rsidR="006E19E7" w:rsidRPr="00194D38" w:rsidRDefault="006E19E7" w:rsidP="006E19E7">
            <w:pPr>
              <w:jc w:val="center"/>
              <w:rPr>
                <w:sz w:val="20"/>
                <w:szCs w:val="20"/>
              </w:rPr>
            </w:pPr>
          </w:p>
        </w:tc>
      </w:tr>
      <w:tr w:rsidR="00246538" w14:paraId="553AFCEB" w14:textId="77777777" w:rsidTr="00ED0D06">
        <w:tc>
          <w:tcPr>
            <w:tcW w:w="3350" w:type="dxa"/>
          </w:tcPr>
          <w:p w14:paraId="78D1FDA3" w14:textId="77777777" w:rsidR="00246538" w:rsidRPr="00194D38" w:rsidRDefault="00246538" w:rsidP="00246538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8" w:type="dxa"/>
          </w:tcPr>
          <w:p w14:paraId="2AFC500D" w14:textId="77777777" w:rsidR="00246538" w:rsidRPr="00194D38" w:rsidRDefault="00246538" w:rsidP="002465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E19E7">
              <w:rPr>
                <w:sz w:val="20"/>
                <w:szCs w:val="20"/>
              </w:rPr>
              <w:t>8</w:t>
            </w:r>
          </w:p>
        </w:tc>
        <w:tc>
          <w:tcPr>
            <w:tcW w:w="1448" w:type="dxa"/>
            <w:gridSpan w:val="3"/>
            <w:shd w:val="clear" w:color="auto" w:fill="000000" w:themeFill="text1"/>
          </w:tcPr>
          <w:p w14:paraId="2C97C3B0" w14:textId="77777777" w:rsidR="00246538" w:rsidRPr="00194D38" w:rsidRDefault="00246538" w:rsidP="00246538">
            <w:pPr>
              <w:jc w:val="center"/>
              <w:rPr>
                <w:sz w:val="20"/>
                <w:szCs w:val="20"/>
              </w:rPr>
            </w:pPr>
          </w:p>
        </w:tc>
      </w:tr>
    </w:tbl>
    <w:p w14:paraId="5305B63C" w14:textId="77777777"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3"/>
        <w:gridCol w:w="448"/>
        <w:gridCol w:w="465"/>
        <w:gridCol w:w="465"/>
        <w:gridCol w:w="465"/>
      </w:tblGrid>
      <w:tr w:rsidR="00026039" w14:paraId="637601C0" w14:textId="77777777" w:rsidTr="00757054">
        <w:tc>
          <w:tcPr>
            <w:tcW w:w="5246" w:type="dxa"/>
            <w:gridSpan w:val="5"/>
            <w:shd w:val="clear" w:color="auto" w:fill="E4002B"/>
          </w:tcPr>
          <w:p w14:paraId="1D2D0719" w14:textId="77777777"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2</w:t>
            </w:r>
            <w:r w:rsidR="00F932BC">
              <w:rPr>
                <w:b/>
                <w:color w:val="FFFFFF" w:themeColor="background1"/>
                <w:sz w:val="24"/>
              </w:rPr>
              <w:t xml:space="preserve"> - Spring</w:t>
            </w:r>
          </w:p>
        </w:tc>
      </w:tr>
      <w:tr w:rsidR="00026039" w14:paraId="5C3203DC" w14:textId="77777777" w:rsidTr="00AC79A3">
        <w:trPr>
          <w:cantSplit/>
          <w:trHeight w:val="773"/>
        </w:trPr>
        <w:tc>
          <w:tcPr>
            <w:tcW w:w="3403" w:type="dxa"/>
          </w:tcPr>
          <w:p w14:paraId="028EDA8B" w14:textId="77777777" w:rsidR="00026039" w:rsidRDefault="00AC79A3" w:rsidP="00AC79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**Spring Only</w:t>
            </w:r>
          </w:p>
          <w:p w14:paraId="412E2161" w14:textId="38BEE7B3" w:rsidR="008168B9" w:rsidRPr="00194D38" w:rsidRDefault="008168B9" w:rsidP="00AC79A3">
            <w:pPr>
              <w:rPr>
                <w:sz w:val="20"/>
                <w:szCs w:val="20"/>
              </w:rPr>
            </w:pPr>
            <w:r w:rsidRPr="00DB7D7E">
              <w:rPr>
                <w:sz w:val="20"/>
                <w:szCs w:val="20"/>
                <w:vertAlign w:val="superscript"/>
              </w:rPr>
              <w:t>†</w:t>
            </w:r>
            <w:r>
              <w:rPr>
                <w:sz w:val="20"/>
                <w:szCs w:val="20"/>
              </w:rPr>
              <w:t xml:space="preserve"> Gateway</w:t>
            </w:r>
            <w:bookmarkStart w:id="0" w:name="_GoBack"/>
            <w:bookmarkEnd w:id="0"/>
          </w:p>
        </w:tc>
        <w:tc>
          <w:tcPr>
            <w:tcW w:w="448" w:type="dxa"/>
            <w:textDirection w:val="btLr"/>
            <w:vAlign w:val="center"/>
          </w:tcPr>
          <w:p w14:paraId="21C35F08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14:paraId="5F2172BF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14:paraId="213BF61C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5" w:type="dxa"/>
            <w:textDirection w:val="btLr"/>
            <w:vAlign w:val="center"/>
          </w:tcPr>
          <w:p w14:paraId="145D5928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FD5CAD" w:rsidRPr="006C75D3" w14:paraId="5D09D0F4" w14:textId="77777777" w:rsidTr="00AC79A3">
        <w:tc>
          <w:tcPr>
            <w:tcW w:w="3403" w:type="dxa"/>
          </w:tcPr>
          <w:p w14:paraId="05CAEED5" w14:textId="77777777" w:rsidR="00FD5CAD" w:rsidRPr="00194D38" w:rsidRDefault="00FD5CAD" w:rsidP="00FD5C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CHEM 201 – General Chemistry I</w:t>
            </w:r>
          </w:p>
        </w:tc>
        <w:tc>
          <w:tcPr>
            <w:tcW w:w="448" w:type="dxa"/>
          </w:tcPr>
          <w:p w14:paraId="55392809" w14:textId="77777777" w:rsidR="00FD5CAD" w:rsidRPr="00194D38" w:rsidRDefault="00FD5CAD" w:rsidP="00FD5C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5" w:type="dxa"/>
          </w:tcPr>
          <w:p w14:paraId="0CC1C620" w14:textId="77777777" w:rsidR="00FD5CAD" w:rsidRPr="00194D38" w:rsidRDefault="00FD5CAD" w:rsidP="00FD5C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00DA7FD6" w14:textId="77777777" w:rsidR="00FD5CAD" w:rsidRPr="00194D38" w:rsidRDefault="00FD5CAD" w:rsidP="00FD5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5966EFC9" w14:textId="77777777" w:rsidR="00FD5CAD" w:rsidRPr="00194D38" w:rsidRDefault="00FD5CAD" w:rsidP="00FD5C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</w:tr>
      <w:tr w:rsidR="00FD5CAD" w14:paraId="6757B7EB" w14:textId="77777777" w:rsidTr="00AC79A3">
        <w:tc>
          <w:tcPr>
            <w:tcW w:w="3403" w:type="dxa"/>
          </w:tcPr>
          <w:p w14:paraId="5CA20B43" w14:textId="77777777" w:rsidR="00FD5CAD" w:rsidRPr="00194D38" w:rsidRDefault="00FD5CAD" w:rsidP="00FD5C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ENES 102** - Statics</w:t>
            </w:r>
          </w:p>
        </w:tc>
        <w:tc>
          <w:tcPr>
            <w:tcW w:w="448" w:type="dxa"/>
          </w:tcPr>
          <w:p w14:paraId="4F96F563" w14:textId="77777777" w:rsidR="00FD5CAD" w:rsidRPr="00194D38" w:rsidRDefault="00FD5CAD" w:rsidP="00FD5C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6D50ADF4" w14:textId="77777777" w:rsidR="00FD5CAD" w:rsidRPr="00194D38" w:rsidRDefault="00FD5CAD" w:rsidP="00FD5C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4B2E656C" w14:textId="77777777" w:rsidR="00FD5CAD" w:rsidRPr="00194D38" w:rsidRDefault="00FD5CAD" w:rsidP="00FD5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4DF5BCC5" w14:textId="77777777" w:rsidR="00FD5CAD" w:rsidRPr="00194D38" w:rsidRDefault="00FD5CAD" w:rsidP="00FD5CAD">
            <w:pPr>
              <w:jc w:val="center"/>
              <w:rPr>
                <w:sz w:val="20"/>
                <w:szCs w:val="20"/>
              </w:rPr>
            </w:pPr>
          </w:p>
        </w:tc>
      </w:tr>
      <w:tr w:rsidR="00FD5CAD" w14:paraId="36389F46" w14:textId="77777777" w:rsidTr="00AC79A3">
        <w:tc>
          <w:tcPr>
            <w:tcW w:w="3403" w:type="dxa"/>
          </w:tcPr>
          <w:p w14:paraId="2B3790DB" w14:textId="0AD74856" w:rsidR="00FD5CAD" w:rsidRPr="00194D38" w:rsidRDefault="00FD5CAD" w:rsidP="00FD5C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MATH 237</w:t>
            </w:r>
            <w:r w:rsidR="008168B9" w:rsidRPr="00DB7D7E">
              <w:rPr>
                <w:sz w:val="20"/>
                <w:szCs w:val="20"/>
                <w:vertAlign w:val="superscript"/>
              </w:rPr>
              <w:t>†</w:t>
            </w:r>
            <w:r>
              <w:rPr>
                <w:sz w:val="20"/>
                <w:szCs w:val="20"/>
              </w:rPr>
              <w:t xml:space="preserve"> – Calculus II</w:t>
            </w:r>
          </w:p>
        </w:tc>
        <w:tc>
          <w:tcPr>
            <w:tcW w:w="448" w:type="dxa"/>
          </w:tcPr>
          <w:p w14:paraId="0DBCFD46" w14:textId="77777777" w:rsidR="00FD5CAD" w:rsidRPr="00194D38" w:rsidRDefault="00FD5CAD" w:rsidP="00FD5C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5" w:type="dxa"/>
          </w:tcPr>
          <w:p w14:paraId="264D267F" w14:textId="77777777" w:rsidR="00FD5CAD" w:rsidRPr="00194D38" w:rsidRDefault="00FD5CAD" w:rsidP="00FD5C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78CA9539" w14:textId="77777777" w:rsidR="00FD5CAD" w:rsidRPr="00194D38" w:rsidRDefault="00FD5CAD" w:rsidP="00FD5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0ECBA9AA" w14:textId="77777777" w:rsidR="00FD5CAD" w:rsidRPr="00194D38" w:rsidRDefault="00FD5CAD" w:rsidP="00FD5CAD">
            <w:pPr>
              <w:jc w:val="center"/>
              <w:rPr>
                <w:sz w:val="20"/>
                <w:szCs w:val="20"/>
              </w:rPr>
            </w:pPr>
          </w:p>
        </w:tc>
      </w:tr>
      <w:tr w:rsidR="00FD5CAD" w14:paraId="5F70AAFB" w14:textId="77777777" w:rsidTr="00AC79A3">
        <w:tc>
          <w:tcPr>
            <w:tcW w:w="3403" w:type="dxa"/>
          </w:tcPr>
          <w:p w14:paraId="354302F8" w14:textId="77777777" w:rsidR="00FD5CAD" w:rsidRPr="00194D38" w:rsidRDefault="00FD5CAD" w:rsidP="00FD5C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PHYS 262 – Physics II</w:t>
            </w:r>
          </w:p>
        </w:tc>
        <w:tc>
          <w:tcPr>
            <w:tcW w:w="448" w:type="dxa"/>
          </w:tcPr>
          <w:p w14:paraId="66D5A2F5" w14:textId="77777777" w:rsidR="00FD5CAD" w:rsidRPr="00194D38" w:rsidRDefault="00FD5CAD" w:rsidP="00FD5C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5" w:type="dxa"/>
          </w:tcPr>
          <w:p w14:paraId="2CD97A0E" w14:textId="77777777" w:rsidR="00FD5CAD" w:rsidRPr="00194D38" w:rsidRDefault="00FD5CAD" w:rsidP="00FD5C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2E2C37E4" w14:textId="77777777" w:rsidR="00FD5CAD" w:rsidRPr="00194D38" w:rsidRDefault="00FD5CAD" w:rsidP="00FD5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7168E045" w14:textId="77777777" w:rsidR="00FD5CAD" w:rsidRPr="00194D38" w:rsidRDefault="00FD5CAD" w:rsidP="00FD5CAD">
            <w:pPr>
              <w:jc w:val="center"/>
              <w:rPr>
                <w:sz w:val="20"/>
                <w:szCs w:val="20"/>
              </w:rPr>
            </w:pPr>
          </w:p>
        </w:tc>
      </w:tr>
      <w:tr w:rsidR="00FD5CAD" w14:paraId="57C6FC75" w14:textId="77777777" w:rsidTr="00AC79A3">
        <w:tc>
          <w:tcPr>
            <w:tcW w:w="3403" w:type="dxa"/>
          </w:tcPr>
          <w:p w14:paraId="005C3907" w14:textId="77777777" w:rsidR="00FD5CAD" w:rsidRPr="00194D38" w:rsidRDefault="00FD5CAD" w:rsidP="00FD5CAD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</w:tcPr>
          <w:p w14:paraId="6D046CD9" w14:textId="77777777" w:rsidR="00FD5CAD" w:rsidRPr="00194D38" w:rsidRDefault="00FD5CAD" w:rsidP="00FD5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5DD0C096" w14:textId="77777777" w:rsidR="00FD5CAD" w:rsidRPr="00194D38" w:rsidRDefault="00FD5CAD" w:rsidP="00FD5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2C79172E" w14:textId="77777777" w:rsidR="00FD5CAD" w:rsidRPr="00194D38" w:rsidRDefault="00FD5CAD" w:rsidP="00FD5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3C7B0DA3" w14:textId="77777777" w:rsidR="00FD5CAD" w:rsidRPr="00194D38" w:rsidRDefault="00FD5CAD" w:rsidP="00FD5CAD">
            <w:pPr>
              <w:jc w:val="center"/>
              <w:rPr>
                <w:sz w:val="20"/>
                <w:szCs w:val="20"/>
              </w:rPr>
            </w:pPr>
          </w:p>
        </w:tc>
      </w:tr>
      <w:tr w:rsidR="00FD5CAD" w14:paraId="09AF625A" w14:textId="77777777" w:rsidTr="00AC79A3">
        <w:tc>
          <w:tcPr>
            <w:tcW w:w="3403" w:type="dxa"/>
          </w:tcPr>
          <w:p w14:paraId="07CFF0F8" w14:textId="77777777" w:rsidR="00FD5CAD" w:rsidRPr="00194D38" w:rsidRDefault="00FD5CAD" w:rsidP="00FD5CAD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</w:tcPr>
          <w:p w14:paraId="4F5C131D" w14:textId="77777777" w:rsidR="00FD5CAD" w:rsidRPr="00194D38" w:rsidRDefault="00FD5CAD" w:rsidP="00FD5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1A562225" w14:textId="77777777" w:rsidR="00FD5CAD" w:rsidRPr="00194D38" w:rsidRDefault="00FD5CAD" w:rsidP="00FD5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75689A6A" w14:textId="77777777" w:rsidR="00FD5CAD" w:rsidRPr="00194D38" w:rsidRDefault="00FD5CAD" w:rsidP="00FD5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48F8BE75" w14:textId="77777777" w:rsidR="00FD5CAD" w:rsidRPr="00194D38" w:rsidRDefault="00FD5CAD" w:rsidP="00FD5CAD">
            <w:pPr>
              <w:jc w:val="center"/>
              <w:rPr>
                <w:sz w:val="20"/>
                <w:szCs w:val="20"/>
              </w:rPr>
            </w:pPr>
          </w:p>
        </w:tc>
      </w:tr>
      <w:tr w:rsidR="00FD5CAD" w14:paraId="00409907" w14:textId="77777777" w:rsidTr="00AC79A3">
        <w:tc>
          <w:tcPr>
            <w:tcW w:w="3403" w:type="dxa"/>
          </w:tcPr>
          <w:p w14:paraId="285CD3FD" w14:textId="77777777" w:rsidR="00FD5CAD" w:rsidRPr="00194D38" w:rsidRDefault="00FD5CAD" w:rsidP="00FD5CAD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8" w:type="dxa"/>
          </w:tcPr>
          <w:p w14:paraId="0C3D5AB8" w14:textId="77777777" w:rsidR="00FD5CAD" w:rsidRPr="00194D38" w:rsidRDefault="00FD5CAD" w:rsidP="00FD5C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72714">
              <w:rPr>
                <w:sz w:val="20"/>
                <w:szCs w:val="20"/>
              </w:rPr>
              <w:t>5</w:t>
            </w:r>
          </w:p>
        </w:tc>
        <w:tc>
          <w:tcPr>
            <w:tcW w:w="1395" w:type="dxa"/>
            <w:gridSpan w:val="3"/>
            <w:shd w:val="clear" w:color="auto" w:fill="000000" w:themeFill="text1"/>
          </w:tcPr>
          <w:p w14:paraId="28CDF519" w14:textId="77777777" w:rsidR="00FD5CAD" w:rsidRPr="00194D38" w:rsidRDefault="00FD5CAD" w:rsidP="00FD5CAD">
            <w:pPr>
              <w:jc w:val="center"/>
              <w:rPr>
                <w:sz w:val="20"/>
                <w:szCs w:val="20"/>
              </w:rPr>
            </w:pPr>
          </w:p>
        </w:tc>
      </w:tr>
    </w:tbl>
    <w:p w14:paraId="493B45F5" w14:textId="77777777"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3"/>
        <w:gridCol w:w="448"/>
        <w:gridCol w:w="465"/>
        <w:gridCol w:w="465"/>
        <w:gridCol w:w="465"/>
      </w:tblGrid>
      <w:tr w:rsidR="00026039" w14:paraId="15A0E92A" w14:textId="77777777" w:rsidTr="00757054">
        <w:tc>
          <w:tcPr>
            <w:tcW w:w="5246" w:type="dxa"/>
            <w:gridSpan w:val="5"/>
            <w:shd w:val="clear" w:color="auto" w:fill="E4002B"/>
          </w:tcPr>
          <w:p w14:paraId="01F7AC7D" w14:textId="77777777"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4</w:t>
            </w:r>
            <w:r w:rsidR="00F932BC">
              <w:rPr>
                <w:b/>
                <w:color w:val="FFFFFF" w:themeColor="background1"/>
                <w:sz w:val="24"/>
              </w:rPr>
              <w:t xml:space="preserve"> - Spring</w:t>
            </w:r>
          </w:p>
        </w:tc>
      </w:tr>
      <w:tr w:rsidR="00026039" w14:paraId="57594B03" w14:textId="77777777" w:rsidTr="00FD5CAD">
        <w:trPr>
          <w:cantSplit/>
          <w:trHeight w:val="773"/>
        </w:trPr>
        <w:tc>
          <w:tcPr>
            <w:tcW w:w="3403" w:type="dxa"/>
          </w:tcPr>
          <w:p w14:paraId="591DBB1D" w14:textId="77777777" w:rsidR="00026039" w:rsidRPr="00194D38" w:rsidRDefault="00AC79A3" w:rsidP="00AC79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**Spring Only</w:t>
            </w:r>
          </w:p>
        </w:tc>
        <w:tc>
          <w:tcPr>
            <w:tcW w:w="448" w:type="dxa"/>
            <w:textDirection w:val="btLr"/>
            <w:vAlign w:val="center"/>
          </w:tcPr>
          <w:p w14:paraId="64A0239F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14:paraId="6E836DAA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14:paraId="431309F8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5" w:type="dxa"/>
            <w:textDirection w:val="btLr"/>
            <w:vAlign w:val="center"/>
          </w:tcPr>
          <w:p w14:paraId="4C7248A2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470F88" w14:paraId="76133651" w14:textId="77777777" w:rsidTr="00FD5CAD">
        <w:tc>
          <w:tcPr>
            <w:tcW w:w="3403" w:type="dxa"/>
          </w:tcPr>
          <w:p w14:paraId="179F9BF7" w14:textId="77777777" w:rsidR="00470F88" w:rsidRPr="00194D38" w:rsidRDefault="00470F88" w:rsidP="00470F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ENME 232** Thermodynamics</w:t>
            </w:r>
          </w:p>
        </w:tc>
        <w:tc>
          <w:tcPr>
            <w:tcW w:w="448" w:type="dxa"/>
          </w:tcPr>
          <w:p w14:paraId="612F1F75" w14:textId="77777777" w:rsidR="00470F88" w:rsidRPr="00194D38" w:rsidRDefault="00470F88" w:rsidP="00470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67D6A557" w14:textId="77777777" w:rsidR="00470F88" w:rsidRPr="00194D38" w:rsidRDefault="00470F88" w:rsidP="00470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3091F2A4" w14:textId="77777777" w:rsidR="00470F88" w:rsidRPr="00194D38" w:rsidRDefault="00470F88" w:rsidP="00470F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6A1656F7" w14:textId="77777777" w:rsidR="00470F88" w:rsidRPr="00194D38" w:rsidRDefault="00470F88" w:rsidP="00470F88">
            <w:pPr>
              <w:jc w:val="center"/>
              <w:rPr>
                <w:sz w:val="20"/>
                <w:szCs w:val="20"/>
              </w:rPr>
            </w:pPr>
          </w:p>
        </w:tc>
      </w:tr>
      <w:tr w:rsidR="00470F88" w14:paraId="0F822804" w14:textId="77777777" w:rsidTr="00FD5CAD">
        <w:tc>
          <w:tcPr>
            <w:tcW w:w="3403" w:type="dxa"/>
          </w:tcPr>
          <w:p w14:paraId="5A17B38A" w14:textId="77777777" w:rsidR="00470F88" w:rsidRPr="00194D38" w:rsidRDefault="0097097D" w:rsidP="00470F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ENME 271** - Numerical Methods</w:t>
            </w:r>
          </w:p>
        </w:tc>
        <w:tc>
          <w:tcPr>
            <w:tcW w:w="448" w:type="dxa"/>
          </w:tcPr>
          <w:p w14:paraId="5A4FA78C" w14:textId="77777777" w:rsidR="00470F88" w:rsidRPr="00194D38" w:rsidRDefault="0097097D" w:rsidP="00470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3CDB8DB6" w14:textId="77777777" w:rsidR="00470F88" w:rsidRPr="00194D38" w:rsidRDefault="0097097D" w:rsidP="00470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4DD84F84" w14:textId="77777777" w:rsidR="00470F88" w:rsidRPr="00194D38" w:rsidRDefault="00470F88" w:rsidP="00470F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7E6F50F8" w14:textId="77777777" w:rsidR="00470F88" w:rsidRPr="00194D38" w:rsidRDefault="00470F88" w:rsidP="00470F88">
            <w:pPr>
              <w:jc w:val="center"/>
              <w:rPr>
                <w:sz w:val="20"/>
                <w:szCs w:val="20"/>
              </w:rPr>
            </w:pPr>
          </w:p>
        </w:tc>
      </w:tr>
      <w:tr w:rsidR="005976A4" w14:paraId="510396F6" w14:textId="77777777" w:rsidTr="00FD5CAD">
        <w:tc>
          <w:tcPr>
            <w:tcW w:w="3403" w:type="dxa"/>
          </w:tcPr>
          <w:p w14:paraId="0F45E6EA" w14:textId="77777777" w:rsidR="005976A4" w:rsidRPr="00194D38" w:rsidRDefault="005976A4" w:rsidP="005976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IDIS 150 – First-Year FSU Colloquia</w:t>
            </w:r>
          </w:p>
        </w:tc>
        <w:tc>
          <w:tcPr>
            <w:tcW w:w="448" w:type="dxa"/>
          </w:tcPr>
          <w:p w14:paraId="07B86119" w14:textId="77777777" w:rsidR="005976A4" w:rsidRPr="00194D38" w:rsidRDefault="005976A4" w:rsidP="005976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4771B780" w14:textId="77777777" w:rsidR="005976A4" w:rsidRPr="00194D38" w:rsidRDefault="005976A4" w:rsidP="005976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709984E9" w14:textId="77777777" w:rsidR="005976A4" w:rsidRPr="00194D38" w:rsidRDefault="005976A4" w:rsidP="005976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4C8CCF90" w14:textId="77777777" w:rsidR="005976A4" w:rsidRPr="00194D38" w:rsidRDefault="005976A4" w:rsidP="005976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</w:tr>
      <w:tr w:rsidR="005976A4" w14:paraId="725A600C" w14:textId="77777777" w:rsidTr="00FD5CAD">
        <w:tc>
          <w:tcPr>
            <w:tcW w:w="3403" w:type="dxa"/>
          </w:tcPr>
          <w:p w14:paraId="11C3386E" w14:textId="77777777" w:rsidR="005976A4" w:rsidRPr="00194D38" w:rsidRDefault="005976A4" w:rsidP="005976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MATH 432 – Differential Equations</w:t>
            </w:r>
          </w:p>
        </w:tc>
        <w:tc>
          <w:tcPr>
            <w:tcW w:w="448" w:type="dxa"/>
          </w:tcPr>
          <w:p w14:paraId="09589E5E" w14:textId="77777777" w:rsidR="005976A4" w:rsidRPr="00194D38" w:rsidRDefault="005976A4" w:rsidP="005976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27C03DCA" w14:textId="77777777" w:rsidR="005976A4" w:rsidRPr="00194D38" w:rsidRDefault="005976A4" w:rsidP="005976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150F265B" w14:textId="77777777" w:rsidR="005976A4" w:rsidRPr="00194D38" w:rsidRDefault="005976A4" w:rsidP="005976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013F3ED7" w14:textId="77777777" w:rsidR="005976A4" w:rsidRPr="00194D38" w:rsidRDefault="005976A4" w:rsidP="005976A4">
            <w:pPr>
              <w:jc w:val="center"/>
              <w:rPr>
                <w:sz w:val="20"/>
                <w:szCs w:val="20"/>
              </w:rPr>
            </w:pPr>
          </w:p>
        </w:tc>
      </w:tr>
      <w:tr w:rsidR="005976A4" w14:paraId="0D241A7B" w14:textId="77777777" w:rsidTr="00FD5CAD">
        <w:tc>
          <w:tcPr>
            <w:tcW w:w="3403" w:type="dxa"/>
          </w:tcPr>
          <w:p w14:paraId="10239111" w14:textId="77777777" w:rsidR="005976A4" w:rsidRPr="00194D38" w:rsidRDefault="002954A0" w:rsidP="005976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Social Science</w:t>
            </w:r>
          </w:p>
        </w:tc>
        <w:tc>
          <w:tcPr>
            <w:tcW w:w="448" w:type="dxa"/>
          </w:tcPr>
          <w:p w14:paraId="3F80FCFC" w14:textId="77777777" w:rsidR="005976A4" w:rsidRPr="00194D38" w:rsidRDefault="002954A0" w:rsidP="005976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52763825" w14:textId="77777777" w:rsidR="005976A4" w:rsidRPr="00194D38" w:rsidRDefault="005976A4" w:rsidP="005976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1C54D329" w14:textId="77777777" w:rsidR="005976A4" w:rsidRPr="00194D38" w:rsidRDefault="005976A4" w:rsidP="005976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7D359F10" w14:textId="77777777" w:rsidR="005976A4" w:rsidRPr="00194D38" w:rsidRDefault="002954A0" w:rsidP="005976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</w:tr>
      <w:tr w:rsidR="005976A4" w14:paraId="45B55878" w14:textId="77777777" w:rsidTr="00FD5CAD">
        <w:tc>
          <w:tcPr>
            <w:tcW w:w="3403" w:type="dxa"/>
          </w:tcPr>
          <w:p w14:paraId="3D18A94A" w14:textId="77777777" w:rsidR="005976A4" w:rsidRPr="00194D38" w:rsidRDefault="005976A4" w:rsidP="005976A4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</w:tcPr>
          <w:p w14:paraId="76235618" w14:textId="77777777" w:rsidR="005976A4" w:rsidRPr="00194D38" w:rsidRDefault="005976A4" w:rsidP="005976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44AACB3B" w14:textId="77777777" w:rsidR="005976A4" w:rsidRPr="00194D38" w:rsidRDefault="005976A4" w:rsidP="005976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674381A7" w14:textId="77777777" w:rsidR="005976A4" w:rsidRPr="00194D38" w:rsidRDefault="005976A4" w:rsidP="005976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23D1E11A" w14:textId="77777777" w:rsidR="005976A4" w:rsidRPr="00194D38" w:rsidRDefault="005976A4" w:rsidP="005976A4">
            <w:pPr>
              <w:jc w:val="center"/>
              <w:rPr>
                <w:sz w:val="20"/>
                <w:szCs w:val="20"/>
              </w:rPr>
            </w:pPr>
          </w:p>
        </w:tc>
      </w:tr>
      <w:tr w:rsidR="005976A4" w14:paraId="33CE02EB" w14:textId="77777777" w:rsidTr="00FD5CAD">
        <w:tc>
          <w:tcPr>
            <w:tcW w:w="3403" w:type="dxa"/>
          </w:tcPr>
          <w:p w14:paraId="590FCC02" w14:textId="77777777" w:rsidR="005976A4" w:rsidRPr="00194D38" w:rsidRDefault="005976A4" w:rsidP="005976A4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8" w:type="dxa"/>
          </w:tcPr>
          <w:p w14:paraId="4E124F74" w14:textId="77777777" w:rsidR="005976A4" w:rsidRPr="00194D38" w:rsidRDefault="002954A0" w:rsidP="005976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395" w:type="dxa"/>
            <w:gridSpan w:val="3"/>
            <w:shd w:val="clear" w:color="auto" w:fill="000000" w:themeFill="text1"/>
          </w:tcPr>
          <w:p w14:paraId="2F7EF01B" w14:textId="77777777" w:rsidR="005976A4" w:rsidRPr="00194D38" w:rsidRDefault="005976A4" w:rsidP="005976A4">
            <w:pPr>
              <w:jc w:val="center"/>
              <w:rPr>
                <w:sz w:val="20"/>
                <w:szCs w:val="20"/>
              </w:rPr>
            </w:pPr>
          </w:p>
        </w:tc>
      </w:tr>
    </w:tbl>
    <w:p w14:paraId="0152B350" w14:textId="77777777" w:rsidR="00026039" w:rsidRDefault="00026039" w:rsidP="00026039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415"/>
        <w:gridCol w:w="450"/>
        <w:gridCol w:w="450"/>
        <w:gridCol w:w="415"/>
        <w:gridCol w:w="516"/>
      </w:tblGrid>
      <w:tr w:rsidR="00026039" w14:paraId="41690527" w14:textId="77777777" w:rsidTr="009F7E1E">
        <w:tc>
          <w:tcPr>
            <w:tcW w:w="5246" w:type="dxa"/>
            <w:gridSpan w:val="5"/>
            <w:shd w:val="clear" w:color="auto" w:fill="E4002B"/>
          </w:tcPr>
          <w:p w14:paraId="5CB5B18B" w14:textId="77777777"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6</w:t>
            </w:r>
            <w:r w:rsidR="00F932BC">
              <w:rPr>
                <w:b/>
                <w:color w:val="FFFFFF" w:themeColor="background1"/>
                <w:sz w:val="24"/>
              </w:rPr>
              <w:t xml:space="preserve"> - Spring</w:t>
            </w:r>
          </w:p>
        </w:tc>
      </w:tr>
      <w:tr w:rsidR="00026039" w14:paraId="3B0014C4" w14:textId="77777777" w:rsidTr="009F7E1E">
        <w:trPr>
          <w:cantSplit/>
          <w:trHeight w:val="773"/>
        </w:trPr>
        <w:tc>
          <w:tcPr>
            <w:tcW w:w="3415" w:type="dxa"/>
          </w:tcPr>
          <w:p w14:paraId="74F77E6F" w14:textId="77777777" w:rsidR="00026039" w:rsidRPr="00194D38" w:rsidRDefault="00AC79A3" w:rsidP="00AC79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**Spring Only</w:t>
            </w:r>
          </w:p>
        </w:tc>
        <w:tc>
          <w:tcPr>
            <w:tcW w:w="450" w:type="dxa"/>
            <w:textDirection w:val="btLr"/>
            <w:vAlign w:val="center"/>
          </w:tcPr>
          <w:p w14:paraId="55BA5D49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50" w:type="dxa"/>
            <w:textDirection w:val="btLr"/>
            <w:vAlign w:val="center"/>
          </w:tcPr>
          <w:p w14:paraId="6999A830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15" w:type="dxa"/>
            <w:textDirection w:val="btLr"/>
            <w:vAlign w:val="center"/>
          </w:tcPr>
          <w:p w14:paraId="46D61E24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516" w:type="dxa"/>
            <w:textDirection w:val="btLr"/>
            <w:vAlign w:val="center"/>
          </w:tcPr>
          <w:p w14:paraId="1F4F29B7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243B04" w14:paraId="343DF4C3" w14:textId="77777777" w:rsidTr="009F7E1E">
        <w:tc>
          <w:tcPr>
            <w:tcW w:w="3415" w:type="dxa"/>
          </w:tcPr>
          <w:p w14:paraId="0D298164" w14:textId="77777777" w:rsidR="00243B04" w:rsidRPr="00194D38" w:rsidRDefault="00243B04" w:rsidP="00243B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ENME 351** - Electro. &amp; Instruments II</w:t>
            </w:r>
          </w:p>
        </w:tc>
        <w:tc>
          <w:tcPr>
            <w:tcW w:w="450" w:type="dxa"/>
          </w:tcPr>
          <w:p w14:paraId="0C55992C" w14:textId="77777777" w:rsidR="00243B04" w:rsidRPr="00194D38" w:rsidRDefault="00243B04" w:rsidP="00243B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50" w:type="dxa"/>
          </w:tcPr>
          <w:p w14:paraId="4AE1D72B" w14:textId="77777777" w:rsidR="00243B04" w:rsidRPr="00194D38" w:rsidRDefault="00243B04" w:rsidP="00243B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15" w:type="dxa"/>
          </w:tcPr>
          <w:p w14:paraId="55087093" w14:textId="77777777" w:rsidR="00243B04" w:rsidRPr="00194D38" w:rsidRDefault="00243B04" w:rsidP="00243B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3FD39D15" w14:textId="77777777" w:rsidR="00243B04" w:rsidRPr="00194D38" w:rsidRDefault="00243B04" w:rsidP="00243B04">
            <w:pPr>
              <w:jc w:val="center"/>
              <w:rPr>
                <w:sz w:val="20"/>
                <w:szCs w:val="20"/>
              </w:rPr>
            </w:pPr>
          </w:p>
        </w:tc>
      </w:tr>
      <w:tr w:rsidR="00243B04" w14:paraId="40C9F36B" w14:textId="77777777" w:rsidTr="009F7E1E">
        <w:tc>
          <w:tcPr>
            <w:tcW w:w="3415" w:type="dxa"/>
          </w:tcPr>
          <w:p w14:paraId="47E3B747" w14:textId="77777777" w:rsidR="00243B04" w:rsidRPr="00194D38" w:rsidRDefault="00200251" w:rsidP="00243B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ENME 361** - </w:t>
            </w:r>
            <w:proofErr w:type="spellStart"/>
            <w:proofErr w:type="gramStart"/>
            <w:r>
              <w:rPr>
                <w:sz w:val="20"/>
                <w:szCs w:val="20"/>
              </w:rPr>
              <w:t>Vib</w:t>
            </w:r>
            <w:proofErr w:type="spellEnd"/>
            <w:r>
              <w:rPr>
                <w:sz w:val="20"/>
                <w:szCs w:val="20"/>
              </w:rPr>
              <w:t>.,</w:t>
            </w:r>
            <w:proofErr w:type="gramEnd"/>
            <w:r>
              <w:rPr>
                <w:sz w:val="20"/>
                <w:szCs w:val="20"/>
              </w:rPr>
              <w:t xml:space="preserve"> Contr., &amp; Opt. I</w:t>
            </w:r>
          </w:p>
        </w:tc>
        <w:tc>
          <w:tcPr>
            <w:tcW w:w="450" w:type="dxa"/>
          </w:tcPr>
          <w:p w14:paraId="05FB01DA" w14:textId="77777777" w:rsidR="00243B04" w:rsidRPr="00194D38" w:rsidRDefault="009F7E1E" w:rsidP="00243B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50" w:type="dxa"/>
          </w:tcPr>
          <w:p w14:paraId="0982C09F" w14:textId="77777777" w:rsidR="00243B04" w:rsidRPr="00194D38" w:rsidRDefault="009F7E1E" w:rsidP="00243B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15" w:type="dxa"/>
          </w:tcPr>
          <w:p w14:paraId="78243E9E" w14:textId="77777777" w:rsidR="00243B04" w:rsidRPr="00194D38" w:rsidRDefault="00243B04" w:rsidP="00243B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21832FB5" w14:textId="77777777" w:rsidR="00243B04" w:rsidRPr="00194D38" w:rsidRDefault="00243B04" w:rsidP="00243B04">
            <w:pPr>
              <w:jc w:val="center"/>
              <w:rPr>
                <w:sz w:val="20"/>
                <w:szCs w:val="20"/>
              </w:rPr>
            </w:pPr>
          </w:p>
        </w:tc>
      </w:tr>
      <w:tr w:rsidR="00243B04" w14:paraId="4B3ECB4D" w14:textId="77777777" w:rsidTr="009F7E1E">
        <w:tc>
          <w:tcPr>
            <w:tcW w:w="3415" w:type="dxa"/>
          </w:tcPr>
          <w:p w14:paraId="1E8C2059" w14:textId="77777777" w:rsidR="00243B04" w:rsidRPr="00194D38" w:rsidRDefault="00243B04" w:rsidP="00243B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ENME 382** - Materials &amp; Mfg.</w:t>
            </w:r>
          </w:p>
        </w:tc>
        <w:tc>
          <w:tcPr>
            <w:tcW w:w="450" w:type="dxa"/>
          </w:tcPr>
          <w:p w14:paraId="00C1ACF5" w14:textId="77777777" w:rsidR="00243B04" w:rsidRPr="00194D38" w:rsidRDefault="00243B04" w:rsidP="00243B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50" w:type="dxa"/>
          </w:tcPr>
          <w:p w14:paraId="2114F671" w14:textId="77777777" w:rsidR="00243B04" w:rsidRPr="00194D38" w:rsidRDefault="00243B04" w:rsidP="00243B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15" w:type="dxa"/>
          </w:tcPr>
          <w:p w14:paraId="3C3F12D0" w14:textId="77777777" w:rsidR="00243B04" w:rsidRPr="00194D38" w:rsidRDefault="00243B04" w:rsidP="00243B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5AC178A9" w14:textId="77777777" w:rsidR="00243B04" w:rsidRPr="00194D38" w:rsidRDefault="00243B04" w:rsidP="00243B04">
            <w:pPr>
              <w:jc w:val="center"/>
              <w:rPr>
                <w:sz w:val="20"/>
                <w:szCs w:val="20"/>
              </w:rPr>
            </w:pPr>
          </w:p>
        </w:tc>
      </w:tr>
      <w:tr w:rsidR="00243B04" w14:paraId="2D384182" w14:textId="77777777" w:rsidTr="009F7E1E">
        <w:tc>
          <w:tcPr>
            <w:tcW w:w="3415" w:type="dxa"/>
          </w:tcPr>
          <w:p w14:paraId="430A35FE" w14:textId="77777777" w:rsidR="00243B04" w:rsidRPr="00194D38" w:rsidRDefault="009F7E1E" w:rsidP="00243B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 338 or ENGL 339</w:t>
            </w:r>
          </w:p>
        </w:tc>
        <w:tc>
          <w:tcPr>
            <w:tcW w:w="450" w:type="dxa"/>
          </w:tcPr>
          <w:p w14:paraId="79C63620" w14:textId="77777777" w:rsidR="00243B04" w:rsidRPr="00194D38" w:rsidRDefault="009F7E1E" w:rsidP="00243B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50" w:type="dxa"/>
          </w:tcPr>
          <w:p w14:paraId="44175632" w14:textId="77777777" w:rsidR="00243B04" w:rsidRPr="00194D38" w:rsidRDefault="00243B04" w:rsidP="00243B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dxa"/>
          </w:tcPr>
          <w:p w14:paraId="4E529DA5" w14:textId="77777777" w:rsidR="00243B04" w:rsidRPr="00194D38" w:rsidRDefault="00243B04" w:rsidP="00243B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5276A8D8" w14:textId="77777777" w:rsidR="00243B04" w:rsidRPr="00194D38" w:rsidRDefault="009F7E1E" w:rsidP="00243B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CS2</w:t>
            </w:r>
          </w:p>
        </w:tc>
      </w:tr>
      <w:tr w:rsidR="00246538" w14:paraId="58E8826E" w14:textId="77777777" w:rsidTr="009F7E1E">
        <w:tc>
          <w:tcPr>
            <w:tcW w:w="3415" w:type="dxa"/>
          </w:tcPr>
          <w:p w14:paraId="6235E64D" w14:textId="77777777" w:rsidR="00246538" w:rsidRPr="00194D38" w:rsidRDefault="00246538" w:rsidP="002465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Humanities</w:t>
            </w:r>
          </w:p>
        </w:tc>
        <w:tc>
          <w:tcPr>
            <w:tcW w:w="450" w:type="dxa"/>
          </w:tcPr>
          <w:p w14:paraId="48D0FC27" w14:textId="77777777" w:rsidR="00246538" w:rsidRPr="00194D38" w:rsidRDefault="00246538" w:rsidP="002465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50" w:type="dxa"/>
          </w:tcPr>
          <w:p w14:paraId="14663864" w14:textId="77777777" w:rsidR="00246538" w:rsidRPr="00194D38" w:rsidRDefault="00246538" w:rsidP="002465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dxa"/>
          </w:tcPr>
          <w:p w14:paraId="308E0E19" w14:textId="77777777" w:rsidR="00246538" w:rsidRPr="00194D38" w:rsidRDefault="00246538" w:rsidP="002465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54BFB0A5" w14:textId="77777777" w:rsidR="00246538" w:rsidRPr="00194D38" w:rsidRDefault="00246538" w:rsidP="002465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</w:tr>
      <w:tr w:rsidR="00246538" w14:paraId="785EF3F0" w14:textId="77777777" w:rsidTr="009F7E1E">
        <w:tc>
          <w:tcPr>
            <w:tcW w:w="3415" w:type="dxa"/>
          </w:tcPr>
          <w:p w14:paraId="6AE0A3A7" w14:textId="77777777" w:rsidR="00246538" w:rsidRPr="00194D38" w:rsidRDefault="008A6A43" w:rsidP="002465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ENME 400-level Elective</w:t>
            </w:r>
            <w:r w:rsidR="00A90845">
              <w:rPr>
                <w:sz w:val="20"/>
                <w:szCs w:val="20"/>
              </w:rPr>
              <w:t xml:space="preserve"> (1 of 3)</w:t>
            </w:r>
          </w:p>
        </w:tc>
        <w:tc>
          <w:tcPr>
            <w:tcW w:w="450" w:type="dxa"/>
          </w:tcPr>
          <w:p w14:paraId="46F33AE0" w14:textId="77777777" w:rsidR="00246538" w:rsidRPr="00194D38" w:rsidRDefault="008A6A43" w:rsidP="002465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50" w:type="dxa"/>
          </w:tcPr>
          <w:p w14:paraId="7C266AEE" w14:textId="77777777" w:rsidR="00246538" w:rsidRPr="00194D38" w:rsidRDefault="008A6A43" w:rsidP="002465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15" w:type="dxa"/>
          </w:tcPr>
          <w:p w14:paraId="68E11835" w14:textId="77777777" w:rsidR="00246538" w:rsidRPr="00194D38" w:rsidRDefault="00246538" w:rsidP="002465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1E6A8AE3" w14:textId="77777777" w:rsidR="00246538" w:rsidRPr="00194D38" w:rsidRDefault="00246538" w:rsidP="00246538">
            <w:pPr>
              <w:jc w:val="center"/>
              <w:rPr>
                <w:sz w:val="20"/>
                <w:szCs w:val="20"/>
              </w:rPr>
            </w:pPr>
          </w:p>
        </w:tc>
      </w:tr>
      <w:tr w:rsidR="00246538" w14:paraId="48616A41" w14:textId="77777777" w:rsidTr="009F7E1E">
        <w:tc>
          <w:tcPr>
            <w:tcW w:w="3415" w:type="dxa"/>
          </w:tcPr>
          <w:p w14:paraId="6DC13758" w14:textId="77777777" w:rsidR="00246538" w:rsidRPr="00194D38" w:rsidRDefault="00246538" w:rsidP="00246538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50" w:type="dxa"/>
          </w:tcPr>
          <w:p w14:paraId="2875203C" w14:textId="77777777" w:rsidR="00246538" w:rsidRPr="00194D38" w:rsidRDefault="00246538" w:rsidP="002465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A6A43">
              <w:rPr>
                <w:sz w:val="20"/>
                <w:szCs w:val="20"/>
              </w:rPr>
              <w:t>8</w:t>
            </w:r>
          </w:p>
        </w:tc>
        <w:tc>
          <w:tcPr>
            <w:tcW w:w="1381" w:type="dxa"/>
            <w:gridSpan w:val="3"/>
            <w:shd w:val="clear" w:color="auto" w:fill="000000" w:themeFill="text1"/>
          </w:tcPr>
          <w:p w14:paraId="30625B9D" w14:textId="77777777" w:rsidR="00246538" w:rsidRPr="00194D38" w:rsidRDefault="00246538" w:rsidP="00246538">
            <w:pPr>
              <w:jc w:val="center"/>
              <w:rPr>
                <w:sz w:val="20"/>
                <w:szCs w:val="20"/>
              </w:rPr>
            </w:pPr>
          </w:p>
        </w:tc>
      </w:tr>
    </w:tbl>
    <w:p w14:paraId="5C361FBF" w14:textId="77777777"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0"/>
        <w:gridCol w:w="448"/>
        <w:gridCol w:w="466"/>
        <w:gridCol w:w="466"/>
        <w:gridCol w:w="466"/>
      </w:tblGrid>
      <w:tr w:rsidR="00026039" w14:paraId="1DBFEBC5" w14:textId="77777777" w:rsidTr="00757054">
        <w:tc>
          <w:tcPr>
            <w:tcW w:w="5246" w:type="dxa"/>
            <w:gridSpan w:val="5"/>
            <w:shd w:val="clear" w:color="auto" w:fill="E4002B"/>
          </w:tcPr>
          <w:p w14:paraId="236CBDF3" w14:textId="77777777"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8</w:t>
            </w:r>
            <w:r w:rsidR="00F932BC">
              <w:rPr>
                <w:b/>
                <w:color w:val="FFFFFF" w:themeColor="background1"/>
                <w:sz w:val="24"/>
              </w:rPr>
              <w:t xml:space="preserve"> - Spring</w:t>
            </w:r>
          </w:p>
        </w:tc>
      </w:tr>
      <w:tr w:rsidR="00026039" w14:paraId="755CED43" w14:textId="77777777" w:rsidTr="001772E0">
        <w:trPr>
          <w:cantSplit/>
          <w:trHeight w:val="773"/>
        </w:trPr>
        <w:tc>
          <w:tcPr>
            <w:tcW w:w="3400" w:type="dxa"/>
          </w:tcPr>
          <w:p w14:paraId="66C4ABE5" w14:textId="77777777" w:rsidR="00026039" w:rsidRPr="00194D38" w:rsidRDefault="00AC79A3" w:rsidP="00AC79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**Spring Only</w:t>
            </w:r>
          </w:p>
        </w:tc>
        <w:tc>
          <w:tcPr>
            <w:tcW w:w="448" w:type="dxa"/>
            <w:textDirection w:val="btLr"/>
            <w:vAlign w:val="center"/>
          </w:tcPr>
          <w:p w14:paraId="22036D66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6" w:type="dxa"/>
            <w:textDirection w:val="btLr"/>
            <w:vAlign w:val="center"/>
          </w:tcPr>
          <w:p w14:paraId="7888A988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6" w:type="dxa"/>
            <w:textDirection w:val="btLr"/>
            <w:vAlign w:val="center"/>
          </w:tcPr>
          <w:p w14:paraId="2DDCD18D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6" w:type="dxa"/>
            <w:textDirection w:val="btLr"/>
            <w:vAlign w:val="center"/>
          </w:tcPr>
          <w:p w14:paraId="0B5FCD8A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243B04" w14:paraId="10EBB33E" w14:textId="77777777" w:rsidTr="001772E0">
        <w:tc>
          <w:tcPr>
            <w:tcW w:w="3400" w:type="dxa"/>
          </w:tcPr>
          <w:p w14:paraId="09072425" w14:textId="77777777" w:rsidR="00243B04" w:rsidRPr="00194D38" w:rsidRDefault="00243B04" w:rsidP="00243B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ENME 332** - Transfer Processes</w:t>
            </w:r>
          </w:p>
        </w:tc>
        <w:tc>
          <w:tcPr>
            <w:tcW w:w="448" w:type="dxa"/>
          </w:tcPr>
          <w:p w14:paraId="72025C35" w14:textId="77777777" w:rsidR="00243B04" w:rsidRPr="00194D38" w:rsidRDefault="00243B04" w:rsidP="00243B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14:paraId="5F984301" w14:textId="77777777" w:rsidR="00243B04" w:rsidRPr="00194D38" w:rsidRDefault="00243B04" w:rsidP="00243B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14:paraId="6F4F70FA" w14:textId="77777777" w:rsidR="00243B04" w:rsidRPr="00194D38" w:rsidRDefault="00243B04" w:rsidP="00243B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55AE0B13" w14:textId="77777777" w:rsidR="00243B04" w:rsidRPr="00194D38" w:rsidRDefault="00243B04" w:rsidP="00243B04">
            <w:pPr>
              <w:jc w:val="center"/>
              <w:rPr>
                <w:sz w:val="20"/>
                <w:szCs w:val="20"/>
              </w:rPr>
            </w:pPr>
          </w:p>
        </w:tc>
      </w:tr>
      <w:tr w:rsidR="00064647" w14:paraId="3099A6C3" w14:textId="77777777" w:rsidTr="001772E0">
        <w:tc>
          <w:tcPr>
            <w:tcW w:w="3400" w:type="dxa"/>
          </w:tcPr>
          <w:p w14:paraId="3D48151C" w14:textId="77777777" w:rsidR="00064647" w:rsidRPr="00194D38" w:rsidRDefault="00455202" w:rsidP="00064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ENME 472** - Product &amp; Process Dev.</w:t>
            </w:r>
          </w:p>
        </w:tc>
        <w:tc>
          <w:tcPr>
            <w:tcW w:w="448" w:type="dxa"/>
          </w:tcPr>
          <w:p w14:paraId="115EA6DF" w14:textId="77777777" w:rsidR="00064647" w:rsidRPr="00194D38" w:rsidRDefault="00455202" w:rsidP="00064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14:paraId="7734685D" w14:textId="77777777" w:rsidR="00064647" w:rsidRPr="00194D38" w:rsidRDefault="00455202" w:rsidP="00064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14:paraId="3094B032" w14:textId="77777777" w:rsidR="00064647" w:rsidRPr="00194D38" w:rsidRDefault="00064647" w:rsidP="00064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5338441B" w14:textId="77777777" w:rsidR="00064647" w:rsidRPr="00194D38" w:rsidRDefault="00064647" w:rsidP="00064647">
            <w:pPr>
              <w:jc w:val="center"/>
              <w:rPr>
                <w:sz w:val="20"/>
                <w:szCs w:val="20"/>
              </w:rPr>
            </w:pPr>
          </w:p>
        </w:tc>
      </w:tr>
      <w:tr w:rsidR="00102170" w14:paraId="761D043A" w14:textId="77777777" w:rsidTr="001772E0">
        <w:tc>
          <w:tcPr>
            <w:tcW w:w="3400" w:type="dxa"/>
          </w:tcPr>
          <w:p w14:paraId="119F5059" w14:textId="77777777" w:rsidR="00102170" w:rsidRPr="00194D38" w:rsidRDefault="00455202" w:rsidP="001021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</w:t>
            </w:r>
            <w:r w:rsidR="00D675CB">
              <w:rPr>
                <w:sz w:val="20"/>
                <w:szCs w:val="20"/>
              </w:rPr>
              <w:t>-ME Technical Elective (1 of 2)</w:t>
            </w:r>
          </w:p>
        </w:tc>
        <w:tc>
          <w:tcPr>
            <w:tcW w:w="448" w:type="dxa"/>
          </w:tcPr>
          <w:p w14:paraId="27DA2114" w14:textId="77777777" w:rsidR="00102170" w:rsidRPr="00194D38" w:rsidRDefault="00D675CB" w:rsidP="001021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14:paraId="7633BF53" w14:textId="77777777" w:rsidR="00102170" w:rsidRPr="00194D38" w:rsidRDefault="00D675CB" w:rsidP="001021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14:paraId="3A3FC2CC" w14:textId="77777777" w:rsidR="00102170" w:rsidRPr="00194D38" w:rsidRDefault="00102170" w:rsidP="001021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3B20D876" w14:textId="77777777" w:rsidR="00102170" w:rsidRPr="00194D38" w:rsidRDefault="00102170" w:rsidP="00102170">
            <w:pPr>
              <w:jc w:val="center"/>
              <w:rPr>
                <w:sz w:val="20"/>
                <w:szCs w:val="20"/>
              </w:rPr>
            </w:pPr>
          </w:p>
        </w:tc>
      </w:tr>
      <w:tr w:rsidR="00B92391" w14:paraId="7EB7286B" w14:textId="77777777" w:rsidTr="001772E0">
        <w:tc>
          <w:tcPr>
            <w:tcW w:w="3400" w:type="dxa"/>
          </w:tcPr>
          <w:p w14:paraId="52380B59" w14:textId="77777777" w:rsidR="00B92391" w:rsidRPr="00194D38" w:rsidRDefault="00D675CB" w:rsidP="00B923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Non-ME Technical Elective (2 of 2)</w:t>
            </w:r>
          </w:p>
        </w:tc>
        <w:tc>
          <w:tcPr>
            <w:tcW w:w="448" w:type="dxa"/>
          </w:tcPr>
          <w:p w14:paraId="4B182CEC" w14:textId="77777777" w:rsidR="00B92391" w:rsidRPr="00194D38" w:rsidRDefault="00D675CB" w:rsidP="00B923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14:paraId="79804088" w14:textId="77777777" w:rsidR="00B92391" w:rsidRPr="00194D38" w:rsidRDefault="00D675CB" w:rsidP="00B923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14:paraId="4838A9B3" w14:textId="77777777" w:rsidR="00B92391" w:rsidRPr="00194D38" w:rsidRDefault="00B92391" w:rsidP="00B923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40D32174" w14:textId="77777777" w:rsidR="00B92391" w:rsidRPr="00194D38" w:rsidRDefault="00B92391" w:rsidP="00B92391">
            <w:pPr>
              <w:jc w:val="center"/>
              <w:rPr>
                <w:sz w:val="20"/>
                <w:szCs w:val="20"/>
              </w:rPr>
            </w:pPr>
          </w:p>
        </w:tc>
      </w:tr>
      <w:tr w:rsidR="00E25042" w14:paraId="4E217DFE" w14:textId="77777777" w:rsidTr="001772E0">
        <w:tc>
          <w:tcPr>
            <w:tcW w:w="3400" w:type="dxa"/>
          </w:tcPr>
          <w:p w14:paraId="53968370" w14:textId="77777777" w:rsidR="00E25042" w:rsidRPr="00194D38" w:rsidRDefault="00E25042" w:rsidP="00E250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Fine &amp; Performing Arts</w:t>
            </w:r>
          </w:p>
        </w:tc>
        <w:tc>
          <w:tcPr>
            <w:tcW w:w="448" w:type="dxa"/>
          </w:tcPr>
          <w:p w14:paraId="503D2F30" w14:textId="77777777" w:rsidR="00E25042" w:rsidRPr="00194D38" w:rsidRDefault="00E25042" w:rsidP="00E250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14:paraId="56481390" w14:textId="77777777" w:rsidR="00E25042" w:rsidRPr="00194D38" w:rsidRDefault="00E25042" w:rsidP="00E250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26234DF6" w14:textId="77777777" w:rsidR="00E25042" w:rsidRPr="00194D38" w:rsidRDefault="00E25042" w:rsidP="00E250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33729742" w14:textId="77777777" w:rsidR="00E25042" w:rsidRPr="00194D38" w:rsidRDefault="00E25042" w:rsidP="00E250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</w:tr>
      <w:tr w:rsidR="00246538" w14:paraId="6E215D8F" w14:textId="77777777" w:rsidTr="001772E0">
        <w:tc>
          <w:tcPr>
            <w:tcW w:w="3400" w:type="dxa"/>
          </w:tcPr>
          <w:p w14:paraId="75EB49E5" w14:textId="77777777" w:rsidR="00246538" w:rsidRPr="00194D38" w:rsidRDefault="00246538" w:rsidP="002465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Identity &amp; Difference</w:t>
            </w:r>
          </w:p>
        </w:tc>
        <w:tc>
          <w:tcPr>
            <w:tcW w:w="448" w:type="dxa"/>
          </w:tcPr>
          <w:p w14:paraId="5E7EC11D" w14:textId="77777777" w:rsidR="00246538" w:rsidRPr="00194D38" w:rsidRDefault="00246538" w:rsidP="002465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14:paraId="3FC3572B" w14:textId="77777777" w:rsidR="00246538" w:rsidRPr="00194D38" w:rsidRDefault="00246538" w:rsidP="002465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43F3DA19" w14:textId="77777777" w:rsidR="00246538" w:rsidRPr="00194D38" w:rsidRDefault="00246538" w:rsidP="002465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7D02C3E0" w14:textId="77777777" w:rsidR="00246538" w:rsidRPr="00194D38" w:rsidRDefault="00246538" w:rsidP="002465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</w:p>
        </w:tc>
      </w:tr>
      <w:tr w:rsidR="00246538" w14:paraId="5718FA2C" w14:textId="77777777" w:rsidTr="001772E0">
        <w:tc>
          <w:tcPr>
            <w:tcW w:w="3400" w:type="dxa"/>
          </w:tcPr>
          <w:p w14:paraId="110F3A74" w14:textId="77777777" w:rsidR="00246538" w:rsidRPr="00194D38" w:rsidRDefault="00246538" w:rsidP="00246538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8" w:type="dxa"/>
          </w:tcPr>
          <w:p w14:paraId="10421F3A" w14:textId="77777777" w:rsidR="00246538" w:rsidRPr="00194D38" w:rsidRDefault="00246538" w:rsidP="002465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675CB">
              <w:rPr>
                <w:sz w:val="20"/>
                <w:szCs w:val="20"/>
              </w:rPr>
              <w:t>8</w:t>
            </w:r>
          </w:p>
        </w:tc>
        <w:tc>
          <w:tcPr>
            <w:tcW w:w="1398" w:type="dxa"/>
            <w:gridSpan w:val="3"/>
            <w:shd w:val="clear" w:color="auto" w:fill="000000" w:themeFill="text1"/>
          </w:tcPr>
          <w:p w14:paraId="53B4B88E" w14:textId="77777777" w:rsidR="00246538" w:rsidRPr="00194D38" w:rsidRDefault="00246538" w:rsidP="00246538">
            <w:pPr>
              <w:jc w:val="center"/>
              <w:rPr>
                <w:sz w:val="20"/>
                <w:szCs w:val="20"/>
              </w:rPr>
            </w:pPr>
          </w:p>
        </w:tc>
      </w:tr>
    </w:tbl>
    <w:p w14:paraId="74425AF9" w14:textId="77777777" w:rsidR="00026039" w:rsidRDefault="00026039" w:rsidP="00026039">
      <w:pPr>
        <w:sectPr w:rsidR="00026039" w:rsidSect="00026039">
          <w:type w:val="continuous"/>
          <w:pgSz w:w="12240" w:h="15840"/>
          <w:pgMar w:top="720" w:right="720" w:bottom="720" w:left="720" w:header="720" w:footer="720" w:gutter="0"/>
          <w:cols w:num="2" w:space="288"/>
          <w:docGrid w:linePitch="360"/>
        </w:sectPr>
      </w:pPr>
    </w:p>
    <w:p w14:paraId="30A8FF5D" w14:textId="648795AF" w:rsidR="00194D38" w:rsidRPr="00026039" w:rsidRDefault="00026039" w:rsidP="00026039">
      <w:r w:rsidRPr="00026039">
        <w:rPr>
          <w:b/>
        </w:rPr>
        <w:t>Updated by</w:t>
      </w:r>
      <w:r>
        <w:rPr>
          <w:b/>
        </w:rPr>
        <w:t>/date</w:t>
      </w:r>
      <w:r w:rsidRPr="00026039">
        <w:rPr>
          <w:b/>
        </w:rPr>
        <w:t>:</w:t>
      </w:r>
      <w:r>
        <w:t xml:space="preserve">  </w:t>
      </w:r>
      <w:r w:rsidR="00791A51">
        <w:t>Dr. Eric</w:t>
      </w:r>
      <w:r w:rsidR="00AB69C0">
        <w:t xml:space="preserve"> Moore, Physics &amp; Engineering, 5</w:t>
      </w:r>
      <w:r w:rsidR="00791A51">
        <w:t>/</w:t>
      </w:r>
      <w:r w:rsidR="00AB69C0">
        <w:t>13</w:t>
      </w:r>
      <w:r w:rsidR="002954A0">
        <w:t>/2019</w:t>
      </w:r>
      <w:r>
        <w:tab/>
      </w:r>
      <w:r>
        <w:tab/>
      </w:r>
      <w:r>
        <w:tab/>
      </w:r>
      <w:r>
        <w:tab/>
      </w:r>
      <w:r w:rsidRPr="00026039">
        <w:rPr>
          <w:b/>
        </w:rPr>
        <w:t>Total Credits:</w:t>
      </w:r>
      <w:r>
        <w:rPr>
          <w:b/>
        </w:rPr>
        <w:t xml:space="preserve"> </w:t>
      </w:r>
      <w:r w:rsidR="00791A51">
        <w:t>1</w:t>
      </w:r>
      <w:r w:rsidR="00000D73">
        <w:t>3</w:t>
      </w:r>
      <w:r w:rsidR="002954A0">
        <w:t>3</w:t>
      </w:r>
    </w:p>
    <w:sectPr w:rsidR="00194D38" w:rsidRPr="00026039" w:rsidSect="00026039">
      <w:type w:val="continuous"/>
      <w:pgSz w:w="12240" w:h="15840"/>
      <w:pgMar w:top="720" w:right="720" w:bottom="720" w:left="720" w:header="720" w:footer="720" w:gutter="0"/>
      <w:cols w:sep="1" w:space="28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67B"/>
    <w:rsid w:val="00000D73"/>
    <w:rsid w:val="00026039"/>
    <w:rsid w:val="00064647"/>
    <w:rsid w:val="000948B6"/>
    <w:rsid w:val="000A6D41"/>
    <w:rsid w:val="000C4FF3"/>
    <w:rsid w:val="000D0B3E"/>
    <w:rsid w:val="00102170"/>
    <w:rsid w:val="001772E0"/>
    <w:rsid w:val="00182FD9"/>
    <w:rsid w:val="00194D38"/>
    <w:rsid w:val="001C176A"/>
    <w:rsid w:val="001E7981"/>
    <w:rsid w:val="00200251"/>
    <w:rsid w:val="00211A57"/>
    <w:rsid w:val="00243B04"/>
    <w:rsid w:val="00246538"/>
    <w:rsid w:val="002954A0"/>
    <w:rsid w:val="002A1EA9"/>
    <w:rsid w:val="002A201D"/>
    <w:rsid w:val="002F5FE0"/>
    <w:rsid w:val="003F66CA"/>
    <w:rsid w:val="00455202"/>
    <w:rsid w:val="00466E0F"/>
    <w:rsid w:val="00470F88"/>
    <w:rsid w:val="005976A4"/>
    <w:rsid w:val="005C38F5"/>
    <w:rsid w:val="0061067B"/>
    <w:rsid w:val="006C4F49"/>
    <w:rsid w:val="006C75D3"/>
    <w:rsid w:val="006E19E7"/>
    <w:rsid w:val="00731830"/>
    <w:rsid w:val="00791A51"/>
    <w:rsid w:val="0079301B"/>
    <w:rsid w:val="007E5ED2"/>
    <w:rsid w:val="008000B5"/>
    <w:rsid w:val="008168B9"/>
    <w:rsid w:val="008A6A43"/>
    <w:rsid w:val="0093376B"/>
    <w:rsid w:val="0097097D"/>
    <w:rsid w:val="00972714"/>
    <w:rsid w:val="0099075D"/>
    <w:rsid w:val="009D1FB0"/>
    <w:rsid w:val="009F7E1E"/>
    <w:rsid w:val="00A136D9"/>
    <w:rsid w:val="00A85344"/>
    <w:rsid w:val="00A90845"/>
    <w:rsid w:val="00AA7BA1"/>
    <w:rsid w:val="00AB69C0"/>
    <w:rsid w:val="00AC361F"/>
    <w:rsid w:val="00AC79A3"/>
    <w:rsid w:val="00AF6CAB"/>
    <w:rsid w:val="00B92391"/>
    <w:rsid w:val="00BD13E1"/>
    <w:rsid w:val="00C21F23"/>
    <w:rsid w:val="00C600DE"/>
    <w:rsid w:val="00D675CB"/>
    <w:rsid w:val="00DB442E"/>
    <w:rsid w:val="00DB7D7E"/>
    <w:rsid w:val="00E25042"/>
    <w:rsid w:val="00EC783A"/>
    <w:rsid w:val="00ED0D06"/>
    <w:rsid w:val="00F2699B"/>
    <w:rsid w:val="00F57B10"/>
    <w:rsid w:val="00F63A71"/>
    <w:rsid w:val="00F932BC"/>
    <w:rsid w:val="00FD5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01F1DF"/>
  <w15:chartTrackingRefBased/>
  <w15:docId w15:val="{1BEC6B62-13FE-4581-BABB-83B9D45A0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4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60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0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ENGR_Mechanical_5.19</Template>
  <TotalTime>0</TotalTime>
  <Pages>1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Frostburg State University</Company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ejmoore</dc:creator>
  <cp:keywords/>
  <dc:description/>
  <cp:lastModifiedBy>Keith E Davidson</cp:lastModifiedBy>
  <cp:revision>2</cp:revision>
  <cp:lastPrinted>2018-05-08T19:28:00Z</cp:lastPrinted>
  <dcterms:created xsi:type="dcterms:W3CDTF">2019-05-23T15:24:00Z</dcterms:created>
  <dcterms:modified xsi:type="dcterms:W3CDTF">2019-05-23T15:24:00Z</dcterms:modified>
</cp:coreProperties>
</file>