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725330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Ethnobotany</w:t>
      </w:r>
      <w:r w:rsidR="002F5FE0">
        <w:rPr>
          <w:b/>
          <w:sz w:val="24"/>
        </w:rPr>
        <w:br/>
      </w:r>
      <w:r w:rsidR="002F5FE0">
        <w:t>201</w:t>
      </w:r>
      <w:r w:rsidR="000913E1">
        <w:t>9</w:t>
      </w:r>
      <w:r w:rsidR="002F5FE0">
        <w:t>-20</w:t>
      </w:r>
      <w:r w:rsidR="000913E1">
        <w:t>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306096">
        <w:trPr>
          <w:cantSplit/>
          <w:trHeight w:val="773"/>
        </w:trPr>
        <w:tc>
          <w:tcPr>
            <w:tcW w:w="3409" w:type="dxa"/>
          </w:tcPr>
          <w:p w:rsidR="00194D38" w:rsidRPr="00194D38" w:rsidRDefault="00306096" w:rsidP="00306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06096">
        <w:tc>
          <w:tcPr>
            <w:tcW w:w="3409" w:type="dxa"/>
          </w:tcPr>
          <w:p w:rsidR="00194D38" w:rsidRPr="00194D38" w:rsidRDefault="003060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128* – Intro to Ethnobotany</w:t>
            </w:r>
          </w:p>
        </w:tc>
        <w:tc>
          <w:tcPr>
            <w:tcW w:w="442" w:type="dxa"/>
          </w:tcPr>
          <w:p w:rsidR="00194D38" w:rsidRPr="00194D38" w:rsidRDefault="00306096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194D38" w:rsidRPr="00194D38" w:rsidRDefault="00306096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306096" w:rsidTr="00306096">
        <w:tc>
          <w:tcPr>
            <w:tcW w:w="3409" w:type="dxa"/>
          </w:tcPr>
          <w:p w:rsidR="00306096" w:rsidRPr="00194D38" w:rsidRDefault="00306096" w:rsidP="00306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06096" w:rsidTr="00306096">
        <w:tc>
          <w:tcPr>
            <w:tcW w:w="3409" w:type="dxa"/>
          </w:tcPr>
          <w:p w:rsidR="00306096" w:rsidRPr="00194D38" w:rsidRDefault="00306096" w:rsidP="00306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 or CHEM 150</w:t>
            </w: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06096" w:rsidTr="00306096">
        <w:tc>
          <w:tcPr>
            <w:tcW w:w="3409" w:type="dxa"/>
          </w:tcPr>
          <w:p w:rsidR="00306096" w:rsidRPr="00194D38" w:rsidRDefault="00306096" w:rsidP="00306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 or above</w:t>
            </w: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</w:tr>
      <w:tr w:rsidR="00306096" w:rsidTr="00306096">
        <w:tc>
          <w:tcPr>
            <w:tcW w:w="3409" w:type="dxa"/>
          </w:tcPr>
          <w:p w:rsidR="00306096" w:rsidRPr="00194D38" w:rsidRDefault="00306096" w:rsidP="00306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</w:tr>
      <w:tr w:rsidR="00306096" w:rsidTr="00306096">
        <w:tc>
          <w:tcPr>
            <w:tcW w:w="3409" w:type="dxa"/>
          </w:tcPr>
          <w:p w:rsidR="00306096" w:rsidRPr="00194D38" w:rsidRDefault="00306096" w:rsidP="003060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</w:tr>
      <w:tr w:rsidR="00306096" w:rsidTr="00306096">
        <w:tc>
          <w:tcPr>
            <w:tcW w:w="3409" w:type="dxa"/>
          </w:tcPr>
          <w:p w:rsidR="00306096" w:rsidRPr="00194D38" w:rsidRDefault="00306096" w:rsidP="0030609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306096">
        <w:trPr>
          <w:cantSplit/>
          <w:trHeight w:val="773"/>
        </w:trPr>
        <w:tc>
          <w:tcPr>
            <w:tcW w:w="3409" w:type="dxa"/>
          </w:tcPr>
          <w:p w:rsidR="002B5391" w:rsidRPr="00194D38" w:rsidRDefault="002B5391" w:rsidP="00306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is offered variably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67C5C" w:rsidTr="00306096">
        <w:tc>
          <w:tcPr>
            <w:tcW w:w="3409" w:type="dxa"/>
          </w:tcPr>
          <w:p w:rsidR="00D67C5C" w:rsidRPr="00194D38" w:rsidRDefault="00D67C5C" w:rsidP="00D6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– Physical Geography</w:t>
            </w:r>
          </w:p>
        </w:tc>
        <w:tc>
          <w:tcPr>
            <w:tcW w:w="442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67C5C" w:rsidTr="00306096">
        <w:tc>
          <w:tcPr>
            <w:tcW w:w="3409" w:type="dxa"/>
          </w:tcPr>
          <w:p w:rsidR="00D67C5C" w:rsidRPr="00194D38" w:rsidRDefault="00D67C5C" w:rsidP="00D6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67C5C" w:rsidTr="00306096">
        <w:tc>
          <w:tcPr>
            <w:tcW w:w="3409" w:type="dxa"/>
          </w:tcPr>
          <w:p w:rsidR="00D67C5C" w:rsidRPr="00194D38" w:rsidRDefault="00D67C5C" w:rsidP="00D6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and Performing Arts</w:t>
            </w:r>
          </w:p>
        </w:tc>
        <w:tc>
          <w:tcPr>
            <w:tcW w:w="442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D67C5C" w:rsidTr="00306096">
        <w:tc>
          <w:tcPr>
            <w:tcW w:w="3409" w:type="dxa"/>
          </w:tcPr>
          <w:p w:rsidR="00D67C5C" w:rsidRPr="00194D38" w:rsidRDefault="00D67C5C" w:rsidP="00D6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</w:tr>
      <w:tr w:rsidR="00D67C5C" w:rsidTr="00306096">
        <w:tc>
          <w:tcPr>
            <w:tcW w:w="3409" w:type="dxa"/>
          </w:tcPr>
          <w:p w:rsidR="00D67C5C" w:rsidRPr="00194D38" w:rsidRDefault="00D67C5C" w:rsidP="00D6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67C5C" w:rsidTr="00306096">
        <w:tc>
          <w:tcPr>
            <w:tcW w:w="3409" w:type="dxa"/>
          </w:tcPr>
          <w:p w:rsidR="00D67C5C" w:rsidRPr="00194D38" w:rsidRDefault="00D67C5C" w:rsidP="00D67C5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</w:tr>
      <w:tr w:rsidR="00D67C5C" w:rsidTr="00306096">
        <w:tc>
          <w:tcPr>
            <w:tcW w:w="3409" w:type="dxa"/>
          </w:tcPr>
          <w:p w:rsidR="00D67C5C" w:rsidRPr="00194D38" w:rsidRDefault="00D67C5C" w:rsidP="00D67C5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10A5A">
        <w:trPr>
          <w:cantSplit/>
          <w:trHeight w:val="773"/>
        </w:trPr>
        <w:tc>
          <w:tcPr>
            <w:tcW w:w="3360" w:type="dxa"/>
          </w:tcPr>
          <w:p w:rsidR="00710A5A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853599" w:rsidRPr="00853599" w:rsidRDefault="00853599" w:rsidP="002B539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B5391" w:rsidTr="00710A5A">
        <w:tc>
          <w:tcPr>
            <w:tcW w:w="3360" w:type="dxa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405* - Dendrology</w:t>
            </w: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  <w:tr w:rsidR="002B5391" w:rsidTr="00710A5A">
        <w:tc>
          <w:tcPr>
            <w:tcW w:w="3360" w:type="dxa"/>
          </w:tcPr>
          <w:p w:rsidR="002B5391" w:rsidRPr="00194D38" w:rsidRDefault="002B5391" w:rsidP="00236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425</w:t>
            </w:r>
            <w:r w:rsidR="00236BD5" w:rsidRPr="00236BD5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- Forest Eco &amp; Conservation</w:t>
            </w: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  <w:tr w:rsidR="002B5391" w:rsidTr="00710A5A">
        <w:tc>
          <w:tcPr>
            <w:tcW w:w="3360" w:type="dxa"/>
          </w:tcPr>
          <w:p w:rsidR="002B5391" w:rsidRPr="00853599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D67C5C" w:rsidTr="00710A5A">
        <w:tc>
          <w:tcPr>
            <w:tcW w:w="3360" w:type="dxa"/>
          </w:tcPr>
          <w:p w:rsidR="00D67C5C" w:rsidRPr="00710A5A" w:rsidRDefault="00D67C5C" w:rsidP="00D6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350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Folklore of Appalachia</w:t>
            </w:r>
          </w:p>
        </w:tc>
        <w:tc>
          <w:tcPr>
            <w:tcW w:w="442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</w:tr>
      <w:tr w:rsidR="002B5391" w:rsidTr="00710A5A">
        <w:tc>
          <w:tcPr>
            <w:tcW w:w="3360" w:type="dxa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2B5391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710A5A">
        <w:tc>
          <w:tcPr>
            <w:tcW w:w="3360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710A5A">
        <w:tc>
          <w:tcPr>
            <w:tcW w:w="3360" w:type="dxa"/>
          </w:tcPr>
          <w:p w:rsidR="00D50894" w:rsidRPr="00853599" w:rsidRDefault="00D50894" w:rsidP="00D5089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710A5A">
        <w:tc>
          <w:tcPr>
            <w:tcW w:w="3360" w:type="dxa"/>
          </w:tcPr>
          <w:p w:rsidR="00D50894" w:rsidRPr="00194D38" w:rsidRDefault="00D50894" w:rsidP="00D5089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B2017">
        <w:trPr>
          <w:cantSplit/>
          <w:trHeight w:val="773"/>
        </w:trPr>
        <w:tc>
          <w:tcPr>
            <w:tcW w:w="3409" w:type="dxa"/>
          </w:tcPr>
          <w:p w:rsidR="002B5391" w:rsidRDefault="00D67C5C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 w:rsidR="002B5391">
              <w:rPr>
                <w:sz w:val="20"/>
                <w:szCs w:val="20"/>
              </w:rPr>
              <w:t>Fall Even Years Only</w:t>
            </w:r>
          </w:p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B5391" w:rsidTr="008B2017">
        <w:tc>
          <w:tcPr>
            <w:tcW w:w="3409" w:type="dxa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403</w:t>
            </w:r>
            <w:r w:rsidR="00D67C5C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- Plant Physiology</w:t>
            </w: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  <w:tr w:rsidR="002B5391" w:rsidTr="008B2017">
        <w:tc>
          <w:tcPr>
            <w:tcW w:w="3409" w:type="dxa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  <w:tr w:rsidR="002B5391" w:rsidTr="008B2017">
        <w:tc>
          <w:tcPr>
            <w:tcW w:w="3409" w:type="dxa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  <w:tr w:rsidR="002B5391" w:rsidTr="008B2017">
        <w:tc>
          <w:tcPr>
            <w:tcW w:w="3409" w:type="dxa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  <w:tr w:rsidR="002B5391" w:rsidTr="008B2017">
        <w:tc>
          <w:tcPr>
            <w:tcW w:w="3409" w:type="dxa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  <w:tr w:rsidR="002B5391" w:rsidTr="008B2017">
        <w:tc>
          <w:tcPr>
            <w:tcW w:w="3409" w:type="dxa"/>
          </w:tcPr>
          <w:p w:rsidR="002B5391" w:rsidRPr="00194D38" w:rsidRDefault="002B5391" w:rsidP="002B539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B5391" w:rsidRPr="00194D38" w:rsidRDefault="00D67C5C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06096">
        <w:trPr>
          <w:cantSplit/>
          <w:trHeight w:val="773"/>
        </w:trPr>
        <w:tc>
          <w:tcPr>
            <w:tcW w:w="336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06096">
        <w:tc>
          <w:tcPr>
            <w:tcW w:w="3360" w:type="dxa"/>
          </w:tcPr>
          <w:p w:rsidR="00026039" w:rsidRPr="00194D38" w:rsidRDefault="00306096" w:rsidP="0043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161 – Botany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06096" w:rsidTr="00306096">
        <w:tc>
          <w:tcPr>
            <w:tcW w:w="3360" w:type="dxa"/>
          </w:tcPr>
          <w:p w:rsidR="00306096" w:rsidRPr="00194D38" w:rsidRDefault="00306096" w:rsidP="00306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306096" w:rsidTr="00306096">
        <w:tc>
          <w:tcPr>
            <w:tcW w:w="3360" w:type="dxa"/>
          </w:tcPr>
          <w:p w:rsidR="00306096" w:rsidRPr="00194D38" w:rsidRDefault="00306096" w:rsidP="00306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or GEOG 110</w:t>
            </w: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06096" w:rsidTr="00306096">
        <w:tc>
          <w:tcPr>
            <w:tcW w:w="3360" w:type="dxa"/>
          </w:tcPr>
          <w:p w:rsidR="00306096" w:rsidRPr="00194D38" w:rsidRDefault="00306096" w:rsidP="00306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306096" w:rsidTr="00306096">
        <w:tc>
          <w:tcPr>
            <w:tcW w:w="3360" w:type="dxa"/>
          </w:tcPr>
          <w:p w:rsidR="00306096" w:rsidRPr="00194D38" w:rsidRDefault="00306096" w:rsidP="00306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 (SOCI 100)</w:t>
            </w: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06096" w:rsidTr="00306096">
        <w:tc>
          <w:tcPr>
            <w:tcW w:w="3360" w:type="dxa"/>
          </w:tcPr>
          <w:p w:rsidR="00306096" w:rsidRPr="00194D38" w:rsidRDefault="00306096" w:rsidP="003060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</w:tr>
      <w:tr w:rsidR="00306096" w:rsidTr="00306096">
        <w:tc>
          <w:tcPr>
            <w:tcW w:w="3360" w:type="dxa"/>
          </w:tcPr>
          <w:p w:rsidR="00306096" w:rsidRPr="00194D38" w:rsidRDefault="00306096" w:rsidP="0030609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306096" w:rsidRPr="00194D38" w:rsidRDefault="00306096" w:rsidP="003060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66"/>
        <w:gridCol w:w="376"/>
        <w:gridCol w:w="69"/>
        <w:gridCol w:w="396"/>
        <w:gridCol w:w="46"/>
        <w:gridCol w:w="419"/>
        <w:gridCol w:w="23"/>
        <w:gridCol w:w="442"/>
      </w:tblGrid>
      <w:tr w:rsidR="00026039" w:rsidTr="00757054">
        <w:tc>
          <w:tcPr>
            <w:tcW w:w="5246" w:type="dxa"/>
            <w:gridSpan w:val="9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6E0765">
        <w:trPr>
          <w:cantSplit/>
          <w:trHeight w:val="773"/>
        </w:trPr>
        <w:tc>
          <w:tcPr>
            <w:tcW w:w="3475" w:type="dxa"/>
            <w:gridSpan w:val="2"/>
          </w:tcPr>
          <w:p w:rsidR="002B5391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853599" w:rsidRPr="00853599" w:rsidRDefault="00853599" w:rsidP="008034AB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2B5391" w:rsidTr="006E0765">
        <w:tc>
          <w:tcPr>
            <w:tcW w:w="3475" w:type="dxa"/>
            <w:gridSpan w:val="2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340 – General Ecology</w:t>
            </w:r>
          </w:p>
        </w:tc>
        <w:tc>
          <w:tcPr>
            <w:tcW w:w="445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2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  <w:tr w:rsidR="002B5391" w:rsidTr="006E0765">
        <w:tc>
          <w:tcPr>
            <w:tcW w:w="3475" w:type="dxa"/>
            <w:gridSpan w:val="2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445** - Biogeography</w:t>
            </w:r>
          </w:p>
        </w:tc>
        <w:tc>
          <w:tcPr>
            <w:tcW w:w="445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</w:tr>
      <w:tr w:rsidR="002B5391" w:rsidTr="006E0765">
        <w:tc>
          <w:tcPr>
            <w:tcW w:w="3475" w:type="dxa"/>
            <w:gridSpan w:val="2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224 – Cultural Anthropology</w:t>
            </w:r>
          </w:p>
        </w:tc>
        <w:tc>
          <w:tcPr>
            <w:tcW w:w="445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2B5391" w:rsidTr="006E0765">
        <w:tc>
          <w:tcPr>
            <w:tcW w:w="3475" w:type="dxa"/>
            <w:gridSpan w:val="2"/>
          </w:tcPr>
          <w:p w:rsidR="002B5391" w:rsidRPr="00194D38" w:rsidRDefault="002B5391" w:rsidP="002B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5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gridSpan w:val="2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B5391" w:rsidRPr="00194D38" w:rsidRDefault="002B5391" w:rsidP="002B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67C5C" w:rsidTr="006E0765">
        <w:tc>
          <w:tcPr>
            <w:tcW w:w="3475" w:type="dxa"/>
            <w:gridSpan w:val="2"/>
          </w:tcPr>
          <w:p w:rsidR="00D67C5C" w:rsidRPr="00194D38" w:rsidRDefault="00D67C5C" w:rsidP="00D6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  <w:gridSpan w:val="2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  <w:gridSpan w:val="2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gridSpan w:val="2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</w:tr>
      <w:tr w:rsidR="00D67C5C" w:rsidTr="006E0765">
        <w:tc>
          <w:tcPr>
            <w:tcW w:w="3475" w:type="dxa"/>
            <w:gridSpan w:val="2"/>
          </w:tcPr>
          <w:p w:rsidR="00D67C5C" w:rsidRPr="00194D38" w:rsidRDefault="00D67C5C" w:rsidP="00D67C5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5" w:type="dxa"/>
            <w:gridSpan w:val="2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26" w:type="dxa"/>
            <w:gridSpan w:val="5"/>
            <w:shd w:val="clear" w:color="auto" w:fill="000000" w:themeFill="text1"/>
          </w:tcPr>
          <w:p w:rsidR="00D67C5C" w:rsidRPr="00194D38" w:rsidRDefault="00D67C5C" w:rsidP="00D67C5C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RPr="00710A5A" w:rsidTr="00CF6045">
        <w:tc>
          <w:tcPr>
            <w:tcW w:w="5246" w:type="dxa"/>
            <w:gridSpan w:val="9"/>
            <w:shd w:val="clear" w:color="auto" w:fill="E4002B"/>
          </w:tcPr>
          <w:p w:rsidR="00D50894" w:rsidRPr="00710A5A" w:rsidRDefault="00D50894" w:rsidP="00CF6045">
            <w:pPr>
              <w:jc w:val="center"/>
              <w:rPr>
                <w:b/>
                <w:sz w:val="20"/>
                <w:szCs w:val="20"/>
              </w:rPr>
            </w:pPr>
            <w:r w:rsidRPr="00D50894">
              <w:rPr>
                <w:b/>
                <w:color w:val="FFFFFF" w:themeColor="background1"/>
                <w:sz w:val="20"/>
              </w:rPr>
              <w:t>Summer Session (Odd Years)</w:t>
            </w:r>
          </w:p>
        </w:tc>
      </w:tr>
      <w:tr w:rsidR="00D50894" w:rsidTr="00CF6045">
        <w:tc>
          <w:tcPr>
            <w:tcW w:w="3409" w:type="dxa"/>
            <w:shd w:val="clear" w:color="auto" w:fill="auto"/>
          </w:tcPr>
          <w:p w:rsidR="00D50894" w:rsidRPr="00725330" w:rsidRDefault="00D50894" w:rsidP="00CF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460 – Field Experience in Forestry</w:t>
            </w:r>
          </w:p>
        </w:tc>
        <w:tc>
          <w:tcPr>
            <w:tcW w:w="442" w:type="dxa"/>
            <w:gridSpan w:val="2"/>
            <w:shd w:val="clear" w:color="auto" w:fill="auto"/>
          </w:tcPr>
          <w:p w:rsidR="00D50894" w:rsidRDefault="00D50894" w:rsidP="00CF6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D50894" w:rsidRDefault="00D50894" w:rsidP="00CF6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D50894" w:rsidRDefault="00D50894" w:rsidP="00CF6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D50894" w:rsidRDefault="00D50894" w:rsidP="00CF60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2B5391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:rsidTr="00FE0FB7">
        <w:trPr>
          <w:cantSplit/>
          <w:trHeight w:val="773"/>
        </w:trPr>
        <w:tc>
          <w:tcPr>
            <w:tcW w:w="3409" w:type="dxa"/>
          </w:tcPr>
          <w:p w:rsidR="00D50894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D50894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Spring Even Years Only</w:t>
            </w:r>
          </w:p>
          <w:p w:rsidR="00710A5A" w:rsidRPr="00710A5A" w:rsidRDefault="00710A5A" w:rsidP="00853599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0894" w:rsidTr="00FE0FB7">
        <w:tc>
          <w:tcPr>
            <w:tcW w:w="3409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409** – Plant Taxonomy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FE0FB7">
        <w:tc>
          <w:tcPr>
            <w:tcW w:w="3409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428</w:t>
            </w:r>
            <w:r>
              <w:rPr>
                <w:sz w:val="20"/>
                <w:szCs w:val="20"/>
                <w:vertAlign w:val="superscript"/>
              </w:rPr>
              <w:t>2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– Ethnographic Field Tech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FE0FB7">
        <w:tc>
          <w:tcPr>
            <w:tcW w:w="3409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RPr="00194D38" w:rsidTr="0022044A">
        <w:tc>
          <w:tcPr>
            <w:tcW w:w="3409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FE0FB7">
        <w:tc>
          <w:tcPr>
            <w:tcW w:w="3409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FE0FB7">
        <w:tc>
          <w:tcPr>
            <w:tcW w:w="3409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FE0FB7">
        <w:tc>
          <w:tcPr>
            <w:tcW w:w="3409" w:type="dxa"/>
          </w:tcPr>
          <w:p w:rsidR="00D50894" w:rsidRPr="00194D38" w:rsidRDefault="00D50894" w:rsidP="00D5089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10A5A">
        <w:trPr>
          <w:cantSplit/>
          <w:trHeight w:val="773"/>
        </w:trPr>
        <w:tc>
          <w:tcPr>
            <w:tcW w:w="3409" w:type="dxa"/>
          </w:tcPr>
          <w:p w:rsidR="00026039" w:rsidRPr="00194D38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Spring Odd Years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0894" w:rsidTr="00710A5A">
        <w:tc>
          <w:tcPr>
            <w:tcW w:w="3409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328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– Economic Botany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710A5A">
        <w:tc>
          <w:tcPr>
            <w:tcW w:w="3409" w:type="dxa"/>
          </w:tcPr>
          <w:p w:rsidR="00D50894" w:rsidRPr="00853599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313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- Plant Evolution &amp; Diversity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710A5A">
        <w:tc>
          <w:tcPr>
            <w:tcW w:w="3409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710A5A">
        <w:tc>
          <w:tcPr>
            <w:tcW w:w="3409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710A5A">
        <w:tc>
          <w:tcPr>
            <w:tcW w:w="3409" w:type="dxa"/>
          </w:tcPr>
          <w:p w:rsidR="00D50894" w:rsidRPr="00194D38" w:rsidRDefault="00D50894" w:rsidP="00D5089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  <w:tr w:rsidR="00D50894" w:rsidTr="00710A5A">
        <w:tc>
          <w:tcPr>
            <w:tcW w:w="3409" w:type="dxa"/>
          </w:tcPr>
          <w:p w:rsidR="00D50894" w:rsidRPr="00194D38" w:rsidRDefault="00D50894" w:rsidP="00D5089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50894" w:rsidRPr="00194D38" w:rsidRDefault="00D50894" w:rsidP="00D508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E0FB7">
        <w:t xml:space="preserve">Dr. </w:t>
      </w:r>
      <w:r w:rsidR="00236BD5">
        <w:t>Sunshine Brosi</w:t>
      </w:r>
      <w:r w:rsidR="00FE0FB7">
        <w:t>, Biology, 5/</w:t>
      </w:r>
      <w:r w:rsidR="008034AB">
        <w:t>13</w:t>
      </w:r>
      <w:r w:rsidR="00FE0FB7">
        <w:t>/201</w:t>
      </w:r>
      <w:r w:rsidR="008034AB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E0F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AB"/>
    <w:rsid w:val="00026039"/>
    <w:rsid w:val="000913E1"/>
    <w:rsid w:val="00194D38"/>
    <w:rsid w:val="001C176A"/>
    <w:rsid w:val="00236BD5"/>
    <w:rsid w:val="002A201D"/>
    <w:rsid w:val="002B5391"/>
    <w:rsid w:val="002F5FE0"/>
    <w:rsid w:val="00306096"/>
    <w:rsid w:val="00432ADB"/>
    <w:rsid w:val="005C38F5"/>
    <w:rsid w:val="00603897"/>
    <w:rsid w:val="00684CF6"/>
    <w:rsid w:val="006E0765"/>
    <w:rsid w:val="006F5AC0"/>
    <w:rsid w:val="00710A5A"/>
    <w:rsid w:val="00725330"/>
    <w:rsid w:val="007E5ED2"/>
    <w:rsid w:val="008034AB"/>
    <w:rsid w:val="00853599"/>
    <w:rsid w:val="008B2017"/>
    <w:rsid w:val="00A33BE1"/>
    <w:rsid w:val="00CF044C"/>
    <w:rsid w:val="00D50894"/>
    <w:rsid w:val="00D67C5C"/>
    <w:rsid w:val="00F83324"/>
    <w:rsid w:val="00F932BC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196B"/>
  <w15:chartTrackingRefBased/>
  <w15:docId w15:val="{C970779B-D8D4-45BE-ADB3-FFE70024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puthoff\OneDrive%20-%20Frostburg%20State%20University\Curriculum\2019%20preview%20advising%20notes%20and%202019%208%20semester%20plans\ETBO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ETBO_General_Date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dpputhoff</dc:creator>
  <cp:keywords/>
  <dc:description/>
  <cp:lastModifiedBy>Keith E Davidson</cp:lastModifiedBy>
  <cp:revision>2</cp:revision>
  <cp:lastPrinted>2018-05-08T19:28:00Z</cp:lastPrinted>
  <dcterms:created xsi:type="dcterms:W3CDTF">2019-05-22T16:16:00Z</dcterms:created>
  <dcterms:modified xsi:type="dcterms:W3CDTF">2019-05-22T16:16:00Z</dcterms:modified>
</cp:coreProperties>
</file>