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38" w:rsidRDefault="00BD012D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>Exercise &amp; Sport Science</w:t>
      </w:r>
      <w:r w:rsidR="001B544E">
        <w:rPr>
          <w:b/>
          <w:sz w:val="24"/>
        </w:rPr>
        <w:t xml:space="preserve"> – Pre-Physical Therapy Option</w:t>
      </w:r>
      <w:bookmarkStart w:id="0" w:name="_GoBack"/>
      <w:bookmarkEnd w:id="0"/>
      <w:r w:rsidR="002F5FE0">
        <w:rPr>
          <w:b/>
          <w:sz w:val="24"/>
        </w:rPr>
        <w:br/>
      </w:r>
      <w:r w:rsidR="0003249C">
        <w:t>2019 – 2021 Undergraduate Catalog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194D38" w:rsidTr="00194D38">
        <w:tc>
          <w:tcPr>
            <w:tcW w:w="5246" w:type="dxa"/>
            <w:gridSpan w:val="5"/>
            <w:shd w:val="clear" w:color="auto" w:fill="E4002B"/>
          </w:tcPr>
          <w:p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:rsidTr="00A60FE2">
        <w:trPr>
          <w:cantSplit/>
          <w:trHeight w:val="773"/>
        </w:trPr>
        <w:tc>
          <w:tcPr>
            <w:tcW w:w="3360" w:type="dxa"/>
          </w:tcPr>
          <w:p w:rsidR="00194D38" w:rsidRPr="00CA3BF2" w:rsidRDefault="00935044" w:rsidP="009013B2">
            <w:pPr>
              <w:rPr>
                <w:i/>
                <w:sz w:val="20"/>
                <w:szCs w:val="20"/>
              </w:rPr>
            </w:pPr>
            <w:r>
              <w:rPr>
                <w:i/>
                <w:sz w:val="14"/>
                <w:szCs w:val="20"/>
              </w:rPr>
              <w:t xml:space="preserve">Note: Courses </w:t>
            </w:r>
            <w:r w:rsidR="00CA3BF2" w:rsidRPr="00CA3BF2">
              <w:rPr>
                <w:i/>
                <w:sz w:val="14"/>
                <w:szCs w:val="20"/>
              </w:rPr>
              <w:t xml:space="preserve">checked in the major column </w:t>
            </w:r>
            <w:r w:rsidR="009013B2">
              <w:rPr>
                <w:i/>
                <w:sz w:val="14"/>
                <w:szCs w:val="20"/>
              </w:rPr>
              <w:t>require a grade of C or better.</w:t>
            </w:r>
          </w:p>
        </w:tc>
        <w:tc>
          <w:tcPr>
            <w:tcW w:w="442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A60FE2">
        <w:tc>
          <w:tcPr>
            <w:tcW w:w="3360" w:type="dxa"/>
          </w:tcPr>
          <w:p w:rsidR="00194D38" w:rsidRPr="00194D38" w:rsidRDefault="00BD012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149 – General Biology</w:t>
            </w:r>
          </w:p>
        </w:tc>
        <w:tc>
          <w:tcPr>
            <w:tcW w:w="442" w:type="dxa"/>
          </w:tcPr>
          <w:p w:rsidR="00194D38" w:rsidRPr="00194D38" w:rsidRDefault="00BD012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4" w:type="dxa"/>
          </w:tcPr>
          <w:p w:rsidR="00194D38" w:rsidRPr="00194D38" w:rsidRDefault="005F3D0F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194D38" w:rsidRPr="00194D38" w:rsidRDefault="00BD012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026039" w:rsidTr="00A60FE2">
        <w:tc>
          <w:tcPr>
            <w:tcW w:w="3360" w:type="dxa"/>
          </w:tcPr>
          <w:p w:rsidR="00194D38" w:rsidRPr="00194D38" w:rsidRDefault="00BD012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442" w:type="dxa"/>
          </w:tcPr>
          <w:p w:rsidR="00194D38" w:rsidRPr="00194D38" w:rsidRDefault="00BD012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194D38" w:rsidRPr="00194D38" w:rsidRDefault="00BD012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026039" w:rsidTr="00A60FE2">
        <w:tc>
          <w:tcPr>
            <w:tcW w:w="3360" w:type="dxa"/>
          </w:tcPr>
          <w:p w:rsidR="00194D38" w:rsidRPr="00194D38" w:rsidRDefault="00BD012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EXSS 103 – Foundations of EXSS</w:t>
            </w:r>
          </w:p>
        </w:tc>
        <w:tc>
          <w:tcPr>
            <w:tcW w:w="442" w:type="dxa"/>
          </w:tcPr>
          <w:p w:rsidR="00194D38" w:rsidRPr="00194D38" w:rsidRDefault="00BD012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194D38" w:rsidRPr="00194D38" w:rsidRDefault="00BD012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A60FE2">
        <w:tc>
          <w:tcPr>
            <w:tcW w:w="3360" w:type="dxa"/>
          </w:tcPr>
          <w:p w:rsidR="00194D38" w:rsidRPr="00194D38" w:rsidRDefault="00BD012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EXSS 175 –</w:t>
            </w:r>
            <w:r w:rsidR="00103263">
              <w:rPr>
                <w:sz w:val="20"/>
                <w:szCs w:val="20"/>
              </w:rPr>
              <w:t xml:space="preserve"> Found.</w:t>
            </w:r>
            <w:r>
              <w:rPr>
                <w:sz w:val="20"/>
                <w:szCs w:val="20"/>
              </w:rPr>
              <w:t xml:space="preserve"> Resistance Training</w:t>
            </w:r>
          </w:p>
        </w:tc>
        <w:tc>
          <w:tcPr>
            <w:tcW w:w="442" w:type="dxa"/>
          </w:tcPr>
          <w:p w:rsidR="00194D38" w:rsidRPr="00194D38" w:rsidRDefault="00BD012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4" w:type="dxa"/>
          </w:tcPr>
          <w:p w:rsidR="00194D38" w:rsidRPr="00194D38" w:rsidRDefault="00BD012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D90297" w:rsidTr="00A60FE2">
        <w:tc>
          <w:tcPr>
            <w:tcW w:w="3360" w:type="dxa"/>
          </w:tcPr>
          <w:p w:rsidR="00D90297" w:rsidRPr="00194D38" w:rsidRDefault="00D90297" w:rsidP="00D9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442" w:type="dxa"/>
          </w:tcPr>
          <w:p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D90297" w:rsidTr="00A60FE2">
        <w:tc>
          <w:tcPr>
            <w:tcW w:w="3360" w:type="dxa"/>
          </w:tcPr>
          <w:p w:rsidR="00D90297" w:rsidRPr="00194D38" w:rsidRDefault="00D90297" w:rsidP="00D9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442" w:type="dxa"/>
          </w:tcPr>
          <w:p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4" w:type="dxa"/>
          </w:tcPr>
          <w:p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</w:p>
        </w:tc>
      </w:tr>
      <w:tr w:rsidR="00D90297" w:rsidTr="00A60FE2">
        <w:tc>
          <w:tcPr>
            <w:tcW w:w="3360" w:type="dxa"/>
          </w:tcPr>
          <w:p w:rsidR="00D90297" w:rsidRPr="00194D38" w:rsidRDefault="00D90297" w:rsidP="00D90297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4" w:type="dxa"/>
            <w:gridSpan w:val="3"/>
            <w:shd w:val="clear" w:color="auto" w:fill="000000" w:themeFill="text1"/>
          </w:tcPr>
          <w:p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A60FE2">
        <w:trPr>
          <w:cantSplit/>
          <w:trHeight w:val="773"/>
        </w:trPr>
        <w:tc>
          <w:tcPr>
            <w:tcW w:w="3409" w:type="dxa"/>
          </w:tcPr>
          <w:p w:rsidR="00026039" w:rsidRDefault="00103263" w:rsidP="00103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  <w:p w:rsidR="00CA3BF2" w:rsidRPr="00103263" w:rsidRDefault="00935044" w:rsidP="009013B2">
            <w:pPr>
              <w:rPr>
                <w:sz w:val="20"/>
                <w:szCs w:val="20"/>
              </w:rPr>
            </w:pPr>
            <w:r>
              <w:rPr>
                <w:i/>
                <w:sz w:val="14"/>
                <w:szCs w:val="20"/>
              </w:rPr>
              <w:t xml:space="preserve">Note: Courses </w:t>
            </w:r>
            <w:r w:rsidR="00CA3BF2" w:rsidRPr="00CA3BF2">
              <w:rPr>
                <w:i/>
                <w:sz w:val="14"/>
                <w:szCs w:val="20"/>
              </w:rPr>
              <w:t xml:space="preserve">checked in the major column </w:t>
            </w:r>
            <w:r w:rsidR="009013B2">
              <w:rPr>
                <w:i/>
                <w:sz w:val="14"/>
                <w:szCs w:val="20"/>
              </w:rPr>
              <w:t>require a grade of C or better.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A60FE2">
        <w:tc>
          <w:tcPr>
            <w:tcW w:w="3409" w:type="dxa"/>
          </w:tcPr>
          <w:p w:rsidR="00026039" w:rsidRPr="00194D38" w:rsidRDefault="0010326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321* - Anatomy &amp; Physiology I</w:t>
            </w:r>
          </w:p>
        </w:tc>
        <w:tc>
          <w:tcPr>
            <w:tcW w:w="442" w:type="dxa"/>
          </w:tcPr>
          <w:p w:rsidR="00026039" w:rsidRPr="00194D38" w:rsidRDefault="0010326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026039" w:rsidRPr="00194D38" w:rsidRDefault="005F3D0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A60FE2">
        <w:tc>
          <w:tcPr>
            <w:tcW w:w="3409" w:type="dxa"/>
          </w:tcPr>
          <w:p w:rsidR="00026039" w:rsidRPr="00194D38" w:rsidRDefault="0010326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EXSS 200 – Nutrition</w:t>
            </w:r>
          </w:p>
        </w:tc>
        <w:tc>
          <w:tcPr>
            <w:tcW w:w="442" w:type="dxa"/>
          </w:tcPr>
          <w:p w:rsidR="00026039" w:rsidRPr="00194D38" w:rsidRDefault="0010326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10326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A60FE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D90297" w:rsidTr="00A60FE2">
        <w:tc>
          <w:tcPr>
            <w:tcW w:w="3409" w:type="dxa"/>
          </w:tcPr>
          <w:p w:rsidR="00D90297" w:rsidRPr="00194D38" w:rsidRDefault="00D90297" w:rsidP="00D9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119 – College Algebra</w:t>
            </w:r>
          </w:p>
        </w:tc>
        <w:tc>
          <w:tcPr>
            <w:tcW w:w="442" w:type="dxa"/>
          </w:tcPr>
          <w:p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</w:p>
        </w:tc>
      </w:tr>
      <w:tr w:rsidR="00D90297" w:rsidTr="00A60FE2">
        <w:tc>
          <w:tcPr>
            <w:tcW w:w="3409" w:type="dxa"/>
          </w:tcPr>
          <w:p w:rsidR="00D90297" w:rsidRPr="00194D38" w:rsidRDefault="00D90297" w:rsidP="00D9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442" w:type="dxa"/>
          </w:tcPr>
          <w:p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D90297" w:rsidTr="00A60FE2">
        <w:tc>
          <w:tcPr>
            <w:tcW w:w="3409" w:type="dxa"/>
          </w:tcPr>
          <w:p w:rsidR="00D90297" w:rsidRPr="00194D38" w:rsidRDefault="00D90297" w:rsidP="00D9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D90297" w:rsidTr="00A60FE2">
        <w:tc>
          <w:tcPr>
            <w:tcW w:w="3409" w:type="dxa"/>
          </w:tcPr>
          <w:p w:rsidR="00D90297" w:rsidRPr="00194D38" w:rsidRDefault="00D90297" w:rsidP="00D90297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</w:p>
        </w:tc>
      </w:tr>
      <w:tr w:rsidR="00D90297" w:rsidTr="00A60FE2">
        <w:tc>
          <w:tcPr>
            <w:tcW w:w="3409" w:type="dxa"/>
          </w:tcPr>
          <w:p w:rsidR="00D90297" w:rsidRPr="00194D38" w:rsidRDefault="00D90297" w:rsidP="00D90297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A60FE2">
        <w:trPr>
          <w:cantSplit/>
          <w:trHeight w:val="773"/>
        </w:trPr>
        <w:tc>
          <w:tcPr>
            <w:tcW w:w="3360" w:type="dxa"/>
          </w:tcPr>
          <w:p w:rsidR="00026039" w:rsidRPr="00194D38" w:rsidRDefault="00935044" w:rsidP="009013B2">
            <w:pPr>
              <w:rPr>
                <w:sz w:val="20"/>
                <w:szCs w:val="20"/>
              </w:rPr>
            </w:pPr>
            <w:r>
              <w:rPr>
                <w:i/>
                <w:sz w:val="14"/>
                <w:szCs w:val="20"/>
              </w:rPr>
              <w:t xml:space="preserve">Note: Courses </w:t>
            </w:r>
            <w:r w:rsidR="00CA3BF2" w:rsidRPr="00CA3BF2">
              <w:rPr>
                <w:i/>
                <w:sz w:val="14"/>
                <w:szCs w:val="20"/>
              </w:rPr>
              <w:t xml:space="preserve">checked in the major column require a grade of C or better. 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A60FE2">
        <w:tc>
          <w:tcPr>
            <w:tcW w:w="3360" w:type="dxa"/>
          </w:tcPr>
          <w:p w:rsidR="00026039" w:rsidRPr="00194D38" w:rsidRDefault="00722A1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3xx – Advanced Writing</w:t>
            </w:r>
          </w:p>
        </w:tc>
        <w:tc>
          <w:tcPr>
            <w:tcW w:w="442" w:type="dxa"/>
          </w:tcPr>
          <w:p w:rsidR="00026039" w:rsidRPr="00194D38" w:rsidRDefault="00722A1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722A1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026039" w:rsidTr="00A60FE2">
        <w:tc>
          <w:tcPr>
            <w:tcW w:w="3360" w:type="dxa"/>
          </w:tcPr>
          <w:p w:rsidR="00026039" w:rsidRPr="00194D38" w:rsidRDefault="00722A1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EXSS 303 – Biomechanics</w:t>
            </w:r>
          </w:p>
        </w:tc>
        <w:tc>
          <w:tcPr>
            <w:tcW w:w="442" w:type="dxa"/>
          </w:tcPr>
          <w:p w:rsidR="00026039" w:rsidRPr="00194D38" w:rsidRDefault="00722A1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026039" w:rsidRPr="00194D38" w:rsidRDefault="00722A1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A60FE2">
        <w:tc>
          <w:tcPr>
            <w:tcW w:w="3360" w:type="dxa"/>
          </w:tcPr>
          <w:p w:rsidR="00026039" w:rsidRPr="00194D38" w:rsidRDefault="00722A1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EXSS 341 – Psych of Physical Activity</w:t>
            </w:r>
          </w:p>
        </w:tc>
        <w:tc>
          <w:tcPr>
            <w:tcW w:w="442" w:type="dxa"/>
          </w:tcPr>
          <w:p w:rsidR="00026039" w:rsidRPr="00194D38" w:rsidRDefault="00722A1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026039" w:rsidRPr="00194D38" w:rsidRDefault="00722A1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A60FE2" w:rsidTr="00A60FE2">
        <w:tc>
          <w:tcPr>
            <w:tcW w:w="3360" w:type="dxa"/>
          </w:tcPr>
          <w:p w:rsidR="00A60FE2" w:rsidRPr="00194D38" w:rsidRDefault="00A60FE2" w:rsidP="00A6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 215 – General Physics I</w:t>
            </w:r>
          </w:p>
        </w:tc>
        <w:tc>
          <w:tcPr>
            <w:tcW w:w="442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4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A60FE2" w:rsidTr="00A60FE2">
        <w:tc>
          <w:tcPr>
            <w:tcW w:w="3360" w:type="dxa"/>
          </w:tcPr>
          <w:p w:rsidR="00A60FE2" w:rsidRPr="00194D38" w:rsidRDefault="00A60FE2" w:rsidP="00A6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&amp; Difference</w:t>
            </w:r>
          </w:p>
        </w:tc>
        <w:tc>
          <w:tcPr>
            <w:tcW w:w="442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A60FE2" w:rsidTr="00A60FE2">
        <w:tc>
          <w:tcPr>
            <w:tcW w:w="3360" w:type="dxa"/>
          </w:tcPr>
          <w:p w:rsidR="00A60FE2" w:rsidRPr="00194D38" w:rsidRDefault="00A60FE2" w:rsidP="00A60FE2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</w:p>
        </w:tc>
      </w:tr>
      <w:tr w:rsidR="00A60FE2" w:rsidTr="00A60FE2">
        <w:tc>
          <w:tcPr>
            <w:tcW w:w="3360" w:type="dxa"/>
          </w:tcPr>
          <w:p w:rsidR="00A60FE2" w:rsidRPr="00194D38" w:rsidRDefault="00A60FE2" w:rsidP="00A60FE2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4" w:type="dxa"/>
            <w:gridSpan w:val="3"/>
            <w:shd w:val="clear" w:color="auto" w:fill="000000" w:themeFill="text1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A60FE2">
        <w:trPr>
          <w:cantSplit/>
          <w:trHeight w:val="773"/>
        </w:trPr>
        <w:tc>
          <w:tcPr>
            <w:tcW w:w="3409" w:type="dxa"/>
          </w:tcPr>
          <w:p w:rsidR="00026039" w:rsidRPr="00194D38" w:rsidRDefault="00935044" w:rsidP="009013B2">
            <w:pPr>
              <w:rPr>
                <w:sz w:val="20"/>
                <w:szCs w:val="20"/>
              </w:rPr>
            </w:pPr>
            <w:r>
              <w:rPr>
                <w:i/>
                <w:sz w:val="14"/>
                <w:szCs w:val="20"/>
              </w:rPr>
              <w:t xml:space="preserve">Note: Courses </w:t>
            </w:r>
            <w:r w:rsidR="00CA3BF2" w:rsidRPr="00CA3BF2">
              <w:rPr>
                <w:i/>
                <w:sz w:val="14"/>
                <w:szCs w:val="20"/>
              </w:rPr>
              <w:t xml:space="preserve">checked in the major column </w:t>
            </w:r>
            <w:r w:rsidR="009013B2">
              <w:rPr>
                <w:i/>
                <w:sz w:val="14"/>
                <w:szCs w:val="20"/>
              </w:rPr>
              <w:t>require a grade of C or better.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A60FE2" w:rsidTr="00A60FE2">
        <w:tc>
          <w:tcPr>
            <w:tcW w:w="3409" w:type="dxa"/>
          </w:tcPr>
          <w:p w:rsidR="00A60FE2" w:rsidRPr="00194D38" w:rsidRDefault="00A60FE2" w:rsidP="00A6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202 – General Chemistry II</w:t>
            </w:r>
          </w:p>
        </w:tc>
        <w:tc>
          <w:tcPr>
            <w:tcW w:w="442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</w:p>
        </w:tc>
      </w:tr>
      <w:tr w:rsidR="00A60FE2" w:rsidTr="00A60FE2">
        <w:tc>
          <w:tcPr>
            <w:tcW w:w="3409" w:type="dxa"/>
          </w:tcPr>
          <w:p w:rsidR="00A60FE2" w:rsidRPr="00194D38" w:rsidRDefault="00A60FE2" w:rsidP="00A6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EXSS 410 – Advanced Strength Training</w:t>
            </w:r>
          </w:p>
        </w:tc>
        <w:tc>
          <w:tcPr>
            <w:tcW w:w="442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</w:p>
        </w:tc>
      </w:tr>
      <w:tr w:rsidR="00A60FE2" w:rsidTr="00A60FE2">
        <w:tc>
          <w:tcPr>
            <w:tcW w:w="3409" w:type="dxa"/>
          </w:tcPr>
          <w:p w:rsidR="00A60FE2" w:rsidRPr="00194D38" w:rsidRDefault="00A60FE2" w:rsidP="00A6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EXSS 411 – Evaluation &amp; Prescription</w:t>
            </w:r>
          </w:p>
        </w:tc>
        <w:tc>
          <w:tcPr>
            <w:tcW w:w="442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</w:p>
        </w:tc>
      </w:tr>
      <w:tr w:rsidR="00A60FE2" w:rsidTr="00A60FE2">
        <w:tc>
          <w:tcPr>
            <w:tcW w:w="3409" w:type="dxa"/>
          </w:tcPr>
          <w:p w:rsidR="00A60FE2" w:rsidRPr="00194D38" w:rsidRDefault="00A60FE2" w:rsidP="00A6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EXSS 482 – Field Experience</w:t>
            </w:r>
          </w:p>
        </w:tc>
        <w:tc>
          <w:tcPr>
            <w:tcW w:w="442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</w:p>
        </w:tc>
      </w:tr>
      <w:tr w:rsidR="00A60FE2" w:rsidTr="00A60FE2">
        <w:tc>
          <w:tcPr>
            <w:tcW w:w="3409" w:type="dxa"/>
          </w:tcPr>
          <w:p w:rsidR="00A60FE2" w:rsidRPr="00194D38" w:rsidRDefault="00A60FE2" w:rsidP="00A6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Technology Fluency Course</w:t>
            </w:r>
          </w:p>
        </w:tc>
        <w:tc>
          <w:tcPr>
            <w:tcW w:w="442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65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</w:p>
        </w:tc>
      </w:tr>
      <w:tr w:rsidR="00A60FE2" w:rsidTr="00A60FE2">
        <w:tc>
          <w:tcPr>
            <w:tcW w:w="3409" w:type="dxa"/>
          </w:tcPr>
          <w:p w:rsidR="00A60FE2" w:rsidRPr="00194D38" w:rsidRDefault="00A60FE2" w:rsidP="00A60FE2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</w:p>
        </w:tc>
      </w:tr>
      <w:tr w:rsidR="00A60FE2" w:rsidTr="00A60FE2">
        <w:tc>
          <w:tcPr>
            <w:tcW w:w="3409" w:type="dxa"/>
          </w:tcPr>
          <w:p w:rsidR="00A60FE2" w:rsidRPr="00194D38" w:rsidRDefault="00A60FE2" w:rsidP="00A60FE2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249C" w:rsidRPr="0003249C" w:rsidRDefault="0003249C" w:rsidP="00026039">
      <w:pPr>
        <w:rPr>
          <w:i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8"/>
        <w:gridCol w:w="442"/>
        <w:gridCol w:w="465"/>
        <w:gridCol w:w="465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A60FE2">
        <w:trPr>
          <w:cantSplit/>
          <w:trHeight w:val="773"/>
        </w:trPr>
        <w:tc>
          <w:tcPr>
            <w:tcW w:w="3358" w:type="dxa"/>
          </w:tcPr>
          <w:p w:rsidR="00D90297" w:rsidRPr="00D90297" w:rsidRDefault="00D90297" w:rsidP="009013B2">
            <w:pPr>
              <w:rPr>
                <w:sz w:val="20"/>
                <w:szCs w:val="20"/>
              </w:rPr>
            </w:pPr>
            <w:r w:rsidRPr="00D90297">
              <w:rPr>
                <w:sz w:val="20"/>
                <w:szCs w:val="20"/>
                <w:vertAlign w:val="superscript"/>
              </w:rPr>
              <w:t>1</w:t>
            </w:r>
            <w:r w:rsidRPr="00D90297">
              <w:rPr>
                <w:sz w:val="20"/>
                <w:szCs w:val="20"/>
              </w:rPr>
              <w:t>Recommended</w:t>
            </w:r>
            <w:r>
              <w:rPr>
                <w:sz w:val="20"/>
                <w:szCs w:val="20"/>
              </w:rPr>
              <w:t xml:space="preserve"> for PT School</w:t>
            </w:r>
          </w:p>
          <w:p w:rsidR="00D90297" w:rsidRPr="00D90297" w:rsidRDefault="00935044" w:rsidP="009013B2">
            <w:pPr>
              <w:rPr>
                <w:i/>
                <w:sz w:val="14"/>
                <w:szCs w:val="20"/>
              </w:rPr>
            </w:pPr>
            <w:r>
              <w:rPr>
                <w:i/>
                <w:sz w:val="14"/>
                <w:szCs w:val="20"/>
              </w:rPr>
              <w:t xml:space="preserve">Note: Courses </w:t>
            </w:r>
            <w:r w:rsidR="00CA3BF2" w:rsidRPr="00CA3BF2">
              <w:rPr>
                <w:i/>
                <w:sz w:val="14"/>
                <w:szCs w:val="20"/>
              </w:rPr>
              <w:t xml:space="preserve">checked in the major column require a grade of C or better. 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A60FE2">
        <w:tc>
          <w:tcPr>
            <w:tcW w:w="3358" w:type="dxa"/>
          </w:tcPr>
          <w:p w:rsidR="00026039" w:rsidRPr="00194D38" w:rsidRDefault="0010326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EXSS 115 – Group Exercise Instruction</w:t>
            </w:r>
          </w:p>
        </w:tc>
        <w:tc>
          <w:tcPr>
            <w:tcW w:w="442" w:type="dxa"/>
          </w:tcPr>
          <w:p w:rsidR="00026039" w:rsidRPr="00194D38" w:rsidRDefault="0010326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10326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A60FE2" w:rsidTr="00A60FE2">
        <w:tc>
          <w:tcPr>
            <w:tcW w:w="3358" w:type="dxa"/>
          </w:tcPr>
          <w:p w:rsidR="00A60FE2" w:rsidRPr="00D90297" w:rsidRDefault="00D90297" w:rsidP="00A6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304 – Microbiology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42" w:type="dxa"/>
          </w:tcPr>
          <w:p w:rsidR="00A60FE2" w:rsidRPr="00194D38" w:rsidRDefault="00D90297" w:rsidP="00A6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60FE2" w:rsidRPr="00194D38" w:rsidRDefault="00D90297" w:rsidP="00A6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</w:p>
        </w:tc>
      </w:tr>
      <w:tr w:rsidR="00D90297" w:rsidTr="00A60FE2">
        <w:tc>
          <w:tcPr>
            <w:tcW w:w="3358" w:type="dxa"/>
          </w:tcPr>
          <w:p w:rsidR="00D90297" w:rsidRPr="00194D38" w:rsidRDefault="00D90297" w:rsidP="00D9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109 – Probability &amp; Statistics</w:t>
            </w:r>
          </w:p>
        </w:tc>
        <w:tc>
          <w:tcPr>
            <w:tcW w:w="442" w:type="dxa"/>
          </w:tcPr>
          <w:p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D90297" w:rsidTr="00A60FE2">
        <w:tc>
          <w:tcPr>
            <w:tcW w:w="3358" w:type="dxa"/>
          </w:tcPr>
          <w:p w:rsidR="00D90297" w:rsidRPr="00194D38" w:rsidRDefault="00D90297" w:rsidP="00D9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 150 – General Psychology</w:t>
            </w:r>
          </w:p>
        </w:tc>
        <w:tc>
          <w:tcPr>
            <w:tcW w:w="442" w:type="dxa"/>
          </w:tcPr>
          <w:p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D90297" w:rsidTr="00A60FE2">
        <w:tc>
          <w:tcPr>
            <w:tcW w:w="3358" w:type="dxa"/>
          </w:tcPr>
          <w:p w:rsidR="00D90297" w:rsidRPr="00194D38" w:rsidRDefault="00D90297" w:rsidP="00D9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D90297" w:rsidTr="00A60FE2">
        <w:tc>
          <w:tcPr>
            <w:tcW w:w="3358" w:type="dxa"/>
          </w:tcPr>
          <w:p w:rsidR="00D90297" w:rsidRPr="00194D38" w:rsidRDefault="00D90297" w:rsidP="00D90297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</w:p>
        </w:tc>
      </w:tr>
      <w:tr w:rsidR="00D90297" w:rsidTr="00A60FE2">
        <w:tc>
          <w:tcPr>
            <w:tcW w:w="3358" w:type="dxa"/>
          </w:tcPr>
          <w:p w:rsidR="00D90297" w:rsidRPr="00194D38" w:rsidRDefault="00D90297" w:rsidP="00D90297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D90297" w:rsidRPr="00194D38" w:rsidRDefault="0003249C" w:rsidP="00D90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D90297">
        <w:trPr>
          <w:cantSplit/>
          <w:trHeight w:val="773"/>
        </w:trPr>
        <w:tc>
          <w:tcPr>
            <w:tcW w:w="3409" w:type="dxa"/>
          </w:tcPr>
          <w:p w:rsidR="00CA3BF2" w:rsidRDefault="00103263" w:rsidP="00103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  <w:p w:rsidR="00CA3BF2" w:rsidRPr="00194D38" w:rsidRDefault="00935044" w:rsidP="009013B2">
            <w:pPr>
              <w:rPr>
                <w:sz w:val="20"/>
                <w:szCs w:val="20"/>
              </w:rPr>
            </w:pPr>
            <w:r>
              <w:rPr>
                <w:i/>
                <w:sz w:val="14"/>
                <w:szCs w:val="20"/>
              </w:rPr>
              <w:t xml:space="preserve">Note: Courses </w:t>
            </w:r>
            <w:r w:rsidR="00CA3BF2" w:rsidRPr="00CA3BF2">
              <w:rPr>
                <w:i/>
                <w:sz w:val="14"/>
                <w:szCs w:val="20"/>
              </w:rPr>
              <w:t>checked in the major column require a grade of C or better</w:t>
            </w:r>
            <w:proofErr w:type="gramStart"/>
            <w:r w:rsidR="00CA3BF2" w:rsidRPr="00CA3BF2">
              <w:rPr>
                <w:i/>
                <w:sz w:val="14"/>
                <w:szCs w:val="20"/>
              </w:rPr>
              <w:t>..</w:t>
            </w:r>
            <w:proofErr w:type="gramEnd"/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D90297">
        <w:tc>
          <w:tcPr>
            <w:tcW w:w="3409" w:type="dxa"/>
          </w:tcPr>
          <w:p w:rsidR="00026039" w:rsidRPr="00194D38" w:rsidRDefault="0010326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322** - Anatomy &amp; Physiology II</w:t>
            </w:r>
          </w:p>
        </w:tc>
        <w:tc>
          <w:tcPr>
            <w:tcW w:w="442" w:type="dxa"/>
          </w:tcPr>
          <w:p w:rsidR="00026039" w:rsidRPr="00194D38" w:rsidRDefault="0010326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026039" w:rsidRPr="00194D38" w:rsidRDefault="005F3D0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D90297">
        <w:tc>
          <w:tcPr>
            <w:tcW w:w="3409" w:type="dxa"/>
          </w:tcPr>
          <w:p w:rsidR="00026039" w:rsidRPr="00194D38" w:rsidRDefault="0010326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EXSS 305 – Care &amp; Prevention</w:t>
            </w:r>
          </w:p>
        </w:tc>
        <w:tc>
          <w:tcPr>
            <w:tcW w:w="442" w:type="dxa"/>
          </w:tcPr>
          <w:p w:rsidR="00026039" w:rsidRPr="00194D38" w:rsidRDefault="0010326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10326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D90297">
        <w:tc>
          <w:tcPr>
            <w:tcW w:w="3409" w:type="dxa"/>
          </w:tcPr>
          <w:p w:rsidR="00026039" w:rsidRPr="00194D38" w:rsidRDefault="0010326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EXSS 315 – Nutrition Physically Active</w:t>
            </w:r>
          </w:p>
        </w:tc>
        <w:tc>
          <w:tcPr>
            <w:tcW w:w="442" w:type="dxa"/>
          </w:tcPr>
          <w:p w:rsidR="00026039" w:rsidRPr="00194D38" w:rsidRDefault="00722A1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722A1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D90297" w:rsidTr="00D90297">
        <w:tc>
          <w:tcPr>
            <w:tcW w:w="3409" w:type="dxa"/>
          </w:tcPr>
          <w:p w:rsidR="00D90297" w:rsidRPr="00D90297" w:rsidRDefault="00D90297" w:rsidP="00D9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 208, PSYC 210, or PSYC 212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42" w:type="dxa"/>
          </w:tcPr>
          <w:p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</w:p>
        </w:tc>
      </w:tr>
      <w:tr w:rsidR="00D90297" w:rsidTr="00D90297">
        <w:tc>
          <w:tcPr>
            <w:tcW w:w="3409" w:type="dxa"/>
          </w:tcPr>
          <w:p w:rsidR="00D90297" w:rsidRPr="00194D38" w:rsidRDefault="00D90297" w:rsidP="00D9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2" w:type="dxa"/>
          </w:tcPr>
          <w:p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D90297" w:rsidTr="00D90297">
        <w:tc>
          <w:tcPr>
            <w:tcW w:w="3409" w:type="dxa"/>
          </w:tcPr>
          <w:p w:rsidR="00D90297" w:rsidRPr="00D90297" w:rsidRDefault="00D90297" w:rsidP="00D90297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</w:p>
        </w:tc>
      </w:tr>
      <w:tr w:rsidR="00D90297" w:rsidTr="00D90297">
        <w:tc>
          <w:tcPr>
            <w:tcW w:w="3409" w:type="dxa"/>
          </w:tcPr>
          <w:p w:rsidR="00D90297" w:rsidRPr="00194D38" w:rsidRDefault="00D90297" w:rsidP="00D90297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D90297" w:rsidRPr="00194D38" w:rsidRDefault="0003249C" w:rsidP="00D90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D90297" w:rsidRPr="00194D38" w:rsidRDefault="00D90297" w:rsidP="00D90297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A60FE2">
        <w:trPr>
          <w:cantSplit/>
          <w:trHeight w:val="773"/>
        </w:trPr>
        <w:tc>
          <w:tcPr>
            <w:tcW w:w="3409" w:type="dxa"/>
          </w:tcPr>
          <w:p w:rsidR="00026039" w:rsidRPr="00194D38" w:rsidRDefault="00935044" w:rsidP="009013B2">
            <w:pPr>
              <w:rPr>
                <w:sz w:val="20"/>
                <w:szCs w:val="20"/>
              </w:rPr>
            </w:pPr>
            <w:r>
              <w:rPr>
                <w:i/>
                <w:sz w:val="14"/>
                <w:szCs w:val="20"/>
              </w:rPr>
              <w:t xml:space="preserve">Note: Courses </w:t>
            </w:r>
            <w:r w:rsidR="00CA3BF2" w:rsidRPr="00CA3BF2">
              <w:rPr>
                <w:i/>
                <w:sz w:val="14"/>
                <w:szCs w:val="20"/>
              </w:rPr>
              <w:t>checked in the major column require a grade of C or better.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A60FE2" w:rsidTr="00A60FE2">
        <w:tc>
          <w:tcPr>
            <w:tcW w:w="3409" w:type="dxa"/>
          </w:tcPr>
          <w:p w:rsidR="00A60FE2" w:rsidRPr="00194D38" w:rsidRDefault="00A60FE2" w:rsidP="00A6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201 – General Chemistry I</w:t>
            </w:r>
          </w:p>
        </w:tc>
        <w:tc>
          <w:tcPr>
            <w:tcW w:w="442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</w:p>
        </w:tc>
      </w:tr>
      <w:tr w:rsidR="00A60FE2" w:rsidTr="00A60FE2">
        <w:tc>
          <w:tcPr>
            <w:tcW w:w="3409" w:type="dxa"/>
          </w:tcPr>
          <w:p w:rsidR="00A60FE2" w:rsidRPr="00194D38" w:rsidRDefault="00A60FE2" w:rsidP="00A6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EXSS 306 – Organization &amp; Admin</w:t>
            </w:r>
          </w:p>
        </w:tc>
        <w:tc>
          <w:tcPr>
            <w:tcW w:w="442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</w:p>
        </w:tc>
      </w:tr>
      <w:tr w:rsidR="00A60FE2" w:rsidTr="00A60FE2">
        <w:tc>
          <w:tcPr>
            <w:tcW w:w="3409" w:type="dxa"/>
          </w:tcPr>
          <w:p w:rsidR="00A60FE2" w:rsidRPr="00194D38" w:rsidRDefault="00A60FE2" w:rsidP="00A6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EXSS 401 – Physiology of Exercise</w:t>
            </w:r>
          </w:p>
        </w:tc>
        <w:tc>
          <w:tcPr>
            <w:tcW w:w="442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</w:p>
        </w:tc>
      </w:tr>
      <w:tr w:rsidR="00A60FE2" w:rsidTr="00A60FE2">
        <w:tc>
          <w:tcPr>
            <w:tcW w:w="3409" w:type="dxa"/>
          </w:tcPr>
          <w:p w:rsidR="00A60FE2" w:rsidRPr="00194D38" w:rsidRDefault="00A60FE2" w:rsidP="00A6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EXSS 435 – Lifespan Health &amp; Fitness</w:t>
            </w:r>
          </w:p>
        </w:tc>
        <w:tc>
          <w:tcPr>
            <w:tcW w:w="442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</w:p>
        </w:tc>
      </w:tr>
      <w:tr w:rsidR="00A60FE2" w:rsidTr="00A60FE2">
        <w:tc>
          <w:tcPr>
            <w:tcW w:w="3409" w:type="dxa"/>
          </w:tcPr>
          <w:p w:rsidR="00A60FE2" w:rsidRPr="00194D38" w:rsidRDefault="00A60FE2" w:rsidP="00A6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 216 – General Physics II</w:t>
            </w:r>
          </w:p>
        </w:tc>
        <w:tc>
          <w:tcPr>
            <w:tcW w:w="442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</w:p>
        </w:tc>
      </w:tr>
      <w:tr w:rsidR="00A60FE2" w:rsidTr="00A60FE2">
        <w:tc>
          <w:tcPr>
            <w:tcW w:w="3409" w:type="dxa"/>
          </w:tcPr>
          <w:p w:rsidR="00A60FE2" w:rsidRPr="00194D38" w:rsidRDefault="00A60FE2" w:rsidP="00A60FE2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</w:p>
        </w:tc>
      </w:tr>
      <w:tr w:rsidR="00A60FE2" w:rsidTr="00A60FE2">
        <w:tc>
          <w:tcPr>
            <w:tcW w:w="3409" w:type="dxa"/>
          </w:tcPr>
          <w:p w:rsidR="00A60FE2" w:rsidRPr="00194D38" w:rsidRDefault="00A60FE2" w:rsidP="00A60FE2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A60FE2" w:rsidRPr="00194D38" w:rsidRDefault="00A60FE2" w:rsidP="00A60FE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757054">
        <w:trPr>
          <w:cantSplit/>
          <w:trHeight w:val="773"/>
        </w:trPr>
        <w:tc>
          <w:tcPr>
            <w:tcW w:w="3595" w:type="dxa"/>
          </w:tcPr>
          <w:p w:rsidR="00026039" w:rsidRPr="00194D38" w:rsidRDefault="00935044" w:rsidP="009013B2">
            <w:pPr>
              <w:rPr>
                <w:sz w:val="20"/>
                <w:szCs w:val="20"/>
              </w:rPr>
            </w:pPr>
            <w:r>
              <w:rPr>
                <w:i/>
                <w:sz w:val="14"/>
                <w:szCs w:val="20"/>
              </w:rPr>
              <w:t xml:space="preserve">Note: Courses </w:t>
            </w:r>
            <w:r w:rsidR="00CA3BF2" w:rsidRPr="00CA3BF2">
              <w:rPr>
                <w:i/>
                <w:sz w:val="14"/>
                <w:szCs w:val="20"/>
              </w:rPr>
              <w:t xml:space="preserve">checked in the major column </w:t>
            </w:r>
            <w:r w:rsidR="009013B2">
              <w:rPr>
                <w:i/>
                <w:sz w:val="14"/>
                <w:szCs w:val="20"/>
              </w:rPr>
              <w:t>require a grade of C or better.</w:t>
            </w:r>
          </w:p>
        </w:tc>
        <w:tc>
          <w:tcPr>
            <w:tcW w:w="2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722A1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EXSS 492 – Seminar in Health Fitness</w:t>
            </w:r>
          </w:p>
        </w:tc>
        <w:tc>
          <w:tcPr>
            <w:tcW w:w="250" w:type="dxa"/>
          </w:tcPr>
          <w:p w:rsidR="00026039" w:rsidRPr="00194D38" w:rsidRDefault="00722A1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722A1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722A1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EXSS 495 – Internship in Health Fitness</w:t>
            </w:r>
          </w:p>
        </w:tc>
        <w:tc>
          <w:tcPr>
            <w:tcW w:w="250" w:type="dxa"/>
          </w:tcPr>
          <w:p w:rsidR="00026039" w:rsidRPr="00194D38" w:rsidRDefault="00722A1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67" w:type="dxa"/>
          </w:tcPr>
          <w:p w:rsidR="00026039" w:rsidRPr="00194D38" w:rsidRDefault="00722A1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026039" w:rsidRPr="00194D38" w:rsidRDefault="00722A1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722A12">
        <w:t xml:space="preserve">Dr. </w:t>
      </w:r>
      <w:r w:rsidR="00D90297">
        <w:t>Hunter Brakeall</w:t>
      </w:r>
      <w:r w:rsidR="00722A12">
        <w:t xml:space="preserve">, </w:t>
      </w:r>
      <w:r w:rsidR="00D90297">
        <w:t>Kinesiology, 5/15/19</w:t>
      </w:r>
      <w:r>
        <w:tab/>
      </w:r>
      <w:r>
        <w:tab/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03249C">
        <w:t>121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5B4" w:rsidRDefault="002065B4" w:rsidP="0003249C">
      <w:pPr>
        <w:spacing w:after="0" w:line="240" w:lineRule="auto"/>
      </w:pPr>
      <w:r>
        <w:separator/>
      </w:r>
    </w:p>
  </w:endnote>
  <w:endnote w:type="continuationSeparator" w:id="0">
    <w:p w:rsidR="002065B4" w:rsidRDefault="002065B4" w:rsidP="00032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5B4" w:rsidRDefault="002065B4" w:rsidP="0003249C">
      <w:pPr>
        <w:spacing w:after="0" w:line="240" w:lineRule="auto"/>
      </w:pPr>
      <w:r>
        <w:separator/>
      </w:r>
    </w:p>
  </w:footnote>
  <w:footnote w:type="continuationSeparator" w:id="0">
    <w:p w:rsidR="002065B4" w:rsidRDefault="002065B4" w:rsidP="00032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51761"/>
    <w:multiLevelType w:val="hybridMultilevel"/>
    <w:tmpl w:val="57A022D6"/>
    <w:lvl w:ilvl="0" w:tplc="6D7CC23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E2"/>
    <w:rsid w:val="00026039"/>
    <w:rsid w:val="0003249C"/>
    <w:rsid w:val="000964CE"/>
    <w:rsid w:val="00103263"/>
    <w:rsid w:val="00151087"/>
    <w:rsid w:val="00194D38"/>
    <w:rsid w:val="001B544E"/>
    <w:rsid w:val="001C176A"/>
    <w:rsid w:val="002065B4"/>
    <w:rsid w:val="002A201D"/>
    <w:rsid w:val="002F5FE0"/>
    <w:rsid w:val="005C38F5"/>
    <w:rsid w:val="005F3D0F"/>
    <w:rsid w:val="00722A12"/>
    <w:rsid w:val="007B63CC"/>
    <w:rsid w:val="007E5ED2"/>
    <w:rsid w:val="009013B2"/>
    <w:rsid w:val="00935044"/>
    <w:rsid w:val="00A212DA"/>
    <w:rsid w:val="00A60FE2"/>
    <w:rsid w:val="00B83181"/>
    <w:rsid w:val="00BD012D"/>
    <w:rsid w:val="00CA3BF2"/>
    <w:rsid w:val="00D501A6"/>
    <w:rsid w:val="00D90297"/>
    <w:rsid w:val="00E53ECE"/>
    <w:rsid w:val="00F9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B5E01"/>
  <w15:chartTrackingRefBased/>
  <w15:docId w15:val="{94B96AA5-4C52-4701-872A-66DAD923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32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2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49C"/>
  </w:style>
  <w:style w:type="paragraph" w:styleId="Footer">
    <w:name w:val="footer"/>
    <w:basedOn w:val="Normal"/>
    <w:link w:val="FooterChar"/>
    <w:uiPriority w:val="99"/>
    <w:unhideWhenUsed/>
    <w:rsid w:val="00032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vidson\Desktop\Preview%20Materials\EXSS_PhysicalTherapy_D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EXSS_PhysicalTherapy_Date</Template>
  <TotalTime>22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kedavidson</dc:creator>
  <cp:keywords/>
  <dc:description/>
  <cp:lastModifiedBy>Keith E Davidson</cp:lastModifiedBy>
  <cp:revision>1</cp:revision>
  <cp:lastPrinted>2018-05-31T17:46:00Z</cp:lastPrinted>
  <dcterms:created xsi:type="dcterms:W3CDTF">2019-05-21T18:42:00Z</dcterms:created>
  <dcterms:modified xsi:type="dcterms:W3CDTF">2019-05-21T19:11:00Z</dcterms:modified>
</cp:coreProperties>
</file>