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135086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History – History of the Americas Concentration</w:t>
      </w:r>
      <w:r w:rsidR="002F5FE0">
        <w:rPr>
          <w:b/>
          <w:sz w:val="24"/>
        </w:rPr>
        <w:br/>
      </w:r>
      <w:r w:rsidR="000A7E22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135086" w:rsidTr="00135086">
        <w:trPr>
          <w:cantSplit/>
          <w:trHeight w:val="773"/>
        </w:trPr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:rsidR="00135086" w:rsidRPr="00026039" w:rsidRDefault="00135086" w:rsidP="0013508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135086" w:rsidRPr="00026039" w:rsidRDefault="00135086" w:rsidP="0013508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135086" w:rsidRPr="00026039" w:rsidRDefault="00135086" w:rsidP="0013508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135086" w:rsidRPr="00026039" w:rsidRDefault="00135086" w:rsidP="00135086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103* or HIST 113*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135086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135086">
        <w:tc>
          <w:tcPr>
            <w:tcW w:w="3400" w:type="dxa"/>
          </w:tcPr>
          <w:p w:rsidR="00026039" w:rsidRPr="00194D38" w:rsidRDefault="001350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135086">
        <w:tc>
          <w:tcPr>
            <w:tcW w:w="3400" w:type="dxa"/>
          </w:tcPr>
          <w:p w:rsidR="00026039" w:rsidRPr="00194D38" w:rsidRDefault="001350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135086">
        <w:tc>
          <w:tcPr>
            <w:tcW w:w="3400" w:type="dxa"/>
          </w:tcPr>
          <w:p w:rsidR="00026039" w:rsidRPr="00194D38" w:rsidRDefault="001350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of Americas Elective (1 of 5)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of Americas Elective (2 of 5)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400" w:type="dxa"/>
          </w:tcPr>
          <w:p w:rsidR="00135086" w:rsidRPr="00194D38" w:rsidRDefault="00333CF4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135086" w:rsidRPr="00194D38" w:rsidRDefault="00333CF4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333CF4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400" w:type="dxa"/>
          </w:tcPr>
          <w:p w:rsidR="00135086" w:rsidRPr="00194D38" w:rsidRDefault="00135086" w:rsidP="0013508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135086" w:rsidRPr="00194D38" w:rsidRDefault="00333CF4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333CF4">
        <w:trPr>
          <w:cantSplit/>
          <w:trHeight w:val="773"/>
        </w:trPr>
        <w:tc>
          <w:tcPr>
            <w:tcW w:w="3403" w:type="dxa"/>
          </w:tcPr>
          <w:p w:rsidR="00026039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33CF4">
        <w:tc>
          <w:tcPr>
            <w:tcW w:w="3403" w:type="dxa"/>
          </w:tcPr>
          <w:p w:rsidR="00026039" w:rsidRPr="00194D38" w:rsidRDefault="00333CF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299* - Writing and Research</w:t>
            </w:r>
          </w:p>
        </w:tc>
        <w:tc>
          <w:tcPr>
            <w:tcW w:w="448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333CF4">
        <w:tc>
          <w:tcPr>
            <w:tcW w:w="3403" w:type="dxa"/>
          </w:tcPr>
          <w:p w:rsidR="00026039" w:rsidRPr="00194D38" w:rsidRDefault="00333CF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3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HIST Elective (</w:t>
            </w:r>
            <w:r w:rsidR="006C7B0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of 2)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3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Complementary Elective (</w:t>
            </w:r>
            <w:r w:rsidR="006C7B0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of 2)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3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3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3" w:type="dxa"/>
          </w:tcPr>
          <w:p w:rsidR="00333CF4" w:rsidRPr="00194D38" w:rsidRDefault="00333CF4" w:rsidP="00333CF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333CF4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Elective (2 of 2)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135086">
        <w:trPr>
          <w:cantSplit/>
          <w:trHeight w:val="773"/>
        </w:trPr>
        <w:tc>
          <w:tcPr>
            <w:tcW w:w="3352" w:type="dxa"/>
          </w:tcPr>
          <w:p w:rsidR="00026039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135086">
        <w:tc>
          <w:tcPr>
            <w:tcW w:w="3352" w:type="dxa"/>
          </w:tcPr>
          <w:p w:rsidR="00026039" w:rsidRPr="00194D38" w:rsidRDefault="001350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104** or HIST 114**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135086">
        <w:tc>
          <w:tcPr>
            <w:tcW w:w="3352" w:type="dxa"/>
          </w:tcPr>
          <w:p w:rsidR="00026039" w:rsidRPr="00194D38" w:rsidRDefault="001350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135086">
        <w:tc>
          <w:tcPr>
            <w:tcW w:w="3352" w:type="dxa"/>
          </w:tcPr>
          <w:p w:rsidR="00026039" w:rsidRPr="00194D38" w:rsidRDefault="001350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135086">
        <w:tc>
          <w:tcPr>
            <w:tcW w:w="3352" w:type="dxa"/>
          </w:tcPr>
          <w:p w:rsidR="00026039" w:rsidRPr="00194D38" w:rsidRDefault="0013508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 (GEOG 104)</w:t>
            </w:r>
          </w:p>
        </w:tc>
        <w:tc>
          <w:tcPr>
            <w:tcW w:w="448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13508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135086" w:rsidTr="00135086">
        <w:tc>
          <w:tcPr>
            <w:tcW w:w="3352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135086" w:rsidTr="00135086">
        <w:tc>
          <w:tcPr>
            <w:tcW w:w="3352" w:type="dxa"/>
          </w:tcPr>
          <w:p w:rsidR="00135086" w:rsidRPr="00194D38" w:rsidRDefault="00135086" w:rsidP="00135086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  <w:tr w:rsidR="00135086" w:rsidTr="00135086">
        <w:tc>
          <w:tcPr>
            <w:tcW w:w="3352" w:type="dxa"/>
          </w:tcPr>
          <w:p w:rsidR="00135086" w:rsidRPr="00194D38" w:rsidRDefault="00135086" w:rsidP="0013508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135086" w:rsidRPr="00194D38" w:rsidRDefault="00135086" w:rsidP="001350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333CF4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33CF4">
        <w:tc>
          <w:tcPr>
            <w:tcW w:w="3400" w:type="dxa"/>
          </w:tcPr>
          <w:p w:rsidR="00026039" w:rsidRPr="00194D38" w:rsidRDefault="00333CF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of Americas Elective (3 of 5)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of Americas Elective (4 of 5)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HIST Elective (1 of 2)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Complementary Elective (1 of 2)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333CF4">
        <w:trPr>
          <w:cantSplit/>
          <w:trHeight w:val="773"/>
        </w:trPr>
        <w:tc>
          <w:tcPr>
            <w:tcW w:w="335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33CF4">
        <w:tc>
          <w:tcPr>
            <w:tcW w:w="3352" w:type="dxa"/>
          </w:tcPr>
          <w:p w:rsidR="00026039" w:rsidRPr="00194D38" w:rsidRDefault="000E5FF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309</w:t>
            </w:r>
            <w:r w:rsidR="00B17912">
              <w:rPr>
                <w:sz w:val="20"/>
                <w:szCs w:val="20"/>
              </w:rPr>
              <w:t>/310</w:t>
            </w:r>
            <w:r w:rsidR="00333CF4">
              <w:rPr>
                <w:sz w:val="20"/>
                <w:szCs w:val="20"/>
              </w:rPr>
              <w:t xml:space="preserve"> – Advanced Writing</w:t>
            </w:r>
          </w:p>
        </w:tc>
        <w:tc>
          <w:tcPr>
            <w:tcW w:w="448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333CF4" w:rsidTr="00333CF4">
        <w:tc>
          <w:tcPr>
            <w:tcW w:w="3352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33CF4" w:rsidTr="00333CF4">
        <w:tc>
          <w:tcPr>
            <w:tcW w:w="3352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of Americas Elective (5 of 5)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352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Elective (1 of 2)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352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352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352" w:type="dxa"/>
          </w:tcPr>
          <w:p w:rsidR="00333CF4" w:rsidRPr="00194D38" w:rsidRDefault="00333CF4" w:rsidP="00333CF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333CF4">
        <w:trPr>
          <w:cantSplit/>
          <w:trHeight w:val="773"/>
        </w:trPr>
        <w:tc>
          <w:tcPr>
            <w:tcW w:w="3400" w:type="dxa"/>
          </w:tcPr>
          <w:p w:rsidR="00026039" w:rsidRPr="00194D38" w:rsidRDefault="00135086" w:rsidP="0013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333CF4">
        <w:tc>
          <w:tcPr>
            <w:tcW w:w="3400" w:type="dxa"/>
          </w:tcPr>
          <w:p w:rsidR="00026039" w:rsidRPr="00194D38" w:rsidRDefault="00333CF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485** - Seminar</w:t>
            </w:r>
          </w:p>
        </w:tc>
        <w:tc>
          <w:tcPr>
            <w:tcW w:w="448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333CF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  <w:tr w:rsidR="00333CF4" w:rsidTr="00333CF4">
        <w:tc>
          <w:tcPr>
            <w:tcW w:w="3400" w:type="dxa"/>
          </w:tcPr>
          <w:p w:rsidR="00333CF4" w:rsidRPr="00194D38" w:rsidRDefault="00333CF4" w:rsidP="00333CF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333CF4" w:rsidRPr="00194D38" w:rsidRDefault="00333CF4" w:rsidP="00333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7765C1">
        <w:t xml:space="preserve">Sally </w:t>
      </w:r>
      <w:r w:rsidR="00942015">
        <w:t xml:space="preserve">A. </w:t>
      </w:r>
      <w:r w:rsidR="007765C1">
        <w:t>Boniece, History, 5/10/19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333CF4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3B"/>
    <w:rsid w:val="00026039"/>
    <w:rsid w:val="000A7E22"/>
    <w:rsid w:val="000E5FF4"/>
    <w:rsid w:val="00135086"/>
    <w:rsid w:val="00194D38"/>
    <w:rsid w:val="001C176A"/>
    <w:rsid w:val="002A201D"/>
    <w:rsid w:val="002F5FE0"/>
    <w:rsid w:val="00333CF4"/>
    <w:rsid w:val="005C38F5"/>
    <w:rsid w:val="006C7B05"/>
    <w:rsid w:val="007765C1"/>
    <w:rsid w:val="007E5ED2"/>
    <w:rsid w:val="007F5CC5"/>
    <w:rsid w:val="00942015"/>
    <w:rsid w:val="00B17912"/>
    <w:rsid w:val="00C6703B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BB98"/>
  <w15:chartTrackingRefBased/>
  <w15:docId w15:val="{299F1B7A-D866-4621-BFCF-D55061D3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niece\AppData\Local\Temp\HIST_Americas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HIST_Americas_Date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sboniece</dc:creator>
  <cp:keywords/>
  <dc:description/>
  <cp:lastModifiedBy>Keith E Davidson</cp:lastModifiedBy>
  <cp:revision>2</cp:revision>
  <cp:lastPrinted>2018-05-08T19:28:00Z</cp:lastPrinted>
  <dcterms:created xsi:type="dcterms:W3CDTF">2019-05-20T14:12:00Z</dcterms:created>
  <dcterms:modified xsi:type="dcterms:W3CDTF">2019-05-20T14:12:00Z</dcterms:modified>
</cp:coreProperties>
</file>