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D38" w:rsidRDefault="00285259" w:rsidP="005C38F5">
      <w:pPr>
        <w:jc w:val="center"/>
        <w:sectPr w:rsidR="00194D38" w:rsidSect="007E5ED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sz w:val="24"/>
        </w:rPr>
        <w:t>Health &amp; Physical Education</w:t>
      </w:r>
      <w:r w:rsidR="002F5FE0">
        <w:rPr>
          <w:b/>
          <w:sz w:val="24"/>
        </w:rPr>
        <w:br/>
      </w:r>
      <w:r w:rsidR="00D86966">
        <w:t xml:space="preserve">2019-2021 Undergraduate Catalog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194D38" w:rsidTr="00194D38">
        <w:tc>
          <w:tcPr>
            <w:tcW w:w="5246" w:type="dxa"/>
            <w:gridSpan w:val="5"/>
            <w:shd w:val="clear" w:color="auto" w:fill="E4002B"/>
          </w:tcPr>
          <w:p w:rsidR="00194D38" w:rsidRPr="00194D38" w:rsidRDefault="00194D38" w:rsidP="007E5ED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026039" w:rsidTr="00B35E2D">
        <w:trPr>
          <w:cantSplit/>
          <w:trHeight w:val="773"/>
        </w:trPr>
        <w:tc>
          <w:tcPr>
            <w:tcW w:w="3360" w:type="dxa"/>
          </w:tcPr>
          <w:p w:rsidR="00194D38" w:rsidRPr="00194D38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</w:tc>
        <w:tc>
          <w:tcPr>
            <w:tcW w:w="442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02603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194D38" w:rsidRPr="00026039" w:rsidRDefault="00285259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194D38" w:rsidRPr="00026039" w:rsidRDefault="00194D38" w:rsidP="00194D38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35E2D">
        <w:tc>
          <w:tcPr>
            <w:tcW w:w="3360" w:type="dxa"/>
          </w:tcPr>
          <w:p w:rsidR="00194D38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42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4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026039" w:rsidTr="00B35E2D">
        <w:tc>
          <w:tcPr>
            <w:tcW w:w="3360" w:type="dxa"/>
          </w:tcPr>
          <w:p w:rsidR="00194D38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42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CS1</w:t>
            </w:r>
          </w:p>
        </w:tc>
      </w:tr>
      <w:tr w:rsidR="00026039" w:rsidTr="00B35E2D">
        <w:tc>
          <w:tcPr>
            <w:tcW w:w="3360" w:type="dxa"/>
          </w:tcPr>
          <w:p w:rsidR="00194D38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HPED 103* - Foundations of </w:t>
            </w:r>
            <w:proofErr w:type="spellStart"/>
            <w:r>
              <w:rPr>
                <w:sz w:val="20"/>
                <w:szCs w:val="20"/>
              </w:rPr>
              <w:t>Phys</w:t>
            </w:r>
            <w:proofErr w:type="spellEnd"/>
            <w:r>
              <w:rPr>
                <w:sz w:val="20"/>
                <w:szCs w:val="20"/>
              </w:rPr>
              <w:t xml:space="preserve"> Ed</w:t>
            </w:r>
          </w:p>
        </w:tc>
        <w:tc>
          <w:tcPr>
            <w:tcW w:w="442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35E2D">
        <w:tc>
          <w:tcPr>
            <w:tcW w:w="3360" w:type="dxa"/>
          </w:tcPr>
          <w:p w:rsidR="00194D38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42" w:type="dxa"/>
          </w:tcPr>
          <w:p w:rsidR="00194D38" w:rsidRPr="00194D38" w:rsidRDefault="00285259" w:rsidP="007E5E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194D38" w:rsidRPr="00194D38" w:rsidRDefault="00194D38" w:rsidP="007E5ED2">
            <w:pPr>
              <w:jc w:val="center"/>
              <w:rPr>
                <w:sz w:val="20"/>
                <w:szCs w:val="20"/>
              </w:rPr>
            </w:pPr>
          </w:p>
        </w:tc>
      </w:tr>
      <w:tr w:rsidR="00B35E2D" w:rsidTr="00B35E2D">
        <w:tc>
          <w:tcPr>
            <w:tcW w:w="3360" w:type="dxa"/>
          </w:tcPr>
          <w:p w:rsidR="00B35E2D" w:rsidRPr="00194D38" w:rsidRDefault="00B35E2D" w:rsidP="00B3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B35E2D" w:rsidTr="00B35E2D">
        <w:tc>
          <w:tcPr>
            <w:tcW w:w="3360" w:type="dxa"/>
          </w:tcPr>
          <w:p w:rsidR="00B35E2D" w:rsidRPr="00194D38" w:rsidRDefault="00B35E2D" w:rsidP="00B35E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 (PSYC 150)</w:t>
            </w:r>
          </w:p>
        </w:tc>
        <w:tc>
          <w:tcPr>
            <w:tcW w:w="442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B35E2D" w:rsidTr="00B35E2D">
        <w:tc>
          <w:tcPr>
            <w:tcW w:w="3360" w:type="dxa"/>
          </w:tcPr>
          <w:p w:rsidR="00B35E2D" w:rsidRPr="00194D38" w:rsidRDefault="00B35E2D" w:rsidP="00B35E2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570404">
        <w:trPr>
          <w:cantSplit/>
          <w:trHeight w:val="773"/>
        </w:trPr>
        <w:tc>
          <w:tcPr>
            <w:tcW w:w="3409" w:type="dxa"/>
          </w:tcPr>
          <w:p w:rsidR="00026039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7831AE" w:rsidRPr="007831AE" w:rsidRDefault="007831AE" w:rsidP="00285259">
            <w:pPr>
              <w:rPr>
                <w:i/>
                <w:sz w:val="20"/>
                <w:szCs w:val="20"/>
              </w:rPr>
            </w:pPr>
            <w:r w:rsidRPr="007831AE">
              <w:rPr>
                <w:i/>
                <w:sz w:val="16"/>
                <w:szCs w:val="20"/>
              </w:rPr>
              <w:t>Note: Students should take Praxis Core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70404">
        <w:tc>
          <w:tcPr>
            <w:tcW w:w="3409" w:type="dxa"/>
          </w:tcPr>
          <w:p w:rsidR="00026039" w:rsidRPr="00194D38" w:rsidRDefault="00ED7A08" w:rsidP="00ED7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BIOL 211* - Essentials Anatomy &amp; </w:t>
            </w:r>
            <w:proofErr w:type="spellStart"/>
            <w:r>
              <w:rPr>
                <w:sz w:val="20"/>
                <w:szCs w:val="20"/>
              </w:rPr>
              <w:t>Phys</w:t>
            </w:r>
            <w:proofErr w:type="spellEnd"/>
          </w:p>
        </w:tc>
        <w:tc>
          <w:tcPr>
            <w:tcW w:w="442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70404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203* – Teaching Tactical 2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70404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208* - Inclusion Strategies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70404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232* - School Health 1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70404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Humanities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</w:tr>
      <w:tr w:rsidR="00D86966" w:rsidTr="00570404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D86966" w:rsidTr="00570404">
        <w:tc>
          <w:tcPr>
            <w:tcW w:w="3409" w:type="dxa"/>
          </w:tcPr>
          <w:p w:rsidR="00D86966" w:rsidRPr="00194D38" w:rsidRDefault="00D86966" w:rsidP="00D8696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D86966">
        <w:trPr>
          <w:cantSplit/>
          <w:trHeight w:val="773"/>
        </w:trPr>
        <w:tc>
          <w:tcPr>
            <w:tcW w:w="3409" w:type="dxa"/>
          </w:tcPr>
          <w:p w:rsidR="00026039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*Fall Only</w:t>
            </w:r>
          </w:p>
          <w:p w:rsidR="007831AE" w:rsidRPr="00194D38" w:rsidRDefault="007831AE" w:rsidP="00285259">
            <w:pPr>
              <w:rPr>
                <w:sz w:val="20"/>
                <w:szCs w:val="20"/>
              </w:rPr>
            </w:pPr>
            <w:r w:rsidRPr="007831AE">
              <w:rPr>
                <w:i/>
                <w:sz w:val="16"/>
                <w:szCs w:val="20"/>
              </w:rPr>
              <w:t xml:space="preserve">Note: </w:t>
            </w:r>
            <w:r>
              <w:rPr>
                <w:i/>
                <w:sz w:val="16"/>
                <w:szCs w:val="20"/>
              </w:rPr>
              <w:t>Students should apply for Phase 1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D86966">
        <w:tc>
          <w:tcPr>
            <w:tcW w:w="3409" w:type="dxa"/>
          </w:tcPr>
          <w:p w:rsidR="00026039" w:rsidRPr="00194D38" w:rsidRDefault="00ED7A08" w:rsidP="00ED7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204 –Dance &amp; Gymnastics</w:t>
            </w:r>
          </w:p>
        </w:tc>
        <w:tc>
          <w:tcPr>
            <w:tcW w:w="442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D86966">
        <w:tc>
          <w:tcPr>
            <w:tcW w:w="3409" w:type="dxa"/>
          </w:tcPr>
          <w:p w:rsidR="00026039" w:rsidRPr="00194D38" w:rsidRDefault="00ED7A08" w:rsidP="00ED7A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205 – Outdoor &amp; Group</w:t>
            </w:r>
          </w:p>
        </w:tc>
        <w:tc>
          <w:tcPr>
            <w:tcW w:w="442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D86966">
        <w:tc>
          <w:tcPr>
            <w:tcW w:w="3409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234* - School Health 3</w:t>
            </w:r>
          </w:p>
        </w:tc>
        <w:tc>
          <w:tcPr>
            <w:tcW w:w="442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D86966">
        <w:tc>
          <w:tcPr>
            <w:tcW w:w="3409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407 – Motor Learning</w:t>
            </w:r>
          </w:p>
        </w:tc>
        <w:tc>
          <w:tcPr>
            <w:tcW w:w="442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D86966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 </w:t>
            </w:r>
            <w:r>
              <w:rPr>
                <w:sz w:val="20"/>
                <w:szCs w:val="20"/>
              </w:rPr>
              <w:t>FSU Colloquia II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D86966" w:rsidTr="00D86966">
        <w:tc>
          <w:tcPr>
            <w:tcW w:w="3409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Identity &amp; Difference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</w:tr>
      <w:tr w:rsidR="00D86966" w:rsidTr="00D86966">
        <w:tc>
          <w:tcPr>
            <w:tcW w:w="3409" w:type="dxa"/>
          </w:tcPr>
          <w:p w:rsidR="00D86966" w:rsidRPr="00194D38" w:rsidRDefault="00D86966" w:rsidP="00D8696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5" w:type="dxa"/>
            <w:gridSpan w:val="3"/>
            <w:shd w:val="clear" w:color="auto" w:fill="000000" w:themeFill="text1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7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7831AE" w:rsidP="007831AE">
            <w:pPr>
              <w:rPr>
                <w:sz w:val="20"/>
                <w:szCs w:val="20"/>
              </w:rPr>
            </w:pPr>
            <w:r w:rsidRPr="007831AE">
              <w:rPr>
                <w:i/>
                <w:sz w:val="16"/>
                <w:szCs w:val="20"/>
              </w:rPr>
              <w:t xml:space="preserve">Note: Students should </w:t>
            </w:r>
            <w:r>
              <w:rPr>
                <w:i/>
                <w:sz w:val="16"/>
                <w:szCs w:val="20"/>
              </w:rPr>
              <w:t>apply for Phase III</w:t>
            </w:r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392 – K-12 Field Experience</w:t>
            </w:r>
          </w:p>
        </w:tc>
        <w:tc>
          <w:tcPr>
            <w:tcW w:w="250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HPED 402 – Adapted </w:t>
            </w:r>
            <w:proofErr w:type="spellStart"/>
            <w:r>
              <w:rPr>
                <w:sz w:val="20"/>
                <w:szCs w:val="20"/>
              </w:rPr>
              <w:t>Phys</w:t>
            </w:r>
            <w:proofErr w:type="spellEnd"/>
            <w:r>
              <w:rPr>
                <w:sz w:val="20"/>
                <w:szCs w:val="20"/>
              </w:rPr>
              <w:t xml:space="preserve"> Ed</w:t>
            </w:r>
          </w:p>
        </w:tc>
        <w:tc>
          <w:tcPr>
            <w:tcW w:w="250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404 – Health Instruction</w:t>
            </w:r>
          </w:p>
        </w:tc>
        <w:tc>
          <w:tcPr>
            <w:tcW w:w="250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70404" w:rsidP="0057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408 – Elementary Methods</w:t>
            </w:r>
          </w:p>
        </w:tc>
        <w:tc>
          <w:tcPr>
            <w:tcW w:w="250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418 – Secondary Methods</w:t>
            </w:r>
          </w:p>
        </w:tc>
        <w:tc>
          <w:tcPr>
            <w:tcW w:w="250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4441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B35E2D">
        <w:trPr>
          <w:cantSplit/>
          <w:trHeight w:val="773"/>
        </w:trPr>
        <w:tc>
          <w:tcPr>
            <w:tcW w:w="3360" w:type="dxa"/>
          </w:tcPr>
          <w:p w:rsidR="00026039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285259" w:rsidRPr="00285259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IDIS 150: Health in America is the recommended topic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B35E2D">
        <w:tc>
          <w:tcPr>
            <w:tcW w:w="3360" w:type="dxa"/>
          </w:tcPr>
          <w:p w:rsidR="00026039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HPED 104** - Foundations of </w:t>
            </w:r>
            <w:proofErr w:type="spellStart"/>
            <w:r>
              <w:rPr>
                <w:sz w:val="20"/>
                <w:szCs w:val="20"/>
              </w:rPr>
              <w:t>Hlth</w:t>
            </w:r>
            <w:proofErr w:type="spellEnd"/>
            <w:r>
              <w:rPr>
                <w:sz w:val="20"/>
                <w:szCs w:val="20"/>
              </w:rPr>
              <w:t xml:space="preserve"> Ed</w:t>
            </w:r>
          </w:p>
        </w:tc>
        <w:tc>
          <w:tcPr>
            <w:tcW w:w="442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35E2D">
        <w:tc>
          <w:tcPr>
            <w:tcW w:w="3360" w:type="dxa"/>
          </w:tcPr>
          <w:p w:rsidR="00026039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202 **– Teaching Tactical I</w:t>
            </w:r>
          </w:p>
        </w:tc>
        <w:tc>
          <w:tcPr>
            <w:tcW w:w="442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B35E2D">
        <w:tc>
          <w:tcPr>
            <w:tcW w:w="3360" w:type="dxa"/>
          </w:tcPr>
          <w:p w:rsidR="00026039" w:rsidRPr="00285259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IDIS 150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– First-Year FSU Colloquia</w:t>
            </w:r>
          </w:p>
        </w:tc>
        <w:tc>
          <w:tcPr>
            <w:tcW w:w="442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026039" w:rsidTr="00B35E2D">
        <w:tc>
          <w:tcPr>
            <w:tcW w:w="3360" w:type="dxa"/>
          </w:tcPr>
          <w:p w:rsidR="00026039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104 – Problem Solving</w:t>
            </w:r>
          </w:p>
        </w:tc>
        <w:tc>
          <w:tcPr>
            <w:tcW w:w="442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CS3</w:t>
            </w:r>
          </w:p>
        </w:tc>
      </w:tr>
      <w:tr w:rsidR="00026039" w:rsidTr="00B35E2D">
        <w:tc>
          <w:tcPr>
            <w:tcW w:w="3360" w:type="dxa"/>
          </w:tcPr>
          <w:p w:rsidR="00026039" w:rsidRPr="00194D38" w:rsidRDefault="00285259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42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285259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B35E2D" w:rsidTr="00B35E2D">
        <w:tc>
          <w:tcPr>
            <w:tcW w:w="3360" w:type="dxa"/>
          </w:tcPr>
          <w:p w:rsidR="00B35E2D" w:rsidRPr="00194D38" w:rsidRDefault="00B35E2D" w:rsidP="00B35E2D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</w:tr>
      <w:tr w:rsidR="00B35E2D" w:rsidTr="00B35E2D">
        <w:tc>
          <w:tcPr>
            <w:tcW w:w="3360" w:type="dxa"/>
          </w:tcPr>
          <w:p w:rsidR="00B35E2D" w:rsidRPr="00194D38" w:rsidRDefault="00B35E2D" w:rsidP="00B35E2D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B35E2D" w:rsidRPr="00194D38" w:rsidRDefault="00B35E2D" w:rsidP="00B35E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51603F">
        <w:trPr>
          <w:cantSplit/>
          <w:trHeight w:val="773"/>
        </w:trPr>
        <w:tc>
          <w:tcPr>
            <w:tcW w:w="3360" w:type="dxa"/>
          </w:tcPr>
          <w:p w:rsidR="00026039" w:rsidRPr="00194D38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516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1603F">
        <w:tc>
          <w:tcPr>
            <w:tcW w:w="3360" w:type="dxa"/>
          </w:tcPr>
          <w:p w:rsidR="00026039" w:rsidRPr="00194D38" w:rsidRDefault="00ED7A08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 – Advanced Writing</w:t>
            </w:r>
          </w:p>
        </w:tc>
        <w:tc>
          <w:tcPr>
            <w:tcW w:w="442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026039" w:rsidRPr="00194D38" w:rsidRDefault="00ED7A08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CS2</w:t>
            </w:r>
          </w:p>
        </w:tc>
      </w:tr>
      <w:tr w:rsidR="00D86966" w:rsidTr="0051603F">
        <w:tc>
          <w:tcPr>
            <w:tcW w:w="3360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201*</w:t>
            </w: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– Teaching Fitness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1603F">
        <w:tc>
          <w:tcPr>
            <w:tcW w:w="3360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230** - Assessment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1603F">
        <w:tc>
          <w:tcPr>
            <w:tcW w:w="3360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233** - School Health 2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1603F">
        <w:tc>
          <w:tcPr>
            <w:tcW w:w="3360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301 – Applied Biomechanics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1603F">
        <w:tc>
          <w:tcPr>
            <w:tcW w:w="3360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1603F">
        <w:tc>
          <w:tcPr>
            <w:tcW w:w="3360" w:type="dxa"/>
          </w:tcPr>
          <w:p w:rsidR="00D86966" w:rsidRPr="00194D38" w:rsidRDefault="00D86966" w:rsidP="00D8696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4" w:type="dxa"/>
            <w:gridSpan w:val="3"/>
            <w:shd w:val="clear" w:color="auto" w:fill="000000" w:themeFill="text1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1"/>
        <w:gridCol w:w="699"/>
        <w:gridCol w:w="442"/>
        <w:gridCol w:w="442"/>
        <w:gridCol w:w="442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527164">
        <w:trPr>
          <w:cantSplit/>
          <w:trHeight w:val="773"/>
        </w:trPr>
        <w:tc>
          <w:tcPr>
            <w:tcW w:w="3235" w:type="dxa"/>
          </w:tcPr>
          <w:p w:rsidR="00026039" w:rsidRDefault="00285259" w:rsidP="0028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**Spring Only</w:t>
            </w:r>
          </w:p>
          <w:p w:rsidR="007831AE" w:rsidRPr="00194D38" w:rsidRDefault="007831AE" w:rsidP="00285259">
            <w:pPr>
              <w:rPr>
                <w:sz w:val="20"/>
                <w:szCs w:val="20"/>
              </w:rPr>
            </w:pPr>
            <w:r w:rsidRPr="007831AE">
              <w:rPr>
                <w:i/>
                <w:sz w:val="16"/>
                <w:szCs w:val="20"/>
              </w:rPr>
              <w:t xml:space="preserve">Note: </w:t>
            </w:r>
            <w:r>
              <w:rPr>
                <w:i/>
                <w:sz w:val="16"/>
                <w:szCs w:val="20"/>
              </w:rPr>
              <w:t>Students should apply for Phase II</w:t>
            </w:r>
          </w:p>
        </w:tc>
        <w:tc>
          <w:tcPr>
            <w:tcW w:w="685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42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527164">
        <w:tc>
          <w:tcPr>
            <w:tcW w:w="323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310** - Technology in HPED</w:t>
            </w:r>
          </w:p>
        </w:tc>
        <w:tc>
          <w:tcPr>
            <w:tcW w:w="68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527164">
        <w:tc>
          <w:tcPr>
            <w:tcW w:w="323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406 – Applied Physiology</w:t>
            </w:r>
          </w:p>
        </w:tc>
        <w:tc>
          <w:tcPr>
            <w:tcW w:w="685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527164">
        <w:tc>
          <w:tcPr>
            <w:tcW w:w="3235" w:type="dxa"/>
          </w:tcPr>
          <w:p w:rsidR="00026039" w:rsidRPr="00194D38" w:rsidRDefault="00570404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416** - Curriculum Design</w:t>
            </w:r>
          </w:p>
        </w:tc>
        <w:tc>
          <w:tcPr>
            <w:tcW w:w="685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026039" w:rsidRPr="00194D38" w:rsidRDefault="00570404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27164">
        <w:tc>
          <w:tcPr>
            <w:tcW w:w="3235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 417</w:t>
            </w:r>
            <w:r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– Content Area Reading</w:t>
            </w:r>
          </w:p>
        </w:tc>
        <w:tc>
          <w:tcPr>
            <w:tcW w:w="68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27164">
        <w:tc>
          <w:tcPr>
            <w:tcW w:w="3235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Natural Science</w:t>
            </w:r>
          </w:p>
        </w:tc>
        <w:tc>
          <w:tcPr>
            <w:tcW w:w="685" w:type="dxa"/>
          </w:tcPr>
          <w:p w:rsidR="00D86966" w:rsidRPr="00194D38" w:rsidRDefault="00527164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D86966"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D86966" w:rsidTr="00527164">
        <w:tc>
          <w:tcPr>
            <w:tcW w:w="3235" w:type="dxa"/>
          </w:tcPr>
          <w:p w:rsidR="00D86966" w:rsidRPr="00194D38" w:rsidRDefault="00D86966" w:rsidP="00D86966">
            <w:pPr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  <w:tr w:rsidR="00D86966" w:rsidTr="00527164">
        <w:tc>
          <w:tcPr>
            <w:tcW w:w="3235" w:type="dxa"/>
          </w:tcPr>
          <w:p w:rsidR="00D86966" w:rsidRPr="00194D38" w:rsidRDefault="00D86966" w:rsidP="00D86966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685" w:type="dxa"/>
          </w:tcPr>
          <w:p w:rsidR="00D86966" w:rsidRPr="00194D38" w:rsidRDefault="00527164" w:rsidP="00D86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</w:t>
            </w:r>
            <w:r w:rsidR="00D86966">
              <w:rPr>
                <w:sz w:val="20"/>
                <w:szCs w:val="20"/>
              </w:rPr>
              <w:t>16</w:t>
            </w:r>
          </w:p>
        </w:tc>
        <w:tc>
          <w:tcPr>
            <w:tcW w:w="1326" w:type="dxa"/>
            <w:gridSpan w:val="3"/>
            <w:shd w:val="clear" w:color="auto" w:fill="000000" w:themeFill="text1"/>
          </w:tcPr>
          <w:p w:rsidR="00D86966" w:rsidRPr="00194D38" w:rsidRDefault="00D86966" w:rsidP="00D86966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9"/>
        <w:gridCol w:w="442"/>
        <w:gridCol w:w="465"/>
        <w:gridCol w:w="465"/>
        <w:gridCol w:w="465"/>
      </w:tblGrid>
      <w:tr w:rsidR="00026039" w:rsidTr="00757054">
        <w:tc>
          <w:tcPr>
            <w:tcW w:w="5246" w:type="dxa"/>
            <w:gridSpan w:val="5"/>
            <w:shd w:val="clear" w:color="auto" w:fill="E4002B"/>
          </w:tcPr>
          <w:p w:rsidR="00026039" w:rsidRPr="00194D38" w:rsidRDefault="00026039" w:rsidP="00757054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8</w:t>
            </w:r>
            <w:r w:rsidR="00F932BC">
              <w:rPr>
                <w:b/>
                <w:color w:val="FFFFFF" w:themeColor="background1"/>
                <w:sz w:val="24"/>
              </w:rPr>
              <w:t xml:space="preserve"> - Spring</w:t>
            </w:r>
          </w:p>
        </w:tc>
      </w:tr>
      <w:tr w:rsidR="00026039" w:rsidTr="00757054">
        <w:trPr>
          <w:cantSplit/>
          <w:trHeight w:val="773"/>
        </w:trPr>
        <w:tc>
          <w:tcPr>
            <w:tcW w:w="3595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0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28525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PES</w:t>
            </w:r>
          </w:p>
        </w:tc>
        <w:tc>
          <w:tcPr>
            <w:tcW w:w="467" w:type="dxa"/>
            <w:textDirection w:val="btLr"/>
            <w:vAlign w:val="center"/>
          </w:tcPr>
          <w:p w:rsidR="00026039" w:rsidRPr="00026039" w:rsidRDefault="00026039" w:rsidP="00757054">
            <w:pPr>
              <w:ind w:left="113" w:right="113"/>
              <w:jc w:val="center"/>
              <w:rPr>
                <w:sz w:val="18"/>
                <w:szCs w:val="20"/>
              </w:rPr>
            </w:pPr>
            <w:r w:rsidRPr="00026039">
              <w:rPr>
                <w:sz w:val="18"/>
                <w:szCs w:val="20"/>
              </w:rPr>
              <w:t>GEP</w:t>
            </w:r>
          </w:p>
        </w:tc>
      </w:tr>
      <w:tr w:rsidR="00026039" w:rsidTr="00757054">
        <w:tc>
          <w:tcPr>
            <w:tcW w:w="3595" w:type="dxa"/>
          </w:tcPr>
          <w:p w:rsidR="00026039" w:rsidRPr="00194D38" w:rsidRDefault="004441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 422 – Leadership Seminar</w:t>
            </w:r>
          </w:p>
        </w:tc>
        <w:tc>
          <w:tcPr>
            <w:tcW w:w="250" w:type="dxa"/>
          </w:tcPr>
          <w:p w:rsidR="00026039" w:rsidRPr="00194D38" w:rsidRDefault="004441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4441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44413D" w:rsidP="002A20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HPED 497 – Teaching Internship</w:t>
            </w:r>
          </w:p>
        </w:tc>
        <w:tc>
          <w:tcPr>
            <w:tcW w:w="250" w:type="dxa"/>
          </w:tcPr>
          <w:p w:rsidR="00026039" w:rsidRPr="00194D38" w:rsidRDefault="004441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4441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2A201D">
            <w:pPr>
              <w:rPr>
                <w:sz w:val="20"/>
                <w:szCs w:val="20"/>
              </w:rPr>
            </w:pPr>
          </w:p>
        </w:tc>
        <w:tc>
          <w:tcPr>
            <w:tcW w:w="250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  <w:tr w:rsidR="00026039" w:rsidTr="00757054">
        <w:tc>
          <w:tcPr>
            <w:tcW w:w="3595" w:type="dxa"/>
          </w:tcPr>
          <w:p w:rsidR="00026039" w:rsidRPr="00194D38" w:rsidRDefault="00026039" w:rsidP="00757054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50" w:type="dxa"/>
          </w:tcPr>
          <w:p w:rsidR="00026039" w:rsidRPr="00194D38" w:rsidRDefault="0044413D" w:rsidP="007570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gridSpan w:val="3"/>
            <w:shd w:val="clear" w:color="auto" w:fill="000000" w:themeFill="text1"/>
          </w:tcPr>
          <w:p w:rsidR="00026039" w:rsidRPr="00194D38" w:rsidRDefault="00026039" w:rsidP="007570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6039" w:rsidRDefault="00026039" w:rsidP="00026039">
      <w:pPr>
        <w:sectPr w:rsidR="00026039" w:rsidSect="00026039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:rsidR="00194D38" w:rsidRPr="00026039" w:rsidRDefault="00026039" w:rsidP="00026039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</w:t>
      </w:r>
      <w:r w:rsidR="0044413D">
        <w:t xml:space="preserve">Dr. </w:t>
      </w:r>
      <w:r w:rsidR="00D86966">
        <w:t>Rebecca Gallagher</w:t>
      </w:r>
      <w:r w:rsidR="0044413D">
        <w:t xml:space="preserve">, </w:t>
      </w:r>
      <w:r w:rsidR="00D86966">
        <w:t>Kinesiology, 5/14/1019</w:t>
      </w:r>
      <w:r>
        <w:tab/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 w:rsidR="00527164" w:rsidRPr="00527164">
        <w:t>125/</w:t>
      </w:r>
      <w:r w:rsidR="0044413D">
        <w:t>126</w:t>
      </w:r>
    </w:p>
    <w:sectPr w:rsidR="00194D38" w:rsidRPr="00026039" w:rsidSect="00026039">
      <w:type w:val="continuous"/>
      <w:pgSz w:w="12240" w:h="15840"/>
      <w:pgMar w:top="720" w:right="720" w:bottom="720" w:left="720" w:header="720" w:footer="720" w:gutter="0"/>
      <w:cols w:sep="1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E2D"/>
    <w:rsid w:val="00026039"/>
    <w:rsid w:val="00194D38"/>
    <w:rsid w:val="001C176A"/>
    <w:rsid w:val="00285259"/>
    <w:rsid w:val="002A201D"/>
    <w:rsid w:val="002F5FE0"/>
    <w:rsid w:val="0044413D"/>
    <w:rsid w:val="0051603F"/>
    <w:rsid w:val="00527164"/>
    <w:rsid w:val="005649D0"/>
    <w:rsid w:val="00570404"/>
    <w:rsid w:val="005C38F5"/>
    <w:rsid w:val="007831AE"/>
    <w:rsid w:val="007E5ED2"/>
    <w:rsid w:val="00B35E2D"/>
    <w:rsid w:val="00BF1B4D"/>
    <w:rsid w:val="00D86966"/>
    <w:rsid w:val="00ED7A08"/>
    <w:rsid w:val="00F9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7A24D"/>
  <w15:chartTrackingRefBased/>
  <w15:docId w15:val="{D29F3B4B-41BE-4C11-8126-E806D778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6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vidson\Desktop\Preview%20Materials\HPED_General_D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HPED_General_Date</Template>
  <TotalTime>11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kedavidson</dc:creator>
  <cp:keywords/>
  <dc:description/>
  <cp:lastModifiedBy>Keith E Davidson</cp:lastModifiedBy>
  <cp:revision>4</cp:revision>
  <cp:lastPrinted>2018-05-08T19:28:00Z</cp:lastPrinted>
  <dcterms:created xsi:type="dcterms:W3CDTF">2019-05-21T19:13:00Z</dcterms:created>
  <dcterms:modified xsi:type="dcterms:W3CDTF">2019-05-21T19:33:00Z</dcterms:modified>
</cp:coreProperties>
</file>