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8A4832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Law and Society – Criminal Justice Concentration</w:t>
      </w:r>
      <w:r w:rsidR="002F5FE0">
        <w:rPr>
          <w:b/>
          <w:sz w:val="24"/>
        </w:rPr>
        <w:br/>
      </w:r>
      <w:r w:rsidR="00276A00">
        <w:t>2019-2021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 – Intro to American Politics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75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</w:t>
            </w:r>
            <w:r w:rsidR="00E378EE">
              <w:rPr>
                <w:sz w:val="20"/>
                <w:szCs w:val="20"/>
              </w:rPr>
              <w:t>0 – Intro to Sociology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378EE">
        <w:tc>
          <w:tcPr>
            <w:tcW w:w="3400" w:type="dxa"/>
          </w:tcPr>
          <w:p w:rsidR="00026039" w:rsidRPr="00194D38" w:rsidRDefault="00C26E0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or 122</w:t>
            </w:r>
          </w:p>
        </w:tc>
        <w:tc>
          <w:tcPr>
            <w:tcW w:w="448" w:type="dxa"/>
          </w:tcPr>
          <w:p w:rsidR="00026039" w:rsidRPr="00194D38" w:rsidRDefault="00C26E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C26E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400" w:type="dxa"/>
          </w:tcPr>
          <w:p w:rsidR="00026039" w:rsidRPr="00194D38" w:rsidRDefault="00C26E0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200 or SOCI 203</w:t>
            </w:r>
          </w:p>
        </w:tc>
        <w:tc>
          <w:tcPr>
            <w:tcW w:w="448" w:type="dxa"/>
          </w:tcPr>
          <w:p w:rsidR="00026039" w:rsidRPr="00194D38" w:rsidRDefault="00C26E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C26E0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C3255" w:rsidTr="00E378EE">
        <w:tc>
          <w:tcPr>
            <w:tcW w:w="3400" w:type="dxa"/>
          </w:tcPr>
          <w:p w:rsidR="00AC3255" w:rsidRPr="00194D38" w:rsidRDefault="00AC3255" w:rsidP="00AC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C3255" w:rsidTr="00E378EE">
        <w:tc>
          <w:tcPr>
            <w:tcW w:w="3400" w:type="dxa"/>
          </w:tcPr>
          <w:p w:rsidR="00AC3255" w:rsidRPr="00194D38" w:rsidRDefault="00AC3255" w:rsidP="00AC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C3255" w:rsidTr="00E378EE">
        <w:tc>
          <w:tcPr>
            <w:tcW w:w="3400" w:type="dxa"/>
          </w:tcPr>
          <w:p w:rsidR="00AC3255" w:rsidRPr="00194D38" w:rsidRDefault="00AC3255" w:rsidP="00AC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 (IDIS 160)</w:t>
            </w:r>
          </w:p>
        </w:tc>
        <w:tc>
          <w:tcPr>
            <w:tcW w:w="448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C3255" w:rsidTr="00E378EE">
        <w:tc>
          <w:tcPr>
            <w:tcW w:w="3400" w:type="dxa"/>
          </w:tcPr>
          <w:p w:rsidR="00AC3255" w:rsidRPr="00194D38" w:rsidRDefault="00AC3255" w:rsidP="00AC325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</w:tr>
      <w:tr w:rsidR="00AC3255" w:rsidTr="00E378EE">
        <w:tc>
          <w:tcPr>
            <w:tcW w:w="3400" w:type="dxa"/>
          </w:tcPr>
          <w:p w:rsidR="00AC3255" w:rsidRPr="00194D38" w:rsidRDefault="00AC3255" w:rsidP="00AC325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AC3255" w:rsidRPr="00194D38" w:rsidRDefault="00AC3255" w:rsidP="00AC32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35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378EE">
        <w:tc>
          <w:tcPr>
            <w:tcW w:w="3352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E378EE">
        <w:tc>
          <w:tcPr>
            <w:tcW w:w="3352" w:type="dxa"/>
          </w:tcPr>
          <w:p w:rsidR="00026039" w:rsidRPr="00194D38" w:rsidRDefault="0062329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 340 </w:t>
            </w:r>
            <w:r w:rsidR="00A0582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5828">
              <w:rPr>
                <w:sz w:val="20"/>
                <w:szCs w:val="20"/>
              </w:rPr>
              <w:t>Criminology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352" w:type="dxa"/>
          </w:tcPr>
          <w:p w:rsidR="00026039" w:rsidRPr="00194D38" w:rsidRDefault="00A0582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422 – Constitutional Law I</w:t>
            </w:r>
          </w:p>
        </w:tc>
        <w:tc>
          <w:tcPr>
            <w:tcW w:w="448" w:type="dxa"/>
          </w:tcPr>
          <w:p w:rsidR="00026039" w:rsidRPr="00194D38" w:rsidRDefault="00A058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A058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352" w:type="dxa"/>
          </w:tcPr>
          <w:p w:rsidR="00026039" w:rsidRPr="00194D38" w:rsidRDefault="00CB2B2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Justice Elective (1 of </w:t>
            </w:r>
            <w:r w:rsidR="005B6C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:rsidR="00026039" w:rsidRPr="00194D38" w:rsidRDefault="00CB2B2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CB2B2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B2B23" w:rsidTr="00E378EE">
        <w:tc>
          <w:tcPr>
            <w:tcW w:w="3352" w:type="dxa"/>
          </w:tcPr>
          <w:p w:rsidR="00CB2B23" w:rsidRPr="00194D38" w:rsidRDefault="00CB2B23" w:rsidP="00CB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Justice Elective (2 of </w:t>
            </w:r>
            <w:r w:rsidR="005B6C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</w:tr>
      <w:tr w:rsidR="00CB2B23" w:rsidTr="00E378EE">
        <w:tc>
          <w:tcPr>
            <w:tcW w:w="3352" w:type="dxa"/>
          </w:tcPr>
          <w:p w:rsidR="00CB2B23" w:rsidRPr="00194D38" w:rsidRDefault="00CB2B23" w:rsidP="00CB2B2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</w:tr>
      <w:tr w:rsidR="00CB2B23" w:rsidTr="00E378EE">
        <w:tc>
          <w:tcPr>
            <w:tcW w:w="3352" w:type="dxa"/>
          </w:tcPr>
          <w:p w:rsidR="00CB2B23" w:rsidRPr="00194D38" w:rsidRDefault="00CB2B23" w:rsidP="00CB2B2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CB2B23" w:rsidRPr="00194D38" w:rsidRDefault="00CB2B23" w:rsidP="00CB2B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56"/>
        <w:gridCol w:w="485"/>
        <w:gridCol w:w="448"/>
        <w:gridCol w:w="448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220BD">
        <w:trPr>
          <w:cantSplit/>
          <w:trHeight w:val="773"/>
        </w:trPr>
        <w:tc>
          <w:tcPr>
            <w:tcW w:w="3409" w:type="dxa"/>
          </w:tcPr>
          <w:p w:rsidR="00026039" w:rsidRPr="009A60BE" w:rsidRDefault="009A60BE" w:rsidP="009A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Or take PHIL 410 in Spring Term</w:t>
            </w:r>
          </w:p>
        </w:tc>
        <w:tc>
          <w:tcPr>
            <w:tcW w:w="45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8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20BD" w:rsidTr="00F220BD">
        <w:tc>
          <w:tcPr>
            <w:tcW w:w="3409" w:type="dxa"/>
          </w:tcPr>
          <w:p w:rsidR="00F220BD" w:rsidRPr="00206527" w:rsidRDefault="00206527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305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Criminal Justice</w:t>
            </w:r>
            <w:r w:rsidR="009A60BE">
              <w:rPr>
                <w:sz w:val="20"/>
                <w:szCs w:val="20"/>
              </w:rPr>
              <w:t xml:space="preserve"> Ethics</w:t>
            </w:r>
          </w:p>
        </w:tc>
        <w:tc>
          <w:tcPr>
            <w:tcW w:w="456" w:type="dxa"/>
          </w:tcPr>
          <w:p w:rsidR="00F220BD" w:rsidRPr="00194D38" w:rsidRDefault="009A60BE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F220BD" w:rsidRPr="00194D38" w:rsidRDefault="009A60BE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206527" w:rsidTr="00F220BD">
        <w:tc>
          <w:tcPr>
            <w:tcW w:w="3409" w:type="dxa"/>
          </w:tcPr>
          <w:p w:rsidR="00206527" w:rsidRPr="00194D38" w:rsidRDefault="00206527" w:rsidP="0020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443 – Amer. Correctional System</w:t>
            </w:r>
          </w:p>
        </w:tc>
        <w:tc>
          <w:tcPr>
            <w:tcW w:w="456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</w:tr>
      <w:tr w:rsidR="00206527" w:rsidTr="00F220BD">
        <w:tc>
          <w:tcPr>
            <w:tcW w:w="3409" w:type="dxa"/>
          </w:tcPr>
          <w:p w:rsidR="00206527" w:rsidRPr="00194D38" w:rsidRDefault="00206527" w:rsidP="0020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Justice Elective (4 of 4)</w:t>
            </w:r>
          </w:p>
        </w:tc>
        <w:tc>
          <w:tcPr>
            <w:tcW w:w="456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</w:tr>
      <w:tr w:rsidR="00206527" w:rsidTr="00F220BD">
        <w:tc>
          <w:tcPr>
            <w:tcW w:w="3409" w:type="dxa"/>
          </w:tcPr>
          <w:p w:rsidR="00206527" w:rsidRPr="00194D38" w:rsidRDefault="00206527" w:rsidP="0020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6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</w:tr>
      <w:tr w:rsidR="00206527" w:rsidTr="00F220BD">
        <w:tc>
          <w:tcPr>
            <w:tcW w:w="3409" w:type="dxa"/>
          </w:tcPr>
          <w:p w:rsidR="00206527" w:rsidRPr="00194D38" w:rsidRDefault="00206527" w:rsidP="0020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6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</w:tr>
      <w:tr w:rsidR="00206527" w:rsidTr="00F220BD">
        <w:tc>
          <w:tcPr>
            <w:tcW w:w="3409" w:type="dxa"/>
          </w:tcPr>
          <w:p w:rsidR="00206527" w:rsidRPr="00194D38" w:rsidRDefault="00206527" w:rsidP="0020652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</w:tr>
      <w:tr w:rsidR="00206527" w:rsidTr="00F220BD">
        <w:tc>
          <w:tcPr>
            <w:tcW w:w="3409" w:type="dxa"/>
          </w:tcPr>
          <w:p w:rsidR="00206527" w:rsidRPr="00194D38" w:rsidRDefault="00206527" w:rsidP="0020652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6" w:type="dxa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206527" w:rsidRPr="00194D38" w:rsidRDefault="00206527" w:rsidP="002065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378EE">
        <w:tc>
          <w:tcPr>
            <w:tcW w:w="3400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102 – Ethical Problems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378EE" w:rsidTr="00E378EE">
        <w:tc>
          <w:tcPr>
            <w:tcW w:w="3403" w:type="dxa"/>
          </w:tcPr>
          <w:p w:rsidR="00E378EE" w:rsidRPr="00194D38" w:rsidRDefault="007C25C7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250 or SOCI 311</w:t>
            </w:r>
          </w:p>
        </w:tc>
        <w:tc>
          <w:tcPr>
            <w:tcW w:w="448" w:type="dxa"/>
          </w:tcPr>
          <w:p w:rsidR="00E378EE" w:rsidRPr="00194D38" w:rsidRDefault="007C25C7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7C25C7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3" w:type="dxa"/>
          </w:tcPr>
          <w:p w:rsidR="00E378EE" w:rsidRPr="00194D38" w:rsidRDefault="007C25C7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324 – Criminal Justice Systems</w:t>
            </w:r>
          </w:p>
        </w:tc>
        <w:tc>
          <w:tcPr>
            <w:tcW w:w="448" w:type="dxa"/>
          </w:tcPr>
          <w:p w:rsidR="00E378EE" w:rsidRPr="00194D38" w:rsidRDefault="007C25C7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7C25C7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A6479" w:rsidTr="00E378EE">
        <w:tc>
          <w:tcPr>
            <w:tcW w:w="3403" w:type="dxa"/>
          </w:tcPr>
          <w:p w:rsidR="00EA6479" w:rsidRPr="00194D38" w:rsidRDefault="00EA6479" w:rsidP="00EA6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</w:tr>
      <w:tr w:rsidR="00EA6479" w:rsidTr="00E378EE">
        <w:tc>
          <w:tcPr>
            <w:tcW w:w="3403" w:type="dxa"/>
          </w:tcPr>
          <w:p w:rsidR="00EA6479" w:rsidRPr="00194D38" w:rsidRDefault="00EA6479" w:rsidP="00EA6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 Course</w:t>
            </w:r>
          </w:p>
        </w:tc>
        <w:tc>
          <w:tcPr>
            <w:tcW w:w="448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A6479" w:rsidTr="00E378EE">
        <w:tc>
          <w:tcPr>
            <w:tcW w:w="3403" w:type="dxa"/>
          </w:tcPr>
          <w:p w:rsidR="00EA6479" w:rsidRPr="00194D38" w:rsidRDefault="00EA6479" w:rsidP="00EA6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</w:tr>
      <w:tr w:rsidR="00EA6479" w:rsidTr="00E378EE">
        <w:tc>
          <w:tcPr>
            <w:tcW w:w="3403" w:type="dxa"/>
          </w:tcPr>
          <w:p w:rsidR="00EA6479" w:rsidRPr="00194D38" w:rsidRDefault="00EA6479" w:rsidP="00EA647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</w:tr>
      <w:tr w:rsidR="00EA6479" w:rsidTr="00E378EE">
        <w:tc>
          <w:tcPr>
            <w:tcW w:w="3403" w:type="dxa"/>
          </w:tcPr>
          <w:p w:rsidR="00EA6479" w:rsidRPr="00194D38" w:rsidRDefault="00EA6479" w:rsidP="00EA647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A6479" w:rsidRPr="00194D38" w:rsidRDefault="00EA6479" w:rsidP="00EA64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0" w:type="dxa"/>
          </w:tcPr>
          <w:p w:rsidR="00026039" w:rsidRPr="005E46F3" w:rsidRDefault="00026039" w:rsidP="005E46F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423 – Constitutional Law II</w:t>
            </w: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Justice Elective (3 of 4)</w:t>
            </w: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  <w:tr w:rsidR="000724C8" w:rsidTr="00E378EE">
        <w:tc>
          <w:tcPr>
            <w:tcW w:w="3400" w:type="dxa"/>
          </w:tcPr>
          <w:p w:rsidR="000724C8" w:rsidRPr="00194D38" w:rsidRDefault="000724C8" w:rsidP="000724C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0724C8" w:rsidRPr="00194D38" w:rsidRDefault="000724C8" w:rsidP="000724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220BD">
        <w:trPr>
          <w:cantSplit/>
          <w:trHeight w:val="773"/>
        </w:trPr>
        <w:tc>
          <w:tcPr>
            <w:tcW w:w="3400" w:type="dxa"/>
          </w:tcPr>
          <w:p w:rsidR="00026039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489 – LASO Capstone</w:t>
            </w: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  <w:tr w:rsidR="009A60BE" w:rsidTr="00F220BD">
        <w:tc>
          <w:tcPr>
            <w:tcW w:w="3400" w:type="dxa"/>
          </w:tcPr>
          <w:p w:rsidR="009A60BE" w:rsidRPr="00194D38" w:rsidRDefault="009A60BE" w:rsidP="009A60B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9A60BE" w:rsidRPr="00194D38" w:rsidRDefault="009A60BE" w:rsidP="009A60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220BD">
        <w:t xml:space="preserve">Dr. Scott </w:t>
      </w:r>
      <w:r w:rsidR="00276A00">
        <w:t>Johnson, Political Science, 5/30/19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220BD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0"/>
    <w:rsid w:val="00026039"/>
    <w:rsid w:val="000724C8"/>
    <w:rsid w:val="001758D9"/>
    <w:rsid w:val="00194D38"/>
    <w:rsid w:val="001C176A"/>
    <w:rsid w:val="00206527"/>
    <w:rsid w:val="00276A00"/>
    <w:rsid w:val="002A201D"/>
    <w:rsid w:val="002F5FE0"/>
    <w:rsid w:val="00567666"/>
    <w:rsid w:val="005B6C26"/>
    <w:rsid w:val="005C38F5"/>
    <w:rsid w:val="005E46F3"/>
    <w:rsid w:val="0062329C"/>
    <w:rsid w:val="006309C0"/>
    <w:rsid w:val="006412D6"/>
    <w:rsid w:val="007C25C7"/>
    <w:rsid w:val="007E5ED2"/>
    <w:rsid w:val="008A4832"/>
    <w:rsid w:val="009A60BE"/>
    <w:rsid w:val="00A05828"/>
    <w:rsid w:val="00AC3255"/>
    <w:rsid w:val="00C26E05"/>
    <w:rsid w:val="00CB2B23"/>
    <w:rsid w:val="00E378EE"/>
    <w:rsid w:val="00EA6479"/>
    <w:rsid w:val="00F220BD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3E72"/>
  <w15:chartTrackingRefBased/>
  <w15:docId w15:val="{818F1705-762D-4D32-86DA-D757CE9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2019%20Preview\8%20Semester%20Plans\LASO_CriminalJustice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LASO_CriminalJustice_Date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2019-05-30T12:04:00Z</dcterms:created>
  <dcterms:modified xsi:type="dcterms:W3CDTF">2019-05-30T12:06:00Z</dcterms:modified>
</cp:coreProperties>
</file>