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E650A4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Law and Society – Legal Studies Concentration</w:t>
      </w:r>
      <w:r w:rsidR="002F5FE0">
        <w:rPr>
          <w:b/>
          <w:sz w:val="24"/>
        </w:rPr>
        <w:br/>
      </w:r>
      <w:r w:rsidR="00CE409E">
        <w:t>2019-2021</w:t>
      </w:r>
      <w:r w:rsidR="002F5FE0">
        <w:t xml:space="preserve"> Undergraduate Catalog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026039">
        <w:trPr>
          <w:cantSplit/>
          <w:trHeight w:val="773"/>
        </w:trPr>
        <w:tc>
          <w:tcPr>
            <w:tcW w:w="3595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 – First-Year FSU Colloquia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110 – Intro to American Politics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 110 – Intro to Sociology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026039" w:rsidTr="00026039">
        <w:tc>
          <w:tcPr>
            <w:tcW w:w="3595" w:type="dxa"/>
          </w:tcPr>
          <w:p w:rsidR="00194D38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026039">
        <w:tc>
          <w:tcPr>
            <w:tcW w:w="3595" w:type="dxa"/>
          </w:tcPr>
          <w:p w:rsidR="00194D38" w:rsidRPr="00194D38" w:rsidRDefault="00194D38" w:rsidP="00194D38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194D38" w:rsidRPr="00194D38" w:rsidRDefault="00E378EE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400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250 or SOCI 311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400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026039" w:rsidTr="00E378EE">
        <w:tc>
          <w:tcPr>
            <w:tcW w:w="3400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 (IDIS 160)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400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400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35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352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026039" w:rsidTr="00E378EE">
        <w:tc>
          <w:tcPr>
            <w:tcW w:w="3352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422 – Constitutional Law I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E378EE">
        <w:tc>
          <w:tcPr>
            <w:tcW w:w="3352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FSU Colloquia II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E378EE">
        <w:tc>
          <w:tcPr>
            <w:tcW w:w="3352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2 Elective (2 of 4)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352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352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352" w:type="dxa"/>
          </w:tcPr>
          <w:p w:rsidR="00E378EE" w:rsidRPr="00194D38" w:rsidRDefault="00E378EE" w:rsidP="00E378E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6" w:type="dxa"/>
            <w:gridSpan w:val="3"/>
            <w:shd w:val="clear" w:color="auto" w:fill="000000" w:themeFill="text1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56"/>
        <w:gridCol w:w="485"/>
        <w:gridCol w:w="448"/>
        <w:gridCol w:w="448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F220BD">
        <w:trPr>
          <w:cantSplit/>
          <w:trHeight w:val="773"/>
        </w:trPr>
        <w:tc>
          <w:tcPr>
            <w:tcW w:w="3409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8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1 Elective (2 of 3)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2 Elective (3 of 4)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Elective (1 of 1)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9" w:type="dxa"/>
          </w:tcPr>
          <w:p w:rsidR="00F220BD" w:rsidRPr="00194D38" w:rsidRDefault="00F220BD" w:rsidP="00F220B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1" w:type="dxa"/>
            <w:gridSpan w:val="3"/>
            <w:shd w:val="clear" w:color="auto" w:fill="000000" w:themeFill="text1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2"/>
        <w:gridCol w:w="448"/>
        <w:gridCol w:w="465"/>
        <w:gridCol w:w="465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E378EE">
        <w:tc>
          <w:tcPr>
            <w:tcW w:w="3400" w:type="dxa"/>
          </w:tcPr>
          <w:p w:rsidR="00026039" w:rsidRPr="00194D38" w:rsidRDefault="00E378EE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8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E378EE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102 – Ethical Problems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3"/>
        <w:gridCol w:w="448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3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Technology Fluency Course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 Course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1 Elective (1 of 3)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2 Elective (1 of 4)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3" w:type="dxa"/>
          </w:tcPr>
          <w:p w:rsidR="00E378EE" w:rsidRPr="00194D38" w:rsidRDefault="00E378EE" w:rsidP="00E378E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E378EE">
        <w:trPr>
          <w:cantSplit/>
          <w:trHeight w:val="773"/>
        </w:trPr>
        <w:tc>
          <w:tcPr>
            <w:tcW w:w="340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423 – Constitutional Law II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1 Elective (2 of 3)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Studies Group 2 Elective (3 of 4)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  <w:tr w:rsidR="00E378EE" w:rsidTr="00E378EE">
        <w:tc>
          <w:tcPr>
            <w:tcW w:w="3400" w:type="dxa"/>
          </w:tcPr>
          <w:p w:rsidR="00E378EE" w:rsidRPr="00194D38" w:rsidRDefault="00E378EE" w:rsidP="00E378EE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E378EE" w:rsidRPr="00194D38" w:rsidRDefault="00E378EE" w:rsidP="00E378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0"/>
        <w:gridCol w:w="448"/>
        <w:gridCol w:w="466"/>
        <w:gridCol w:w="466"/>
        <w:gridCol w:w="46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F220BD">
        <w:trPr>
          <w:cantSplit/>
          <w:trHeight w:val="773"/>
        </w:trPr>
        <w:tc>
          <w:tcPr>
            <w:tcW w:w="3400" w:type="dxa"/>
          </w:tcPr>
          <w:p w:rsidR="00026039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8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Other</w:t>
            </w:r>
          </w:p>
        </w:tc>
        <w:tc>
          <w:tcPr>
            <w:tcW w:w="46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F220BD">
        <w:tc>
          <w:tcPr>
            <w:tcW w:w="3400" w:type="dxa"/>
          </w:tcPr>
          <w:p w:rsidR="00026039" w:rsidRPr="00194D38" w:rsidRDefault="00F220B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410** - Philosophy of Law</w:t>
            </w:r>
          </w:p>
        </w:tc>
        <w:tc>
          <w:tcPr>
            <w:tcW w:w="448" w:type="dxa"/>
          </w:tcPr>
          <w:p w:rsidR="00026039" w:rsidRPr="00194D38" w:rsidRDefault="00F220B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026039" w:rsidRPr="00194D38" w:rsidRDefault="00F220B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220BD">
        <w:tc>
          <w:tcPr>
            <w:tcW w:w="3400" w:type="dxa"/>
          </w:tcPr>
          <w:p w:rsidR="00026039" w:rsidRPr="00194D38" w:rsidRDefault="00F220B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POSC 489 – LASO Capstone</w:t>
            </w:r>
          </w:p>
        </w:tc>
        <w:tc>
          <w:tcPr>
            <w:tcW w:w="448" w:type="dxa"/>
          </w:tcPr>
          <w:p w:rsidR="00026039" w:rsidRPr="00194D38" w:rsidRDefault="00F220B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6" w:type="dxa"/>
          </w:tcPr>
          <w:p w:rsidR="00026039" w:rsidRPr="00194D38" w:rsidRDefault="00F220B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0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0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F220BD" w:rsidTr="00F220BD">
        <w:tc>
          <w:tcPr>
            <w:tcW w:w="3400" w:type="dxa"/>
          </w:tcPr>
          <w:p w:rsidR="00F220BD" w:rsidRPr="00194D38" w:rsidRDefault="00F220BD" w:rsidP="00F220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8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6" w:type="dxa"/>
          </w:tcPr>
          <w:p w:rsidR="00F220BD" w:rsidRPr="00194D38" w:rsidRDefault="00F220BD" w:rsidP="00F220BD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220BD">
        <w:tc>
          <w:tcPr>
            <w:tcW w:w="3400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F220BD">
        <w:tc>
          <w:tcPr>
            <w:tcW w:w="3400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8" w:type="dxa"/>
          </w:tcPr>
          <w:p w:rsidR="00026039" w:rsidRPr="00194D38" w:rsidRDefault="00F220B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8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F220BD">
        <w:t xml:space="preserve">Dr. Scott </w:t>
      </w:r>
      <w:r w:rsidR="00CE409E">
        <w:t>Johnson, Political Science, 5/30/19</w:t>
      </w:r>
      <w:r>
        <w:tab/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F220BD">
        <w:t>120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9E"/>
    <w:rsid w:val="00026039"/>
    <w:rsid w:val="00194D38"/>
    <w:rsid w:val="001C176A"/>
    <w:rsid w:val="002A201D"/>
    <w:rsid w:val="002F5FE0"/>
    <w:rsid w:val="005C38F5"/>
    <w:rsid w:val="007E5ED2"/>
    <w:rsid w:val="00C95FF8"/>
    <w:rsid w:val="00CE409E"/>
    <w:rsid w:val="00E378EE"/>
    <w:rsid w:val="00E650A4"/>
    <w:rsid w:val="00F220BD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E3E72"/>
  <w15:chartTrackingRefBased/>
  <w15:docId w15:val="{0B100702-0CD1-4DD4-A9D0-C8C09D4F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2019%20Preview\8%20Semester%20Plans\LASO_LegalStudies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LASO_LegalStudies_Date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1</cp:revision>
  <cp:lastPrinted>2018-05-08T19:28:00Z</cp:lastPrinted>
  <dcterms:created xsi:type="dcterms:W3CDTF">2019-05-30T12:06:00Z</dcterms:created>
  <dcterms:modified xsi:type="dcterms:W3CDTF">2019-05-30T12:07:00Z</dcterms:modified>
</cp:coreProperties>
</file>