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D38" w:rsidRDefault="00F17464" w:rsidP="005C38F5">
      <w:pPr>
        <w:jc w:val="center"/>
        <w:sectPr w:rsidR="00194D38" w:rsidSect="007E5ED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  <w:sz w:val="24"/>
        </w:rPr>
        <w:t>Pre-Nursing – Math Level 0</w:t>
      </w:r>
      <w:r w:rsidR="002F5FE0">
        <w:rPr>
          <w:b/>
          <w:sz w:val="24"/>
        </w:rPr>
        <w:br/>
      </w:r>
      <w:r w:rsidR="00F56916">
        <w:t>2019-2021 Undergraduate Catalog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194D38" w:rsidTr="00194D38">
        <w:tc>
          <w:tcPr>
            <w:tcW w:w="5246" w:type="dxa"/>
            <w:gridSpan w:val="5"/>
            <w:shd w:val="clear" w:color="auto" w:fill="E4002B"/>
          </w:tcPr>
          <w:p w:rsidR="00194D38" w:rsidRPr="00194D38" w:rsidRDefault="00194D38" w:rsidP="007E5ED2">
            <w:pPr>
              <w:jc w:val="center"/>
              <w:rPr>
                <w:b/>
              </w:rPr>
            </w:pPr>
            <w:r w:rsidRPr="00194D38">
              <w:rPr>
                <w:b/>
                <w:color w:val="FFFFFF" w:themeColor="background1"/>
                <w:sz w:val="24"/>
              </w:rPr>
              <w:t>Semester 1 - Fall</w:t>
            </w:r>
          </w:p>
        </w:tc>
      </w:tr>
      <w:tr w:rsidR="00026039" w:rsidTr="00026039">
        <w:trPr>
          <w:cantSplit/>
          <w:trHeight w:val="773"/>
        </w:trPr>
        <w:tc>
          <w:tcPr>
            <w:tcW w:w="3595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7" w:type="dxa"/>
            <w:textDirection w:val="btLr"/>
            <w:vAlign w:val="center"/>
          </w:tcPr>
          <w:p w:rsidR="00194D38" w:rsidRPr="00026039" w:rsidRDefault="00026039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7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7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026039">
        <w:tc>
          <w:tcPr>
            <w:tcW w:w="3595" w:type="dxa"/>
          </w:tcPr>
          <w:p w:rsidR="00194D38" w:rsidRPr="00194D38" w:rsidRDefault="00F17464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 149 – General Biology</w:t>
            </w:r>
          </w:p>
        </w:tc>
        <w:tc>
          <w:tcPr>
            <w:tcW w:w="250" w:type="dxa"/>
          </w:tcPr>
          <w:p w:rsidR="00194D38" w:rsidRPr="00194D38" w:rsidRDefault="00F17464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7" w:type="dxa"/>
          </w:tcPr>
          <w:p w:rsidR="00194D38" w:rsidRPr="00194D38" w:rsidRDefault="00F17464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F17464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026039" w:rsidTr="00026039">
        <w:tc>
          <w:tcPr>
            <w:tcW w:w="3595" w:type="dxa"/>
          </w:tcPr>
          <w:p w:rsidR="00194D38" w:rsidRPr="00194D38" w:rsidRDefault="00F17464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DVMT 095 – Pre-Algebra Mathematics</w:t>
            </w:r>
          </w:p>
        </w:tc>
        <w:tc>
          <w:tcPr>
            <w:tcW w:w="250" w:type="dxa"/>
          </w:tcPr>
          <w:p w:rsidR="00194D38" w:rsidRPr="00194D38" w:rsidRDefault="00F17464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F17464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026039">
        <w:tc>
          <w:tcPr>
            <w:tcW w:w="3595" w:type="dxa"/>
          </w:tcPr>
          <w:p w:rsidR="00194D38" w:rsidRPr="00194D38" w:rsidRDefault="00F17464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IDIS 150 – First-Year FSU Colloquia</w:t>
            </w:r>
          </w:p>
        </w:tc>
        <w:tc>
          <w:tcPr>
            <w:tcW w:w="250" w:type="dxa"/>
          </w:tcPr>
          <w:p w:rsidR="00194D38" w:rsidRPr="00194D38" w:rsidRDefault="00F17464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C46FF8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026039" w:rsidTr="00026039">
        <w:tc>
          <w:tcPr>
            <w:tcW w:w="3595" w:type="dxa"/>
          </w:tcPr>
          <w:p w:rsidR="00194D38" w:rsidRPr="00194D38" w:rsidRDefault="00F17464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 101 – Intro. to Higher Education</w:t>
            </w:r>
          </w:p>
        </w:tc>
        <w:tc>
          <w:tcPr>
            <w:tcW w:w="250" w:type="dxa"/>
          </w:tcPr>
          <w:p w:rsidR="00194D38" w:rsidRPr="00194D38" w:rsidRDefault="00F17464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F17464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026039">
        <w:tc>
          <w:tcPr>
            <w:tcW w:w="3595" w:type="dxa"/>
          </w:tcPr>
          <w:p w:rsidR="00194D38" w:rsidRPr="00194D38" w:rsidRDefault="00F17464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PSYC 150 – General Psychology</w:t>
            </w:r>
          </w:p>
        </w:tc>
        <w:tc>
          <w:tcPr>
            <w:tcW w:w="250" w:type="dxa"/>
          </w:tcPr>
          <w:p w:rsidR="00194D38" w:rsidRPr="00194D38" w:rsidRDefault="00F17464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194D38" w:rsidRPr="00194D38" w:rsidRDefault="00F17464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F17464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026039" w:rsidTr="00026039">
        <w:tc>
          <w:tcPr>
            <w:tcW w:w="3595" w:type="dxa"/>
          </w:tcPr>
          <w:p w:rsidR="00194D38" w:rsidRPr="00194D38" w:rsidRDefault="00194D38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026039">
        <w:tc>
          <w:tcPr>
            <w:tcW w:w="3595" w:type="dxa"/>
          </w:tcPr>
          <w:p w:rsidR="00194D38" w:rsidRPr="00194D38" w:rsidRDefault="00194D38" w:rsidP="00194D38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250" w:type="dxa"/>
          </w:tcPr>
          <w:p w:rsidR="00194D38" w:rsidRPr="00194D38" w:rsidRDefault="00F17464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401" w:type="dxa"/>
            <w:gridSpan w:val="3"/>
            <w:shd w:val="clear" w:color="auto" w:fill="000000" w:themeFill="text1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3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C46FF8">
        <w:trPr>
          <w:cantSplit/>
          <w:trHeight w:val="773"/>
        </w:trPr>
        <w:tc>
          <w:tcPr>
            <w:tcW w:w="3409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C46FF8">
        <w:tc>
          <w:tcPr>
            <w:tcW w:w="3409" w:type="dxa"/>
          </w:tcPr>
          <w:p w:rsidR="00026039" w:rsidRPr="00194D38" w:rsidRDefault="00C46FF8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 304 – Microbiology</w:t>
            </w:r>
          </w:p>
        </w:tc>
        <w:tc>
          <w:tcPr>
            <w:tcW w:w="442" w:type="dxa"/>
          </w:tcPr>
          <w:p w:rsidR="00026039" w:rsidRPr="00194D38" w:rsidRDefault="00C46FF8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:rsidR="00026039" w:rsidRPr="00194D38" w:rsidRDefault="00C46FF8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C46FF8" w:rsidTr="00C46FF8">
        <w:tc>
          <w:tcPr>
            <w:tcW w:w="3409" w:type="dxa"/>
          </w:tcPr>
          <w:p w:rsidR="00C46FF8" w:rsidRPr="00194D38" w:rsidRDefault="00C46FF8" w:rsidP="00C46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 321 – Anatomy &amp; Physiology I</w:t>
            </w:r>
          </w:p>
        </w:tc>
        <w:tc>
          <w:tcPr>
            <w:tcW w:w="442" w:type="dxa"/>
          </w:tcPr>
          <w:p w:rsidR="00C46FF8" w:rsidRPr="00194D38" w:rsidRDefault="00C46FF8" w:rsidP="00C46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:rsidR="00C46FF8" w:rsidRPr="00194D38" w:rsidRDefault="00C46FF8" w:rsidP="00C46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C46FF8" w:rsidRPr="00194D38" w:rsidRDefault="00C46FF8" w:rsidP="00C46F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C46FF8" w:rsidRPr="00194D38" w:rsidRDefault="00C46FF8" w:rsidP="00C46FF8">
            <w:pPr>
              <w:jc w:val="center"/>
              <w:rPr>
                <w:sz w:val="20"/>
                <w:szCs w:val="20"/>
              </w:rPr>
            </w:pPr>
          </w:p>
        </w:tc>
      </w:tr>
      <w:tr w:rsidR="00C46FF8" w:rsidTr="00C46FF8">
        <w:tc>
          <w:tcPr>
            <w:tcW w:w="3409" w:type="dxa"/>
          </w:tcPr>
          <w:p w:rsidR="00C46FF8" w:rsidRPr="00194D38" w:rsidRDefault="00C46FF8" w:rsidP="00C46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PSYC 208 – Intro to Lifespan Develop.</w:t>
            </w:r>
          </w:p>
        </w:tc>
        <w:tc>
          <w:tcPr>
            <w:tcW w:w="442" w:type="dxa"/>
          </w:tcPr>
          <w:p w:rsidR="00C46FF8" w:rsidRPr="00194D38" w:rsidRDefault="00C46FF8" w:rsidP="00C46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C46FF8" w:rsidRPr="00194D38" w:rsidRDefault="00C46FF8" w:rsidP="00C46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C46FF8" w:rsidRPr="00194D38" w:rsidRDefault="00C46FF8" w:rsidP="00C46F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C46FF8" w:rsidRPr="00194D38" w:rsidRDefault="00C46FF8" w:rsidP="00C46FF8">
            <w:pPr>
              <w:jc w:val="center"/>
              <w:rPr>
                <w:sz w:val="20"/>
                <w:szCs w:val="20"/>
              </w:rPr>
            </w:pPr>
          </w:p>
        </w:tc>
      </w:tr>
      <w:tr w:rsidR="00C46FF8" w:rsidTr="00C46FF8">
        <w:tc>
          <w:tcPr>
            <w:tcW w:w="3409" w:type="dxa"/>
          </w:tcPr>
          <w:p w:rsidR="00C46FF8" w:rsidRPr="00194D38" w:rsidRDefault="00C46FF8" w:rsidP="00C46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Fine &amp; Performing Arts</w:t>
            </w:r>
          </w:p>
        </w:tc>
        <w:tc>
          <w:tcPr>
            <w:tcW w:w="442" w:type="dxa"/>
          </w:tcPr>
          <w:p w:rsidR="00C46FF8" w:rsidRPr="00194D38" w:rsidRDefault="00C46FF8" w:rsidP="00C46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C46FF8" w:rsidRPr="00194D38" w:rsidRDefault="00C46FF8" w:rsidP="00C46F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C46FF8" w:rsidRPr="00194D38" w:rsidRDefault="00C46FF8" w:rsidP="00C46F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C46FF8" w:rsidRPr="00194D38" w:rsidRDefault="00C46FF8" w:rsidP="00C46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 w:rsidR="00C46FF8" w:rsidTr="00C46FF8">
        <w:tc>
          <w:tcPr>
            <w:tcW w:w="3409" w:type="dxa"/>
          </w:tcPr>
          <w:p w:rsidR="00C46FF8" w:rsidRPr="00194D38" w:rsidRDefault="00C46FF8" w:rsidP="00C46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442" w:type="dxa"/>
          </w:tcPr>
          <w:p w:rsidR="00C46FF8" w:rsidRPr="00194D38" w:rsidRDefault="00C46FF8" w:rsidP="00C46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C46FF8" w:rsidRPr="00194D38" w:rsidRDefault="00C46FF8" w:rsidP="00C46F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C46FF8" w:rsidRPr="00194D38" w:rsidRDefault="00C46FF8" w:rsidP="00C46F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C46FF8" w:rsidRPr="00194D38" w:rsidRDefault="00C46FF8" w:rsidP="00C46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C46FF8" w:rsidTr="00C46FF8">
        <w:tc>
          <w:tcPr>
            <w:tcW w:w="3409" w:type="dxa"/>
          </w:tcPr>
          <w:p w:rsidR="00C46FF8" w:rsidRPr="00194D38" w:rsidRDefault="00C46FF8" w:rsidP="00C46FF8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C46FF8" w:rsidRPr="00194D38" w:rsidRDefault="00C46FF8" w:rsidP="00C46F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C46FF8" w:rsidRPr="00194D38" w:rsidRDefault="00C46FF8" w:rsidP="00C46F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C46FF8" w:rsidRPr="00194D38" w:rsidRDefault="00C46FF8" w:rsidP="00C46F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C46FF8" w:rsidRPr="00194D38" w:rsidRDefault="00C46FF8" w:rsidP="00C46FF8">
            <w:pPr>
              <w:jc w:val="center"/>
              <w:rPr>
                <w:sz w:val="20"/>
                <w:szCs w:val="20"/>
              </w:rPr>
            </w:pPr>
          </w:p>
        </w:tc>
      </w:tr>
      <w:tr w:rsidR="00C46FF8" w:rsidTr="00C46FF8">
        <w:tc>
          <w:tcPr>
            <w:tcW w:w="3409" w:type="dxa"/>
          </w:tcPr>
          <w:p w:rsidR="00C46FF8" w:rsidRPr="00194D38" w:rsidRDefault="00C46FF8" w:rsidP="00C46FF8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C46FF8" w:rsidRPr="00194D38" w:rsidRDefault="00C46FF8" w:rsidP="00C46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C46FF8" w:rsidRPr="00194D38" w:rsidRDefault="00C46FF8" w:rsidP="00C46FF8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5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C46FF8">
        <w:trPr>
          <w:cantSplit/>
          <w:trHeight w:val="773"/>
        </w:trPr>
        <w:tc>
          <w:tcPr>
            <w:tcW w:w="3409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C46FF8" w:rsidTr="00C46FF8">
        <w:trPr>
          <w:trHeight w:val="1515"/>
        </w:trPr>
        <w:tc>
          <w:tcPr>
            <w:tcW w:w="5246" w:type="dxa"/>
            <w:gridSpan w:val="5"/>
            <w:vAlign w:val="center"/>
          </w:tcPr>
          <w:p w:rsidR="00C46FF8" w:rsidRPr="00C46FF8" w:rsidRDefault="00C46FF8" w:rsidP="00C46FF8">
            <w:pPr>
              <w:jc w:val="center"/>
              <w:rPr>
                <w:b/>
                <w:sz w:val="48"/>
                <w:szCs w:val="20"/>
              </w:rPr>
            </w:pPr>
            <w:r w:rsidRPr="00C46FF8">
              <w:rPr>
                <w:b/>
                <w:sz w:val="48"/>
                <w:szCs w:val="20"/>
              </w:rPr>
              <w:t>STUDENT CHOOSES NURSING PATHWAY</w:t>
            </w:r>
          </w:p>
        </w:tc>
      </w:tr>
      <w:tr w:rsidR="00026039" w:rsidTr="00C46FF8">
        <w:tc>
          <w:tcPr>
            <w:tcW w:w="3409" w:type="dxa"/>
          </w:tcPr>
          <w:p w:rsidR="00026039" w:rsidRPr="00194D38" w:rsidRDefault="00026039" w:rsidP="0075705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7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757054">
        <w:trPr>
          <w:cantSplit/>
          <w:trHeight w:val="773"/>
        </w:trPr>
        <w:tc>
          <w:tcPr>
            <w:tcW w:w="359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75705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2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  <w:gridSpan w:val="3"/>
            <w:shd w:val="clear" w:color="auto" w:fill="000000" w:themeFill="text1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8"/>
        <w:gridCol w:w="442"/>
        <w:gridCol w:w="465"/>
        <w:gridCol w:w="465"/>
        <w:gridCol w:w="516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2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C46FF8">
        <w:trPr>
          <w:cantSplit/>
          <w:trHeight w:val="773"/>
        </w:trPr>
        <w:tc>
          <w:tcPr>
            <w:tcW w:w="3358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516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C46FF8">
        <w:tc>
          <w:tcPr>
            <w:tcW w:w="3358" w:type="dxa"/>
          </w:tcPr>
          <w:p w:rsidR="00026039" w:rsidRPr="00194D38" w:rsidRDefault="00C46FF8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 322 – Anatomy &amp; Physiology II</w:t>
            </w:r>
          </w:p>
        </w:tc>
        <w:tc>
          <w:tcPr>
            <w:tcW w:w="442" w:type="dxa"/>
            <w:vAlign w:val="center"/>
          </w:tcPr>
          <w:p w:rsidR="00026039" w:rsidRPr="00194D38" w:rsidRDefault="00C46FF8" w:rsidP="00F17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  <w:vAlign w:val="center"/>
          </w:tcPr>
          <w:p w:rsidR="00026039" w:rsidRPr="00194D38" w:rsidRDefault="00C46FF8" w:rsidP="00F17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  <w:vAlign w:val="center"/>
          </w:tcPr>
          <w:p w:rsidR="00026039" w:rsidRPr="00194D38" w:rsidRDefault="00026039" w:rsidP="00F17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026039" w:rsidRPr="00194D38" w:rsidRDefault="00026039" w:rsidP="00F17464">
            <w:pPr>
              <w:jc w:val="center"/>
              <w:rPr>
                <w:sz w:val="20"/>
                <w:szCs w:val="20"/>
              </w:rPr>
            </w:pPr>
          </w:p>
        </w:tc>
      </w:tr>
      <w:tr w:rsidR="00C46FF8" w:rsidTr="00C46FF8">
        <w:tc>
          <w:tcPr>
            <w:tcW w:w="3358" w:type="dxa"/>
          </w:tcPr>
          <w:p w:rsidR="00C46FF8" w:rsidRPr="00194D38" w:rsidRDefault="00C46FF8" w:rsidP="00C46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 150 – General, Organic &amp; Biochemistry</w:t>
            </w:r>
          </w:p>
        </w:tc>
        <w:tc>
          <w:tcPr>
            <w:tcW w:w="442" w:type="dxa"/>
            <w:vAlign w:val="center"/>
          </w:tcPr>
          <w:p w:rsidR="00C46FF8" w:rsidRPr="00194D38" w:rsidRDefault="00C46FF8" w:rsidP="00C46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  <w:vAlign w:val="center"/>
          </w:tcPr>
          <w:p w:rsidR="00C46FF8" w:rsidRPr="00194D38" w:rsidRDefault="00C46FF8" w:rsidP="00C46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  <w:vAlign w:val="center"/>
          </w:tcPr>
          <w:p w:rsidR="00C46FF8" w:rsidRPr="00194D38" w:rsidRDefault="00C46FF8" w:rsidP="00C46F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C46FF8" w:rsidRPr="00194D38" w:rsidRDefault="00C46FF8" w:rsidP="00C46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C46FF8" w:rsidTr="00C46FF8">
        <w:tc>
          <w:tcPr>
            <w:tcW w:w="3358" w:type="dxa"/>
          </w:tcPr>
          <w:p w:rsidR="00C46FF8" w:rsidRPr="00194D38" w:rsidRDefault="00C46FF8" w:rsidP="00C46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101 – First-Year Composition</w:t>
            </w:r>
          </w:p>
        </w:tc>
        <w:tc>
          <w:tcPr>
            <w:tcW w:w="442" w:type="dxa"/>
          </w:tcPr>
          <w:p w:rsidR="00C46FF8" w:rsidRPr="00194D38" w:rsidRDefault="00C46FF8" w:rsidP="00C46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C46FF8" w:rsidRPr="00194D38" w:rsidRDefault="00C46FF8" w:rsidP="00C46F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C46FF8" w:rsidRPr="00194D38" w:rsidRDefault="00C46FF8" w:rsidP="00C46F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C46FF8" w:rsidRPr="00194D38" w:rsidRDefault="00C46FF8" w:rsidP="00C46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CS1</w:t>
            </w:r>
          </w:p>
        </w:tc>
      </w:tr>
      <w:tr w:rsidR="00C46FF8" w:rsidTr="00C46FF8">
        <w:tc>
          <w:tcPr>
            <w:tcW w:w="3358" w:type="dxa"/>
          </w:tcPr>
          <w:p w:rsidR="00C46FF8" w:rsidRPr="00194D38" w:rsidRDefault="00C46FF8" w:rsidP="00C46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109 – Probability &amp; Statistics</w:t>
            </w:r>
          </w:p>
        </w:tc>
        <w:tc>
          <w:tcPr>
            <w:tcW w:w="442" w:type="dxa"/>
          </w:tcPr>
          <w:p w:rsidR="00C46FF8" w:rsidRPr="00194D38" w:rsidRDefault="00C46FF8" w:rsidP="00C46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C46FF8" w:rsidRPr="00194D38" w:rsidRDefault="00C46FF8" w:rsidP="00C46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C46FF8" w:rsidRPr="00194D38" w:rsidRDefault="00C46FF8" w:rsidP="00C46F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C46FF8" w:rsidRPr="00194D38" w:rsidRDefault="00C46FF8" w:rsidP="00C46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CS3</w:t>
            </w:r>
          </w:p>
        </w:tc>
      </w:tr>
      <w:tr w:rsidR="00C46FF8" w:rsidTr="00C46FF8">
        <w:tc>
          <w:tcPr>
            <w:tcW w:w="3358" w:type="dxa"/>
          </w:tcPr>
          <w:p w:rsidR="00C46FF8" w:rsidRPr="00194D38" w:rsidRDefault="00C46FF8" w:rsidP="00C46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 100 – Into to Sociology</w:t>
            </w:r>
          </w:p>
        </w:tc>
        <w:tc>
          <w:tcPr>
            <w:tcW w:w="442" w:type="dxa"/>
          </w:tcPr>
          <w:p w:rsidR="00C46FF8" w:rsidRPr="00194D38" w:rsidRDefault="00C46FF8" w:rsidP="00C46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C46FF8" w:rsidRPr="00194D38" w:rsidRDefault="00C46FF8" w:rsidP="00C46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C46FF8" w:rsidRPr="00194D38" w:rsidRDefault="00C46FF8" w:rsidP="00C46F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C46FF8" w:rsidRPr="00194D38" w:rsidRDefault="00C46FF8" w:rsidP="00C46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C46FF8" w:rsidTr="00C46FF8">
        <w:tc>
          <w:tcPr>
            <w:tcW w:w="3358" w:type="dxa"/>
          </w:tcPr>
          <w:p w:rsidR="00C46FF8" w:rsidRPr="00194D38" w:rsidRDefault="00C46FF8" w:rsidP="00C46FF8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C46FF8" w:rsidRPr="00194D38" w:rsidRDefault="00C46FF8" w:rsidP="00C46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446" w:type="dxa"/>
            <w:gridSpan w:val="3"/>
            <w:shd w:val="clear" w:color="auto" w:fill="000000" w:themeFill="text1"/>
          </w:tcPr>
          <w:p w:rsidR="00C46FF8" w:rsidRPr="00194D38" w:rsidRDefault="00C46FF8" w:rsidP="00C46FF8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4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757054">
        <w:trPr>
          <w:cantSplit/>
          <w:trHeight w:val="773"/>
        </w:trPr>
        <w:tc>
          <w:tcPr>
            <w:tcW w:w="359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757054">
        <w:tc>
          <w:tcPr>
            <w:tcW w:w="3595" w:type="dxa"/>
          </w:tcPr>
          <w:p w:rsidR="00026039" w:rsidRPr="00194D38" w:rsidRDefault="00C46FF8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EXSS 200 – Nutrition</w:t>
            </w:r>
          </w:p>
        </w:tc>
        <w:tc>
          <w:tcPr>
            <w:tcW w:w="250" w:type="dxa"/>
          </w:tcPr>
          <w:p w:rsidR="00026039" w:rsidRPr="00194D38" w:rsidRDefault="00C46FF8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C46FF8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C46FF8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MGMT 356 – Lead. &amp; Human Behavior</w:t>
            </w:r>
          </w:p>
        </w:tc>
        <w:tc>
          <w:tcPr>
            <w:tcW w:w="250" w:type="dxa"/>
          </w:tcPr>
          <w:p w:rsidR="00026039" w:rsidRPr="00194D38" w:rsidRDefault="00C46FF8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C46FF8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C46FF8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Identity &amp; Difference</w:t>
            </w:r>
          </w:p>
        </w:tc>
        <w:tc>
          <w:tcPr>
            <w:tcW w:w="250" w:type="dxa"/>
          </w:tcPr>
          <w:p w:rsidR="00026039" w:rsidRPr="00194D38" w:rsidRDefault="00C46FF8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C46FF8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</w:tr>
      <w:tr w:rsidR="00026039" w:rsidTr="00757054">
        <w:tc>
          <w:tcPr>
            <w:tcW w:w="3595" w:type="dxa"/>
          </w:tcPr>
          <w:p w:rsidR="00026039" w:rsidRPr="00194D38" w:rsidRDefault="00C46FF8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250" w:type="dxa"/>
          </w:tcPr>
          <w:p w:rsidR="00026039" w:rsidRPr="00194D38" w:rsidRDefault="00C46FF8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C46FF8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75705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250" w:type="dxa"/>
          </w:tcPr>
          <w:p w:rsidR="00026039" w:rsidRPr="00194D38" w:rsidRDefault="00C46FF8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01" w:type="dxa"/>
            <w:gridSpan w:val="3"/>
            <w:shd w:val="clear" w:color="auto" w:fill="000000" w:themeFill="text1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6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757054">
        <w:trPr>
          <w:cantSplit/>
          <w:trHeight w:val="773"/>
        </w:trPr>
        <w:tc>
          <w:tcPr>
            <w:tcW w:w="359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75705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2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  <w:gridSpan w:val="3"/>
            <w:shd w:val="clear" w:color="auto" w:fill="000000" w:themeFill="text1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8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757054">
        <w:trPr>
          <w:cantSplit/>
          <w:trHeight w:val="773"/>
        </w:trPr>
        <w:tc>
          <w:tcPr>
            <w:tcW w:w="359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75705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2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  <w:gridSpan w:val="3"/>
            <w:shd w:val="clear" w:color="auto" w:fill="000000" w:themeFill="text1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>
      <w:pPr>
        <w:sectPr w:rsidR="00026039" w:rsidSect="00026039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</w:p>
    <w:p w:rsidR="00194D38" w:rsidRPr="00026039" w:rsidRDefault="006536BB" w:rsidP="00026039">
      <w:r w:rsidRPr="00026039">
        <w:rPr>
          <w:b/>
        </w:rPr>
        <w:t>Updated by</w:t>
      </w:r>
      <w:r>
        <w:rPr>
          <w:b/>
        </w:rPr>
        <w:t>/date</w:t>
      </w:r>
      <w:r w:rsidRPr="00026039">
        <w:rPr>
          <w:b/>
        </w:rPr>
        <w:t>:</w:t>
      </w:r>
      <w:r>
        <w:t xml:space="preserve">  Lindsey Staggers-Gardner, Nursing, 05/13/2019</w:t>
      </w:r>
      <w:r>
        <w:tab/>
      </w:r>
      <w:r>
        <w:tab/>
      </w:r>
      <w:r>
        <w:tab/>
      </w:r>
      <w:r w:rsidRPr="00026039">
        <w:rPr>
          <w:b/>
        </w:rPr>
        <w:t>Total Credits:</w:t>
      </w:r>
      <w:r>
        <w:rPr>
          <w:b/>
        </w:rPr>
        <w:t xml:space="preserve"> </w:t>
      </w:r>
      <w:r>
        <w:t>120 minimum</w:t>
      </w:r>
      <w:r>
        <w:tab/>
      </w:r>
      <w:bookmarkStart w:id="0" w:name="_GoBack"/>
      <w:bookmarkEnd w:id="0"/>
    </w:p>
    <w:sectPr w:rsidR="00194D38" w:rsidRPr="00026039" w:rsidSect="00026039">
      <w:type w:val="continuous"/>
      <w:pgSz w:w="12240" w:h="15840"/>
      <w:pgMar w:top="720" w:right="720" w:bottom="720" w:left="720" w:header="720" w:footer="720" w:gutter="0"/>
      <w:cols w:sep="1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916"/>
    <w:rsid w:val="00026039"/>
    <w:rsid w:val="00194D38"/>
    <w:rsid w:val="001C176A"/>
    <w:rsid w:val="002A201D"/>
    <w:rsid w:val="002F5FE0"/>
    <w:rsid w:val="005C38F5"/>
    <w:rsid w:val="006536BB"/>
    <w:rsid w:val="007E5ED2"/>
    <w:rsid w:val="00C46FF8"/>
    <w:rsid w:val="00F17464"/>
    <w:rsid w:val="00F56916"/>
    <w:rsid w:val="00F9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9B62F"/>
  <w15:chartTrackingRefBased/>
  <w15:docId w15:val="{878E652A-9BBA-4D99-9CFE-E13FE7F1F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4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6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0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davidson\Desktop\Preview%20Materials\NURS_MathLevel0_D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NURS_MathLevel0_Date</Template>
  <TotalTime>0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Frostburg State University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kedavidson</dc:creator>
  <cp:keywords/>
  <dc:description/>
  <cp:lastModifiedBy>Keith E Davidson</cp:lastModifiedBy>
  <cp:revision>2</cp:revision>
  <cp:lastPrinted>2018-05-08T19:28:00Z</cp:lastPrinted>
  <dcterms:created xsi:type="dcterms:W3CDTF">2019-05-22T14:46:00Z</dcterms:created>
  <dcterms:modified xsi:type="dcterms:W3CDTF">2019-05-22T14:49:00Z</dcterms:modified>
</cp:coreProperties>
</file>