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6ED33" w14:textId="77777777" w:rsidR="00194D38" w:rsidRDefault="00AE08EA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 xml:space="preserve">Physics – </w:t>
      </w:r>
      <w:r w:rsidR="00905ACD">
        <w:rPr>
          <w:b/>
          <w:sz w:val="24"/>
        </w:rPr>
        <w:t>Traditional</w:t>
      </w:r>
      <w:r>
        <w:rPr>
          <w:b/>
          <w:sz w:val="24"/>
        </w:rPr>
        <w:t xml:space="preserve"> Track</w:t>
      </w:r>
      <w:r w:rsidR="002F5FE0">
        <w:rPr>
          <w:b/>
          <w:sz w:val="24"/>
        </w:rPr>
        <w:br/>
      </w:r>
      <w:r w:rsidR="00F939B8">
        <w:t>2019</w:t>
      </w:r>
      <w:r w:rsidR="002F5FE0">
        <w:t>-20</w:t>
      </w:r>
      <w:r w:rsidR="00F939B8">
        <w:t>21</w:t>
      </w:r>
      <w:r w:rsidR="002F5FE0">
        <w:t xml:space="preserve"> Undergraduate Catalog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15"/>
        <w:gridCol w:w="516"/>
      </w:tblGrid>
      <w:tr w:rsidR="00194D38" w14:paraId="323D658A" w14:textId="77777777" w:rsidTr="00AE08EA">
        <w:tc>
          <w:tcPr>
            <w:tcW w:w="5246" w:type="dxa"/>
            <w:gridSpan w:val="5"/>
            <w:shd w:val="clear" w:color="auto" w:fill="E4002B"/>
          </w:tcPr>
          <w:p w14:paraId="3BD695CB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1343BAF0" w14:textId="77777777" w:rsidTr="00AE08EA">
        <w:trPr>
          <w:cantSplit/>
          <w:trHeight w:val="773"/>
        </w:trPr>
        <w:tc>
          <w:tcPr>
            <w:tcW w:w="3415" w:type="dxa"/>
          </w:tcPr>
          <w:p w14:paraId="786D1BF9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0CD70C2E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14:paraId="30FB09C4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5" w:type="dxa"/>
            <w:textDirection w:val="btLr"/>
            <w:vAlign w:val="center"/>
          </w:tcPr>
          <w:p w14:paraId="29B281DD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402CD713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08EA" w14:paraId="42FA1908" w14:textId="77777777" w:rsidTr="00AE08EA">
        <w:tc>
          <w:tcPr>
            <w:tcW w:w="3415" w:type="dxa"/>
          </w:tcPr>
          <w:p w14:paraId="28674428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100 – Intro to Engineering Design</w:t>
            </w:r>
          </w:p>
        </w:tc>
        <w:tc>
          <w:tcPr>
            <w:tcW w:w="450" w:type="dxa"/>
          </w:tcPr>
          <w:p w14:paraId="1CAE8A8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6F040D6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15" w:type="dxa"/>
          </w:tcPr>
          <w:p w14:paraId="09838F3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7195C6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3CDD59A6" w14:textId="77777777" w:rsidTr="00AE08EA">
        <w:tc>
          <w:tcPr>
            <w:tcW w:w="3415" w:type="dxa"/>
          </w:tcPr>
          <w:p w14:paraId="0F9F244C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50" w:type="dxa"/>
          </w:tcPr>
          <w:p w14:paraId="674029A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238B1F2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2B35C33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88F4F2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AE08EA" w14:paraId="051B3DBF" w14:textId="77777777" w:rsidTr="00AE08EA">
        <w:tc>
          <w:tcPr>
            <w:tcW w:w="3415" w:type="dxa"/>
          </w:tcPr>
          <w:p w14:paraId="12C50927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236 – Calculus I</w:t>
            </w:r>
          </w:p>
        </w:tc>
        <w:tc>
          <w:tcPr>
            <w:tcW w:w="450" w:type="dxa"/>
          </w:tcPr>
          <w:p w14:paraId="2BFCDA7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1E55AAA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57815F1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92A416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AE08EA" w14:paraId="2DB55297" w14:textId="77777777" w:rsidTr="00AE08EA">
        <w:tc>
          <w:tcPr>
            <w:tcW w:w="3415" w:type="dxa"/>
          </w:tcPr>
          <w:p w14:paraId="011C8682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261 – Physics I</w:t>
            </w:r>
          </w:p>
        </w:tc>
        <w:tc>
          <w:tcPr>
            <w:tcW w:w="450" w:type="dxa"/>
          </w:tcPr>
          <w:p w14:paraId="3E60CC9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295B2D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63FBD72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F7A9BB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E08EA" w14:paraId="3E22436A" w14:textId="77777777" w:rsidTr="00AE08EA">
        <w:tc>
          <w:tcPr>
            <w:tcW w:w="3415" w:type="dxa"/>
          </w:tcPr>
          <w:p w14:paraId="202E35C9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450" w:type="dxa"/>
          </w:tcPr>
          <w:p w14:paraId="27D22C1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14:paraId="44F1966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03234AB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7BF6979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0328DCF7" w14:textId="77777777" w:rsidTr="00AE08EA">
        <w:tc>
          <w:tcPr>
            <w:tcW w:w="3415" w:type="dxa"/>
          </w:tcPr>
          <w:p w14:paraId="438115E5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A31CA9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336830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0D4DCB3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C7A840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4E3D65D0" w14:textId="77777777" w:rsidTr="00AE08EA">
        <w:tc>
          <w:tcPr>
            <w:tcW w:w="3415" w:type="dxa"/>
          </w:tcPr>
          <w:p w14:paraId="51B1951E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14:paraId="24B2923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14:paraId="71A1260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77B31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7F3B9B8D" w14:textId="77777777" w:rsidTr="00757054">
        <w:tc>
          <w:tcPr>
            <w:tcW w:w="5246" w:type="dxa"/>
            <w:gridSpan w:val="5"/>
            <w:shd w:val="clear" w:color="auto" w:fill="E4002B"/>
          </w:tcPr>
          <w:p w14:paraId="1F1EE4C8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1212E41A" w14:textId="77777777" w:rsidTr="00AE08EA">
        <w:trPr>
          <w:cantSplit/>
          <w:trHeight w:val="773"/>
        </w:trPr>
        <w:tc>
          <w:tcPr>
            <w:tcW w:w="3400" w:type="dxa"/>
          </w:tcPr>
          <w:p w14:paraId="2CCB7AB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52EA58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3991F67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2FA9818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14DA343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08EA" w14:paraId="2ADC6EDA" w14:textId="77777777" w:rsidTr="00AE08EA">
        <w:tc>
          <w:tcPr>
            <w:tcW w:w="3400" w:type="dxa"/>
          </w:tcPr>
          <w:p w14:paraId="79C5680C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238 – Calculus III</w:t>
            </w:r>
          </w:p>
        </w:tc>
        <w:tc>
          <w:tcPr>
            <w:tcW w:w="448" w:type="dxa"/>
          </w:tcPr>
          <w:p w14:paraId="253593D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13746B5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4473EE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C44EA4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00773F61" w14:textId="77777777" w:rsidTr="00AE08EA">
        <w:tc>
          <w:tcPr>
            <w:tcW w:w="3400" w:type="dxa"/>
          </w:tcPr>
          <w:p w14:paraId="65955891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263 – Physics III</w:t>
            </w:r>
          </w:p>
        </w:tc>
        <w:tc>
          <w:tcPr>
            <w:tcW w:w="448" w:type="dxa"/>
          </w:tcPr>
          <w:p w14:paraId="2D73956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4638863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1828D8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87B625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59871E2C" w14:textId="77777777" w:rsidTr="00AE08EA">
        <w:tc>
          <w:tcPr>
            <w:tcW w:w="3400" w:type="dxa"/>
          </w:tcPr>
          <w:p w14:paraId="79C72093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14:paraId="67398FA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6495BE1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756888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DC068F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E08EA" w14:paraId="35FA7C66" w14:textId="77777777" w:rsidTr="00AE08EA">
        <w:tc>
          <w:tcPr>
            <w:tcW w:w="3400" w:type="dxa"/>
          </w:tcPr>
          <w:p w14:paraId="2F9D6D67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457AE61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6D9690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DA0051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EF1313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E08EA" w14:paraId="544F48CB" w14:textId="77777777" w:rsidTr="00AE08EA">
        <w:tc>
          <w:tcPr>
            <w:tcW w:w="3400" w:type="dxa"/>
          </w:tcPr>
          <w:p w14:paraId="6583387C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761AC84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C8361A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747281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FDA49D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4884ADEC" w14:textId="77777777" w:rsidTr="00AE08EA">
        <w:tc>
          <w:tcPr>
            <w:tcW w:w="3400" w:type="dxa"/>
          </w:tcPr>
          <w:p w14:paraId="00A87A7A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A6F4EE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B337AD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0FC7DE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1759FE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38C1A274" w14:textId="77777777" w:rsidTr="00AE08EA">
        <w:tc>
          <w:tcPr>
            <w:tcW w:w="3400" w:type="dxa"/>
          </w:tcPr>
          <w:p w14:paraId="25111AEA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C42573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38192C3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8214A1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4183ABEB" w14:textId="77777777" w:rsidTr="00757054">
        <w:tc>
          <w:tcPr>
            <w:tcW w:w="5246" w:type="dxa"/>
            <w:gridSpan w:val="5"/>
            <w:shd w:val="clear" w:color="auto" w:fill="E4002B"/>
          </w:tcPr>
          <w:p w14:paraId="545E522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2F6D871F" w14:textId="77777777" w:rsidTr="00AE08EA">
        <w:trPr>
          <w:cantSplit/>
          <w:trHeight w:val="773"/>
        </w:trPr>
        <w:tc>
          <w:tcPr>
            <w:tcW w:w="3400" w:type="dxa"/>
          </w:tcPr>
          <w:p w14:paraId="73671DDA" w14:textId="77777777" w:rsidR="00026039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55F118F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D57EE2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51577AD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2410B14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05126E7" w14:textId="77777777" w:rsidTr="00AE08EA">
        <w:tc>
          <w:tcPr>
            <w:tcW w:w="3400" w:type="dxa"/>
          </w:tcPr>
          <w:p w14:paraId="17E58F0C" w14:textId="77777777" w:rsidR="00026039" w:rsidRPr="00194D38" w:rsidRDefault="00AE08E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312* - Electricity &amp; Magnetism</w:t>
            </w:r>
          </w:p>
        </w:tc>
        <w:tc>
          <w:tcPr>
            <w:tcW w:w="448" w:type="dxa"/>
          </w:tcPr>
          <w:p w14:paraId="5CAD9095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09907A13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6A7EB7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020A4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7798E0C" w14:textId="77777777" w:rsidTr="00AE08EA">
        <w:tc>
          <w:tcPr>
            <w:tcW w:w="3400" w:type="dxa"/>
          </w:tcPr>
          <w:p w14:paraId="344E2EFB" w14:textId="77777777" w:rsidR="00026039" w:rsidRPr="00194D38" w:rsidRDefault="00AE08E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320* - Experimental Physics</w:t>
            </w:r>
          </w:p>
        </w:tc>
        <w:tc>
          <w:tcPr>
            <w:tcW w:w="448" w:type="dxa"/>
          </w:tcPr>
          <w:p w14:paraId="366D1C77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12E9CD70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E7AEAC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C8C8FE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06047550" w14:textId="77777777" w:rsidTr="00AE08EA">
        <w:tc>
          <w:tcPr>
            <w:tcW w:w="3400" w:type="dxa"/>
          </w:tcPr>
          <w:p w14:paraId="0D4B493D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8" w:type="dxa"/>
          </w:tcPr>
          <w:p w14:paraId="1C456BC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E4450C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DDB2DC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C77ABB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AE08EA" w14:paraId="31E3F807" w14:textId="77777777" w:rsidTr="00AE08EA">
        <w:tc>
          <w:tcPr>
            <w:tcW w:w="3400" w:type="dxa"/>
          </w:tcPr>
          <w:p w14:paraId="74153701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6CEC235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3A15865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6CEC20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4F6FA1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E08EA" w14:paraId="080A7076" w14:textId="77777777" w:rsidTr="00AE08EA">
        <w:tc>
          <w:tcPr>
            <w:tcW w:w="3400" w:type="dxa"/>
          </w:tcPr>
          <w:p w14:paraId="11AEF193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7F763D6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61DE68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42130F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8614E6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75C2E4EF" w14:textId="77777777" w:rsidTr="00AE08EA">
        <w:tc>
          <w:tcPr>
            <w:tcW w:w="3400" w:type="dxa"/>
          </w:tcPr>
          <w:p w14:paraId="13890F93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C27306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6799E0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2AFBFD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B5E8FE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0186B627" w14:textId="77777777" w:rsidTr="00AE08EA">
        <w:tc>
          <w:tcPr>
            <w:tcW w:w="3400" w:type="dxa"/>
          </w:tcPr>
          <w:p w14:paraId="50D58D33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B96B86B" w14:textId="77777777" w:rsidR="00AE08EA" w:rsidRPr="00194D38" w:rsidRDefault="009168E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502DA10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06A347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5C087338" w14:textId="77777777" w:rsidTr="00757054">
        <w:tc>
          <w:tcPr>
            <w:tcW w:w="5246" w:type="dxa"/>
            <w:gridSpan w:val="5"/>
            <w:shd w:val="clear" w:color="auto" w:fill="E4002B"/>
          </w:tcPr>
          <w:p w14:paraId="21B29B9C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682503D8" w14:textId="77777777" w:rsidTr="00AE08EA">
        <w:trPr>
          <w:cantSplit/>
          <w:trHeight w:val="773"/>
        </w:trPr>
        <w:tc>
          <w:tcPr>
            <w:tcW w:w="3400" w:type="dxa"/>
          </w:tcPr>
          <w:p w14:paraId="4B390EBC" w14:textId="77777777" w:rsidR="00026039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66F72D4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33917EC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6FB9345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2F18DEB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0CABCF4" w14:textId="77777777" w:rsidTr="00AE08EA">
        <w:tc>
          <w:tcPr>
            <w:tcW w:w="3400" w:type="dxa"/>
          </w:tcPr>
          <w:p w14:paraId="6F116EDA" w14:textId="77777777" w:rsidR="00026039" w:rsidRPr="00194D38" w:rsidRDefault="00AE08E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491* - Seminar</w:t>
            </w:r>
          </w:p>
        </w:tc>
        <w:tc>
          <w:tcPr>
            <w:tcW w:w="448" w:type="dxa"/>
          </w:tcPr>
          <w:p w14:paraId="0AD684EE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62B648F2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619456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2876F6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42B3D52F" w14:textId="77777777" w:rsidTr="00AE08EA">
        <w:tc>
          <w:tcPr>
            <w:tcW w:w="3400" w:type="dxa"/>
          </w:tcPr>
          <w:p w14:paraId="2CBFCF5B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5582B37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22CD60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D1B513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C0764D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AE08EA" w14:paraId="6714FF22" w14:textId="77777777" w:rsidTr="00AE08EA">
        <w:tc>
          <w:tcPr>
            <w:tcW w:w="3400" w:type="dxa"/>
          </w:tcPr>
          <w:p w14:paraId="08064086" w14:textId="77777777" w:rsidR="00AE08EA" w:rsidRPr="00194D38" w:rsidRDefault="0000524C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Advanced </w:t>
            </w:r>
            <w:r w:rsidR="00AE08EA">
              <w:rPr>
                <w:sz w:val="20"/>
                <w:szCs w:val="20"/>
              </w:rPr>
              <w:t>Physics Elective (</w:t>
            </w:r>
            <w:r>
              <w:rPr>
                <w:sz w:val="20"/>
                <w:szCs w:val="20"/>
              </w:rPr>
              <w:t>2</w:t>
            </w:r>
            <w:r w:rsidR="00AE08EA"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</w:rPr>
              <w:t>3</w:t>
            </w:r>
            <w:r w:rsidR="00AE08EA">
              <w:rPr>
                <w:sz w:val="20"/>
                <w:szCs w:val="20"/>
              </w:rPr>
              <w:t>)</w:t>
            </w:r>
          </w:p>
        </w:tc>
        <w:tc>
          <w:tcPr>
            <w:tcW w:w="448" w:type="dxa"/>
          </w:tcPr>
          <w:p w14:paraId="72E5FCF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C276B7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F52DAA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89AD61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5904600C" w14:textId="77777777" w:rsidTr="00AE08EA">
        <w:tc>
          <w:tcPr>
            <w:tcW w:w="3400" w:type="dxa"/>
          </w:tcPr>
          <w:p w14:paraId="2B8CAB12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4E8BA4B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E3AA56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AE8E8C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4367A7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1F57B714" w14:textId="77777777" w:rsidTr="00AE08EA">
        <w:tc>
          <w:tcPr>
            <w:tcW w:w="3400" w:type="dxa"/>
          </w:tcPr>
          <w:p w14:paraId="17E59723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5DE3C6F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6550D3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7E8806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D9384B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7FBDF7BA" w14:textId="77777777" w:rsidTr="00AE08EA">
        <w:tc>
          <w:tcPr>
            <w:tcW w:w="3400" w:type="dxa"/>
          </w:tcPr>
          <w:p w14:paraId="03173623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C84953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55D10C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E5ABE0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A38CA8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07FB0BEA" w14:textId="77777777" w:rsidTr="00AE08EA">
        <w:tc>
          <w:tcPr>
            <w:tcW w:w="3400" w:type="dxa"/>
          </w:tcPr>
          <w:p w14:paraId="35D5893E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BFECDF0" w14:textId="77777777" w:rsidR="00AE08EA" w:rsidRPr="00194D38" w:rsidRDefault="009168E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592F55C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04C834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73BCA458" w14:textId="77777777" w:rsidTr="00757054">
        <w:tc>
          <w:tcPr>
            <w:tcW w:w="5246" w:type="dxa"/>
            <w:gridSpan w:val="5"/>
            <w:shd w:val="clear" w:color="auto" w:fill="E4002B"/>
          </w:tcPr>
          <w:p w14:paraId="63815592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AE08EA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5A9699E9" w14:textId="77777777" w:rsidTr="00AE08EA">
        <w:trPr>
          <w:cantSplit/>
          <w:trHeight w:val="773"/>
        </w:trPr>
        <w:tc>
          <w:tcPr>
            <w:tcW w:w="3400" w:type="dxa"/>
          </w:tcPr>
          <w:p w14:paraId="26F9A9C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52F3CB4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6DC955C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5FEC92F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11CF590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08EA" w14:paraId="3F13E809" w14:textId="77777777" w:rsidTr="00AE08EA">
        <w:tc>
          <w:tcPr>
            <w:tcW w:w="3400" w:type="dxa"/>
          </w:tcPr>
          <w:p w14:paraId="5E9B66F8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0ACA247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7E4CF8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FFB3F8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4C0AF5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E08EA" w14:paraId="685E73D0" w14:textId="77777777" w:rsidTr="00AE08EA">
        <w:tc>
          <w:tcPr>
            <w:tcW w:w="3400" w:type="dxa"/>
          </w:tcPr>
          <w:p w14:paraId="79B98106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237 – Calculus II</w:t>
            </w:r>
          </w:p>
        </w:tc>
        <w:tc>
          <w:tcPr>
            <w:tcW w:w="448" w:type="dxa"/>
          </w:tcPr>
          <w:p w14:paraId="5C97C8A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45F88F4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B9E230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CB2F49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4C83573E" w14:textId="77777777" w:rsidTr="00AE08EA">
        <w:tc>
          <w:tcPr>
            <w:tcW w:w="3400" w:type="dxa"/>
          </w:tcPr>
          <w:p w14:paraId="0A8DD16D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262 – Physics II</w:t>
            </w:r>
          </w:p>
        </w:tc>
        <w:tc>
          <w:tcPr>
            <w:tcW w:w="448" w:type="dxa"/>
          </w:tcPr>
          <w:p w14:paraId="7DA7F46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2F58CB6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C80AF3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FCDFD8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65895EC8" w14:textId="77777777" w:rsidTr="00AE08EA">
        <w:tc>
          <w:tcPr>
            <w:tcW w:w="3400" w:type="dxa"/>
          </w:tcPr>
          <w:p w14:paraId="65B6B878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2DCFB05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3AD67F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E79CDC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1D78EA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0F4119E9" w14:textId="77777777" w:rsidTr="00AE08EA">
        <w:tc>
          <w:tcPr>
            <w:tcW w:w="3400" w:type="dxa"/>
          </w:tcPr>
          <w:p w14:paraId="620619FD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F1FD801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AE50B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15B58B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867555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3B9C57B5" w14:textId="77777777" w:rsidTr="00AE08EA">
        <w:tc>
          <w:tcPr>
            <w:tcW w:w="3400" w:type="dxa"/>
          </w:tcPr>
          <w:p w14:paraId="4F8BC16E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F88853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6C145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454C9F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3D3B39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71A80485" w14:textId="77777777" w:rsidTr="00AE08EA">
        <w:tc>
          <w:tcPr>
            <w:tcW w:w="3400" w:type="dxa"/>
          </w:tcPr>
          <w:p w14:paraId="77DD7DA9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72AC47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68E6">
              <w:rPr>
                <w:sz w:val="20"/>
                <w:szCs w:val="20"/>
              </w:rPr>
              <w:t>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0EBFDDA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C257E1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1D5F3BB3" w14:textId="77777777" w:rsidTr="00757054">
        <w:tc>
          <w:tcPr>
            <w:tcW w:w="5246" w:type="dxa"/>
            <w:gridSpan w:val="5"/>
            <w:shd w:val="clear" w:color="auto" w:fill="E4002B"/>
          </w:tcPr>
          <w:p w14:paraId="1BB22C6E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AE08EA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033027B4" w14:textId="77777777" w:rsidTr="00AE08EA">
        <w:trPr>
          <w:cantSplit/>
          <w:trHeight w:val="773"/>
        </w:trPr>
        <w:tc>
          <w:tcPr>
            <w:tcW w:w="3400" w:type="dxa"/>
          </w:tcPr>
          <w:p w14:paraId="6981FD4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3ADF1A1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BF890C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29D7643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472C226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08EA" w14:paraId="0D5D093E" w14:textId="77777777" w:rsidTr="00AE08EA">
        <w:tc>
          <w:tcPr>
            <w:tcW w:w="3400" w:type="dxa"/>
          </w:tcPr>
          <w:p w14:paraId="696FE1E8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432 – Differential Equations</w:t>
            </w:r>
          </w:p>
        </w:tc>
        <w:tc>
          <w:tcPr>
            <w:tcW w:w="448" w:type="dxa"/>
          </w:tcPr>
          <w:p w14:paraId="043A5FF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E81748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760566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5DF94D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3518E70D" w14:textId="77777777" w:rsidTr="00AE08EA">
        <w:tc>
          <w:tcPr>
            <w:tcW w:w="3400" w:type="dxa"/>
          </w:tcPr>
          <w:p w14:paraId="453857E7" w14:textId="77777777" w:rsidR="00AE08EA" w:rsidRPr="00194D38" w:rsidRDefault="00F939B8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1D91249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4358F5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5C9F32B" w14:textId="77777777" w:rsidR="00AE08EA" w:rsidRPr="00194D38" w:rsidRDefault="00F939B8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F82B9A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6B08622D" w14:textId="77777777" w:rsidTr="00AE08EA">
        <w:tc>
          <w:tcPr>
            <w:tcW w:w="3400" w:type="dxa"/>
          </w:tcPr>
          <w:p w14:paraId="1764BE15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0EDCF5B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DCBF96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52C930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A124C5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E08EA" w14:paraId="209C6DC5" w14:textId="77777777" w:rsidTr="00AE08EA">
        <w:tc>
          <w:tcPr>
            <w:tcW w:w="3400" w:type="dxa"/>
          </w:tcPr>
          <w:p w14:paraId="3BAB42BF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342C708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7E5CE6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62BF35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F23846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E08EA" w14:paraId="51761767" w14:textId="77777777" w:rsidTr="00AE08EA">
        <w:tc>
          <w:tcPr>
            <w:tcW w:w="3400" w:type="dxa"/>
          </w:tcPr>
          <w:p w14:paraId="2C2BD112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2800635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1F035E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751DB2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A5246E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7838C2BE" w14:textId="77777777" w:rsidTr="00AE08EA">
        <w:tc>
          <w:tcPr>
            <w:tcW w:w="3400" w:type="dxa"/>
          </w:tcPr>
          <w:p w14:paraId="3A6CB950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80E054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CEE79F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CA0A0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8EF1D0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65432D52" w14:textId="77777777" w:rsidTr="00AE08EA">
        <w:tc>
          <w:tcPr>
            <w:tcW w:w="3400" w:type="dxa"/>
          </w:tcPr>
          <w:p w14:paraId="3493FE3E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C8D56E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454AE51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2E82B2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56BDC56D" w14:textId="77777777" w:rsidTr="00757054">
        <w:tc>
          <w:tcPr>
            <w:tcW w:w="5246" w:type="dxa"/>
            <w:gridSpan w:val="5"/>
            <w:shd w:val="clear" w:color="auto" w:fill="E4002B"/>
          </w:tcPr>
          <w:p w14:paraId="5C58D3A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AE08EA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38131D32" w14:textId="77777777" w:rsidTr="00AE08EA">
        <w:trPr>
          <w:cantSplit/>
          <w:trHeight w:val="773"/>
        </w:trPr>
        <w:tc>
          <w:tcPr>
            <w:tcW w:w="3400" w:type="dxa"/>
          </w:tcPr>
          <w:p w14:paraId="494BD32B" w14:textId="77777777" w:rsidR="00026039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7CF0FA0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43B4BD7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07D5D08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30AEAC4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14EA29A" w14:textId="77777777" w:rsidTr="00AE08EA">
        <w:tc>
          <w:tcPr>
            <w:tcW w:w="3400" w:type="dxa"/>
          </w:tcPr>
          <w:p w14:paraId="5053CA00" w14:textId="77777777" w:rsidR="00026039" w:rsidRPr="00194D38" w:rsidRDefault="00AE08E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39793CBD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B1BF73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AE83A5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A14214F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14:paraId="585E842C" w14:textId="77777777" w:rsidTr="00AE08EA">
        <w:tc>
          <w:tcPr>
            <w:tcW w:w="3400" w:type="dxa"/>
          </w:tcPr>
          <w:p w14:paraId="30C0ABB0" w14:textId="77777777" w:rsidR="00026039" w:rsidRPr="00194D38" w:rsidRDefault="00AE08E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310** - Classical Mechanics</w:t>
            </w:r>
          </w:p>
        </w:tc>
        <w:tc>
          <w:tcPr>
            <w:tcW w:w="448" w:type="dxa"/>
          </w:tcPr>
          <w:p w14:paraId="6A874C30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6382B1B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E7AE7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E1DCD6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7B8DDD38" w14:textId="77777777" w:rsidTr="00AE08EA">
        <w:tc>
          <w:tcPr>
            <w:tcW w:w="3400" w:type="dxa"/>
          </w:tcPr>
          <w:p w14:paraId="3D016107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78F4299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9ECCD8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C9603D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21D5D3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E08EA" w14:paraId="21D04414" w14:textId="77777777" w:rsidTr="00AE08EA">
        <w:tc>
          <w:tcPr>
            <w:tcW w:w="3400" w:type="dxa"/>
          </w:tcPr>
          <w:p w14:paraId="0C6CB02C" w14:textId="77777777" w:rsidR="00AE08EA" w:rsidRPr="00194D38" w:rsidRDefault="0000524C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Advanced </w:t>
            </w:r>
            <w:r w:rsidR="00AE08EA">
              <w:rPr>
                <w:sz w:val="20"/>
                <w:szCs w:val="20"/>
              </w:rPr>
              <w:t xml:space="preserve">Physics Elective (1 of </w:t>
            </w:r>
            <w:r w:rsidR="00BD0D38">
              <w:rPr>
                <w:sz w:val="20"/>
                <w:szCs w:val="20"/>
              </w:rPr>
              <w:t>3</w:t>
            </w:r>
            <w:r w:rsidR="00AE08EA">
              <w:rPr>
                <w:sz w:val="20"/>
                <w:szCs w:val="20"/>
              </w:rPr>
              <w:t>)</w:t>
            </w:r>
          </w:p>
        </w:tc>
        <w:tc>
          <w:tcPr>
            <w:tcW w:w="448" w:type="dxa"/>
          </w:tcPr>
          <w:p w14:paraId="40AF412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E6365B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641CA3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4F7645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05421CB5" w14:textId="77777777" w:rsidTr="00AE08EA">
        <w:tc>
          <w:tcPr>
            <w:tcW w:w="3400" w:type="dxa"/>
          </w:tcPr>
          <w:p w14:paraId="4DD08623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53B6C28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550CE3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804F24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0CF216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528EBEBF" w14:textId="77777777" w:rsidTr="00AE08EA">
        <w:tc>
          <w:tcPr>
            <w:tcW w:w="3400" w:type="dxa"/>
          </w:tcPr>
          <w:p w14:paraId="5453F184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36543C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EE5CF3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14AFAA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47E765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1F56D17D" w14:textId="77777777" w:rsidTr="00AE08EA">
        <w:tc>
          <w:tcPr>
            <w:tcW w:w="3400" w:type="dxa"/>
          </w:tcPr>
          <w:p w14:paraId="493888BE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8E2B552" w14:textId="77777777" w:rsidR="00AE08EA" w:rsidRPr="00194D38" w:rsidRDefault="009168E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4C52CB8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AF5AE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1A23E887" w14:textId="77777777" w:rsidTr="00757054">
        <w:tc>
          <w:tcPr>
            <w:tcW w:w="5246" w:type="dxa"/>
            <w:gridSpan w:val="5"/>
            <w:shd w:val="clear" w:color="auto" w:fill="E4002B"/>
          </w:tcPr>
          <w:p w14:paraId="423F86D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8ED7542" w14:textId="77777777" w:rsidTr="00AE08EA">
        <w:trPr>
          <w:cantSplit/>
          <w:trHeight w:val="773"/>
        </w:trPr>
        <w:tc>
          <w:tcPr>
            <w:tcW w:w="3400" w:type="dxa"/>
          </w:tcPr>
          <w:p w14:paraId="6E9C4C65" w14:textId="77777777" w:rsidR="00026039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7D2BB83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147548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78826F3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3EF1AFA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A240345" w14:textId="77777777" w:rsidTr="00AE08EA">
        <w:tc>
          <w:tcPr>
            <w:tcW w:w="3400" w:type="dxa"/>
          </w:tcPr>
          <w:p w14:paraId="28B85705" w14:textId="77777777" w:rsidR="00026039" w:rsidRPr="00194D38" w:rsidRDefault="00AE08E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420** - Computational Physics</w:t>
            </w:r>
          </w:p>
        </w:tc>
        <w:tc>
          <w:tcPr>
            <w:tcW w:w="448" w:type="dxa"/>
          </w:tcPr>
          <w:p w14:paraId="42EF1FD3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AA4C6A7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E65EF2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7956A8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9B8B409" w14:textId="77777777" w:rsidTr="00AE08EA">
        <w:tc>
          <w:tcPr>
            <w:tcW w:w="3400" w:type="dxa"/>
          </w:tcPr>
          <w:p w14:paraId="529E6C8B" w14:textId="77777777" w:rsidR="00026039" w:rsidRPr="00194D38" w:rsidRDefault="009168E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492** - Capstone</w:t>
            </w:r>
          </w:p>
        </w:tc>
        <w:tc>
          <w:tcPr>
            <w:tcW w:w="448" w:type="dxa"/>
          </w:tcPr>
          <w:p w14:paraId="22B701B7" w14:textId="77777777" w:rsidR="00026039" w:rsidRPr="00194D38" w:rsidRDefault="009168E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61C98E90" w14:textId="77777777" w:rsidR="00026039" w:rsidRPr="00194D38" w:rsidRDefault="009168E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C6F164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CB6BE8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1DBD8407" w14:textId="77777777" w:rsidTr="00AE08EA">
        <w:tc>
          <w:tcPr>
            <w:tcW w:w="3400" w:type="dxa"/>
          </w:tcPr>
          <w:p w14:paraId="2DDF996F" w14:textId="77777777" w:rsidR="00AE08EA" w:rsidRPr="00194D38" w:rsidRDefault="0000524C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 Physics Elective</w:t>
            </w:r>
            <w:r w:rsidR="00AE08E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</w:t>
            </w:r>
            <w:r w:rsidR="00AE08EA"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</w:rPr>
              <w:t>3</w:t>
            </w:r>
            <w:r w:rsidR="00AE08EA">
              <w:rPr>
                <w:sz w:val="20"/>
                <w:szCs w:val="20"/>
              </w:rPr>
              <w:t>)</w:t>
            </w:r>
          </w:p>
        </w:tc>
        <w:tc>
          <w:tcPr>
            <w:tcW w:w="448" w:type="dxa"/>
          </w:tcPr>
          <w:p w14:paraId="760DFAD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15CB07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BEAC56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8A504F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37DD973C" w14:textId="77777777" w:rsidTr="00AE08EA">
        <w:tc>
          <w:tcPr>
            <w:tcW w:w="3400" w:type="dxa"/>
          </w:tcPr>
          <w:p w14:paraId="0A7ECEC6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3DCF2752" w14:textId="77777777" w:rsidR="00AE08EA" w:rsidRPr="00194D38" w:rsidRDefault="009168E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F2440C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CD5801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59FA08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2A5C8D57" w14:textId="77777777" w:rsidTr="00AE08EA">
        <w:tc>
          <w:tcPr>
            <w:tcW w:w="3400" w:type="dxa"/>
          </w:tcPr>
          <w:p w14:paraId="4AFFA3E0" w14:textId="77777777" w:rsidR="00AE08EA" w:rsidRPr="00194D38" w:rsidRDefault="009168E6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4C3EA25D" w14:textId="77777777" w:rsidR="00AE08EA" w:rsidRPr="00194D38" w:rsidRDefault="009168E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19E7A96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75A58D6" w14:textId="77777777" w:rsidR="00AE08EA" w:rsidRPr="00194D38" w:rsidRDefault="009168E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00EFF1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065F9A5B" w14:textId="77777777" w:rsidTr="00AE08EA">
        <w:tc>
          <w:tcPr>
            <w:tcW w:w="3400" w:type="dxa"/>
          </w:tcPr>
          <w:p w14:paraId="3BA70BBC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27A0FE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FC1CEC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925FC9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158CA8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0A90E49A" w14:textId="77777777" w:rsidTr="00AE08EA">
        <w:tc>
          <w:tcPr>
            <w:tcW w:w="3400" w:type="dxa"/>
          </w:tcPr>
          <w:p w14:paraId="1CB156B3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A57C8FF" w14:textId="77777777" w:rsidR="00AE08EA" w:rsidRPr="00194D38" w:rsidRDefault="00904F33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74C6D2C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9EA65C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2860FD07" w14:textId="77777777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9168E6">
        <w:t xml:space="preserve">Dr. Eric Moore, Physics &amp; Engineering, </w:t>
      </w:r>
      <w:r w:rsidR="00904F33">
        <w:t>5/13</w:t>
      </w:r>
      <w:r w:rsidR="009168E6">
        <w:t>/201</w:t>
      </w:r>
      <w:r w:rsidR="00F939B8">
        <w:t>9</w:t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9168E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33"/>
    <w:rsid w:val="0000524C"/>
    <w:rsid w:val="00026039"/>
    <w:rsid w:val="00194D38"/>
    <w:rsid w:val="001C176A"/>
    <w:rsid w:val="002A201D"/>
    <w:rsid w:val="002F5FE0"/>
    <w:rsid w:val="0034640C"/>
    <w:rsid w:val="005C38F5"/>
    <w:rsid w:val="007E5ED2"/>
    <w:rsid w:val="00904F33"/>
    <w:rsid w:val="00905ACD"/>
    <w:rsid w:val="009168E6"/>
    <w:rsid w:val="00AE08EA"/>
    <w:rsid w:val="00BD0D38"/>
    <w:rsid w:val="00E0383F"/>
    <w:rsid w:val="00F932BC"/>
    <w:rsid w:val="00F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479BE"/>
  <w15:chartTrackingRefBased/>
  <w15:docId w15:val="{F05767B4-69E3-4057-BF76-11B41958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PHYS_Traditional_5.19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ejmoore</dc:creator>
  <cp:keywords/>
  <dc:description/>
  <cp:lastModifiedBy>Keith E Davidson</cp:lastModifiedBy>
  <cp:revision>2</cp:revision>
  <cp:lastPrinted>2018-05-08T19:28:00Z</cp:lastPrinted>
  <dcterms:created xsi:type="dcterms:W3CDTF">2019-05-23T15:21:00Z</dcterms:created>
  <dcterms:modified xsi:type="dcterms:W3CDTF">2019-05-23T15:21:00Z</dcterms:modified>
</cp:coreProperties>
</file>