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13427" w14:textId="69334B93" w:rsidR="00194D38" w:rsidRDefault="00FA7C7B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Political Science</w:t>
      </w:r>
      <w:r w:rsidR="002F5FE0">
        <w:rPr>
          <w:b/>
          <w:sz w:val="24"/>
        </w:rPr>
        <w:br/>
      </w:r>
      <w:r w:rsidR="002F3861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1DD9FDD3" w14:textId="77777777" w:rsidTr="00194D38">
        <w:tc>
          <w:tcPr>
            <w:tcW w:w="5246" w:type="dxa"/>
            <w:gridSpan w:val="5"/>
            <w:shd w:val="clear" w:color="auto" w:fill="E4002B"/>
          </w:tcPr>
          <w:p w14:paraId="331A952F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8BCAB6A" w14:textId="77777777" w:rsidTr="00E53F39">
        <w:trPr>
          <w:cantSplit/>
          <w:trHeight w:val="773"/>
        </w:trPr>
        <w:tc>
          <w:tcPr>
            <w:tcW w:w="3360" w:type="dxa"/>
          </w:tcPr>
          <w:p w14:paraId="4EEB41A5" w14:textId="2859C540" w:rsidR="00194D38" w:rsidRPr="00194D38" w:rsidRDefault="00194D38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2424769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33BA5346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0E196CE4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00730CB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18ADC2D" w14:textId="77777777" w:rsidTr="00E53F39">
        <w:tc>
          <w:tcPr>
            <w:tcW w:w="3360" w:type="dxa"/>
          </w:tcPr>
          <w:p w14:paraId="5908EBE8" w14:textId="77777777" w:rsidR="00194D38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14:paraId="464F05E3" w14:textId="77777777"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0A1B0C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608926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1E60CEF" w14:textId="77777777"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E53F39" w14:paraId="015BCDD5" w14:textId="77777777" w:rsidTr="00E53F39">
        <w:tc>
          <w:tcPr>
            <w:tcW w:w="3360" w:type="dxa"/>
          </w:tcPr>
          <w:p w14:paraId="772DA2C2" w14:textId="618DBEAD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14:paraId="2CC9D959" w14:textId="3D5BBDA1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6A40253" w14:textId="0386A880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CF9FF9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DCE6093" w14:textId="39C65849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53F39" w14:paraId="663B5045" w14:textId="77777777" w:rsidTr="00E53F39">
        <w:tc>
          <w:tcPr>
            <w:tcW w:w="3360" w:type="dxa"/>
          </w:tcPr>
          <w:p w14:paraId="39F42378" w14:textId="4BF880CB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 – Intro to American Politics</w:t>
            </w:r>
          </w:p>
        </w:tc>
        <w:tc>
          <w:tcPr>
            <w:tcW w:w="442" w:type="dxa"/>
          </w:tcPr>
          <w:p w14:paraId="66018A2F" w14:textId="1771CD3B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41F1F57" w14:textId="082C1F66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1902268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28C94F6" w14:textId="03DB0FFA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53F39" w14:paraId="2FB92E12" w14:textId="77777777" w:rsidTr="00E53F39">
        <w:tc>
          <w:tcPr>
            <w:tcW w:w="3360" w:type="dxa"/>
          </w:tcPr>
          <w:p w14:paraId="0C835C09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266E7E2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7E9FFB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70525F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4B8E5E0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0F1173F3" w14:textId="77777777" w:rsidTr="00E53F39">
        <w:tc>
          <w:tcPr>
            <w:tcW w:w="3360" w:type="dxa"/>
          </w:tcPr>
          <w:p w14:paraId="6E293CFB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14:paraId="3F155E3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1CC800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D5980A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DA8C81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AB5F42" w14:paraId="5E11487A" w14:textId="77777777" w:rsidTr="00E53F39">
        <w:tc>
          <w:tcPr>
            <w:tcW w:w="3360" w:type="dxa"/>
          </w:tcPr>
          <w:p w14:paraId="2B99F756" w14:textId="335E0EDA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4CB271B6" w14:textId="710EF643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4C13A4A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3E62DA8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0725AC7" w14:textId="358DAE85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53F39" w14:paraId="730EB4E3" w14:textId="77777777" w:rsidTr="00E53F39">
        <w:tc>
          <w:tcPr>
            <w:tcW w:w="3360" w:type="dxa"/>
          </w:tcPr>
          <w:p w14:paraId="58165566" w14:textId="77777777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BD7052A" w14:textId="7992B9E9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32EE17A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3E6A6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7093D5D" w14:textId="77777777" w:rsidTr="00757054">
        <w:tc>
          <w:tcPr>
            <w:tcW w:w="5246" w:type="dxa"/>
            <w:gridSpan w:val="5"/>
            <w:shd w:val="clear" w:color="auto" w:fill="E4002B"/>
          </w:tcPr>
          <w:p w14:paraId="738456F7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8316F45" w14:textId="77777777" w:rsidTr="00E53F39">
        <w:trPr>
          <w:cantSplit/>
          <w:trHeight w:val="773"/>
        </w:trPr>
        <w:tc>
          <w:tcPr>
            <w:tcW w:w="3409" w:type="dxa"/>
          </w:tcPr>
          <w:p w14:paraId="7883E788" w14:textId="128B9E2E" w:rsidR="00026039" w:rsidRPr="00194D38" w:rsidRDefault="00026039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775648E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438F4D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8155A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63EF4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9A42024" w14:textId="77777777" w:rsidTr="00E53F39">
        <w:tc>
          <w:tcPr>
            <w:tcW w:w="3409" w:type="dxa"/>
          </w:tcPr>
          <w:p w14:paraId="1B86A1F4" w14:textId="5A1EC61B" w:rsidR="00026039" w:rsidRPr="00194D38" w:rsidRDefault="00AB5F4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131</w:t>
            </w:r>
          </w:p>
        </w:tc>
        <w:tc>
          <w:tcPr>
            <w:tcW w:w="442" w:type="dxa"/>
          </w:tcPr>
          <w:p w14:paraId="16FFD919" w14:textId="2B32E716" w:rsidR="00026039" w:rsidRPr="00194D38" w:rsidRDefault="00AB5F4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38442F" w14:textId="5AD80105" w:rsidR="00026039" w:rsidRPr="00194D38" w:rsidRDefault="00AB5F4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99CB07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29B2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76E7E907" w14:textId="77777777" w:rsidTr="00E53F39">
        <w:tc>
          <w:tcPr>
            <w:tcW w:w="3409" w:type="dxa"/>
          </w:tcPr>
          <w:p w14:paraId="4871D1BB" w14:textId="4D94C11D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14:paraId="5187C5CE" w14:textId="39C11F88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0BC45A1" w14:textId="40E36478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C80A81" w14:textId="6E92350B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6247C89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1D3FBBD9" w14:textId="77777777" w:rsidTr="00E53F39">
        <w:tc>
          <w:tcPr>
            <w:tcW w:w="3409" w:type="dxa"/>
          </w:tcPr>
          <w:p w14:paraId="39E3A203" w14:textId="369A561D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14:paraId="6CCB194A" w14:textId="650F9833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69621A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8968BA5" w14:textId="69760DD5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77E959" w14:textId="4A2633B4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53F39" w14:paraId="32B8E556" w14:textId="77777777" w:rsidTr="00E53F39">
        <w:tc>
          <w:tcPr>
            <w:tcW w:w="3409" w:type="dxa"/>
          </w:tcPr>
          <w:p w14:paraId="3116365F" w14:textId="500FACFF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  <w:r w:rsidR="00AB5F42">
              <w:rPr>
                <w:sz w:val="20"/>
                <w:szCs w:val="20"/>
              </w:rPr>
              <w:t xml:space="preserve"> (IDIS 160)</w:t>
            </w:r>
          </w:p>
        </w:tc>
        <w:tc>
          <w:tcPr>
            <w:tcW w:w="442" w:type="dxa"/>
          </w:tcPr>
          <w:p w14:paraId="3C309961" w14:textId="54500ABD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78E0ED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59B0E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E4485D" w14:textId="04CE8C64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53F39" w14:paraId="049C41A3" w14:textId="77777777" w:rsidTr="00E53F39">
        <w:tc>
          <w:tcPr>
            <w:tcW w:w="3409" w:type="dxa"/>
          </w:tcPr>
          <w:p w14:paraId="7A42EE01" w14:textId="026B7CC4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Group I Elective (1 of 1)</w:t>
            </w:r>
          </w:p>
        </w:tc>
        <w:tc>
          <w:tcPr>
            <w:tcW w:w="442" w:type="dxa"/>
          </w:tcPr>
          <w:p w14:paraId="74B18D6D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A8B928C" w14:textId="709E10E4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781D9C1" w14:textId="45C57062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65" w:type="dxa"/>
          </w:tcPr>
          <w:p w14:paraId="0B8B933D" w14:textId="33E6FDCF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2D795670" w14:textId="77777777" w:rsidTr="00E53F39">
        <w:tc>
          <w:tcPr>
            <w:tcW w:w="3409" w:type="dxa"/>
          </w:tcPr>
          <w:p w14:paraId="798EBFB6" w14:textId="0241352E" w:rsidR="00E53F39" w:rsidRPr="00194D38" w:rsidRDefault="00E53F39" w:rsidP="00E53F3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45D9D7A" w14:textId="44E0E1BF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66F54F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1B8D7A" w14:textId="1EEB5321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0F63EE" w14:textId="0229F6BD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2C200A04" w14:textId="77777777" w:rsidTr="00E53F39">
        <w:tc>
          <w:tcPr>
            <w:tcW w:w="3409" w:type="dxa"/>
          </w:tcPr>
          <w:p w14:paraId="22F5CA46" w14:textId="71DFC82A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A5DB320" w14:textId="30D22590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7ADA859" w14:textId="71A213D5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2D1152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B53B78E" w14:textId="77777777" w:rsidTr="00757054">
        <w:tc>
          <w:tcPr>
            <w:tcW w:w="5246" w:type="dxa"/>
            <w:gridSpan w:val="5"/>
            <w:shd w:val="clear" w:color="auto" w:fill="E4002B"/>
          </w:tcPr>
          <w:p w14:paraId="2FFE56C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933DD61" w14:textId="77777777" w:rsidTr="00E53F39">
        <w:trPr>
          <w:cantSplit/>
          <w:trHeight w:val="773"/>
        </w:trPr>
        <w:tc>
          <w:tcPr>
            <w:tcW w:w="3409" w:type="dxa"/>
          </w:tcPr>
          <w:p w14:paraId="65B5A35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44747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D89E56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E32446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97644A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0118F51" w14:textId="77777777" w:rsidTr="00E53F39">
        <w:tc>
          <w:tcPr>
            <w:tcW w:w="3409" w:type="dxa"/>
          </w:tcPr>
          <w:p w14:paraId="05C0CCFA" w14:textId="13B02051" w:rsidR="00026039" w:rsidRPr="00194D38" w:rsidRDefault="00AB5F4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Group III Elective (1 of 1)</w:t>
            </w:r>
          </w:p>
        </w:tc>
        <w:tc>
          <w:tcPr>
            <w:tcW w:w="442" w:type="dxa"/>
          </w:tcPr>
          <w:p w14:paraId="5084342A" w14:textId="66D48702" w:rsidR="00026039" w:rsidRPr="00194D38" w:rsidRDefault="00AB5F4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AD20293" w14:textId="6EB461B5" w:rsidR="00026039" w:rsidRPr="00194D38" w:rsidRDefault="00AB5F4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5B9C1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2E2A18" w14:textId="2A6F9A9D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3F43CD72" w14:textId="77777777" w:rsidTr="00E53F39">
        <w:tc>
          <w:tcPr>
            <w:tcW w:w="3409" w:type="dxa"/>
          </w:tcPr>
          <w:p w14:paraId="1CB403E6" w14:textId="6F386794" w:rsidR="00E53F39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</w:t>
            </w:r>
            <w:r w:rsidR="00E53F39">
              <w:rPr>
                <w:sz w:val="20"/>
                <w:szCs w:val="20"/>
              </w:rPr>
              <w:t xml:space="preserve"> Elective</w:t>
            </w:r>
            <w:r>
              <w:rPr>
                <w:sz w:val="20"/>
                <w:szCs w:val="20"/>
              </w:rPr>
              <w:t xml:space="preserve"> (1 of 4)</w:t>
            </w:r>
          </w:p>
        </w:tc>
        <w:tc>
          <w:tcPr>
            <w:tcW w:w="442" w:type="dxa"/>
          </w:tcPr>
          <w:p w14:paraId="4106507E" w14:textId="28BD821A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A4AC59F" w14:textId="4F4D33A0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18C220E" w14:textId="0CE2B8DC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033CE4" w14:textId="4EC828A6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73581DC4" w14:textId="77777777" w:rsidTr="00E53F39">
        <w:tc>
          <w:tcPr>
            <w:tcW w:w="3409" w:type="dxa"/>
          </w:tcPr>
          <w:p w14:paraId="272D675B" w14:textId="0CE3D6A8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3E2D8D7" w14:textId="152BF11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0A56E3A" w14:textId="51CCC56A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824A6F" w14:textId="37BE46FB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26E7A5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58732A85" w14:textId="77777777" w:rsidTr="00E53F39">
        <w:tc>
          <w:tcPr>
            <w:tcW w:w="3409" w:type="dxa"/>
          </w:tcPr>
          <w:p w14:paraId="167AD0F5" w14:textId="6E5FD40B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00AEF816" w14:textId="3008C11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370167E" w14:textId="5AE3954C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1BC9F4" w14:textId="67E36291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B1F3CF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58260153" w14:textId="77777777" w:rsidTr="00E53F39">
        <w:tc>
          <w:tcPr>
            <w:tcW w:w="3409" w:type="dxa"/>
          </w:tcPr>
          <w:p w14:paraId="55331924" w14:textId="19494C5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24585857" w14:textId="2C025C28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C41C86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B256F0" w14:textId="719626FF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EBDF32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6AFD067" w14:textId="77777777" w:rsidTr="00E53F39">
        <w:tc>
          <w:tcPr>
            <w:tcW w:w="3409" w:type="dxa"/>
          </w:tcPr>
          <w:p w14:paraId="450DA531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787330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BE42E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1A69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55A53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DBE834B" w14:textId="77777777" w:rsidTr="00E53F39">
        <w:tc>
          <w:tcPr>
            <w:tcW w:w="3409" w:type="dxa"/>
          </w:tcPr>
          <w:p w14:paraId="21DAB358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E1F0C16" w14:textId="4131C944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81F8F0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BF8ADF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AFE1188" w14:textId="77777777" w:rsidTr="00757054">
        <w:tc>
          <w:tcPr>
            <w:tcW w:w="5246" w:type="dxa"/>
            <w:gridSpan w:val="5"/>
            <w:shd w:val="clear" w:color="auto" w:fill="E4002B"/>
          </w:tcPr>
          <w:p w14:paraId="3F3F507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71FEA38" w14:textId="77777777" w:rsidTr="00157596">
        <w:trPr>
          <w:cantSplit/>
          <w:trHeight w:val="773"/>
        </w:trPr>
        <w:tc>
          <w:tcPr>
            <w:tcW w:w="3409" w:type="dxa"/>
          </w:tcPr>
          <w:p w14:paraId="7FF392BA" w14:textId="4736934D" w:rsidR="00026039" w:rsidRPr="00194D38" w:rsidRDefault="00026039" w:rsidP="001575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E50E16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FE3312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9E1D37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3779CFA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14:paraId="15479B3E" w14:textId="77777777" w:rsidTr="00157596">
        <w:tc>
          <w:tcPr>
            <w:tcW w:w="3409" w:type="dxa"/>
          </w:tcPr>
          <w:p w14:paraId="7E695B27" w14:textId="2F873152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Group V Elective (1 of 1)</w:t>
            </w:r>
          </w:p>
        </w:tc>
        <w:tc>
          <w:tcPr>
            <w:tcW w:w="442" w:type="dxa"/>
          </w:tcPr>
          <w:p w14:paraId="2ADAEE31" w14:textId="70273541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BF08D91" w14:textId="5D2B5921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673BD4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304EB0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2F4D847B" w14:textId="77777777" w:rsidTr="00157596">
        <w:tc>
          <w:tcPr>
            <w:tcW w:w="3409" w:type="dxa"/>
          </w:tcPr>
          <w:p w14:paraId="771B632D" w14:textId="10109432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Elective (3 of 4)</w:t>
            </w:r>
          </w:p>
        </w:tc>
        <w:tc>
          <w:tcPr>
            <w:tcW w:w="442" w:type="dxa"/>
          </w:tcPr>
          <w:p w14:paraId="70B8A464" w14:textId="67120466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68771A8" w14:textId="1154DFC0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520386F" w14:textId="542FB3DC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021E4A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049016AD" w14:textId="77777777" w:rsidTr="00157596">
        <w:tc>
          <w:tcPr>
            <w:tcW w:w="3409" w:type="dxa"/>
          </w:tcPr>
          <w:p w14:paraId="4BE023CC" w14:textId="6AC07F8C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Elective (4 of 4)</w:t>
            </w:r>
          </w:p>
        </w:tc>
        <w:tc>
          <w:tcPr>
            <w:tcW w:w="442" w:type="dxa"/>
          </w:tcPr>
          <w:p w14:paraId="70CA2B6A" w14:textId="4A00EFE6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6F06757" w14:textId="21003062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FB92264" w14:textId="1F4CF3AC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C690922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5A0778FF" w14:textId="77777777" w:rsidTr="00157596">
        <w:tc>
          <w:tcPr>
            <w:tcW w:w="3409" w:type="dxa"/>
          </w:tcPr>
          <w:p w14:paraId="26C29C9A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2FE8ACD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A1F9F8E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A38F68F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6579BF9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3490F054" w14:textId="77777777" w:rsidTr="00157596">
        <w:tc>
          <w:tcPr>
            <w:tcW w:w="3409" w:type="dxa"/>
          </w:tcPr>
          <w:p w14:paraId="6BB9AACC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4CDA3DFC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88B959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3B6C23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DB06EA1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CE2C099" w14:textId="77777777" w:rsidTr="00157596">
        <w:tc>
          <w:tcPr>
            <w:tcW w:w="3409" w:type="dxa"/>
          </w:tcPr>
          <w:p w14:paraId="37609830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FBB42D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FF8D3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DA4F4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2022C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B575F08" w14:textId="77777777" w:rsidTr="00157596">
        <w:tc>
          <w:tcPr>
            <w:tcW w:w="3409" w:type="dxa"/>
          </w:tcPr>
          <w:p w14:paraId="0203900B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DB99D08" w14:textId="522B8EB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34CA2E1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E5899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662581CD" w14:textId="77777777" w:rsidTr="00757054">
        <w:tc>
          <w:tcPr>
            <w:tcW w:w="5246" w:type="dxa"/>
            <w:gridSpan w:val="5"/>
            <w:shd w:val="clear" w:color="auto" w:fill="E4002B"/>
          </w:tcPr>
          <w:p w14:paraId="0DDCAEA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0D58B820" w14:textId="77777777" w:rsidTr="00E53F39">
        <w:trPr>
          <w:cantSplit/>
          <w:trHeight w:val="773"/>
        </w:trPr>
        <w:tc>
          <w:tcPr>
            <w:tcW w:w="3358" w:type="dxa"/>
          </w:tcPr>
          <w:p w14:paraId="47F191B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96F86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682DE8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59EB53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749B85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8F7A972" w14:textId="77777777" w:rsidTr="00E53F39">
        <w:tc>
          <w:tcPr>
            <w:tcW w:w="3358" w:type="dxa"/>
          </w:tcPr>
          <w:p w14:paraId="1F9C6E08" w14:textId="646D074D" w:rsidR="00026039" w:rsidRPr="00194D38" w:rsidRDefault="00E53F3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14:paraId="4F35EA8B" w14:textId="45BDFBC6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273B4D4" w14:textId="6C5A353A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ED1D2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2844FD7" w14:textId="657798BD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AB5F42" w14:paraId="53046B31" w14:textId="77777777" w:rsidTr="00E53F39">
        <w:tc>
          <w:tcPr>
            <w:tcW w:w="3358" w:type="dxa"/>
          </w:tcPr>
          <w:p w14:paraId="602C590C" w14:textId="2F875DF8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20610B03" w14:textId="772CC3A3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F029E9" w14:textId="2A0F4A13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84B5D9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3411661" w14:textId="0B5A4E89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B5F42" w14:paraId="1D76180E" w14:textId="77777777" w:rsidTr="00E53F39">
        <w:tc>
          <w:tcPr>
            <w:tcW w:w="3358" w:type="dxa"/>
          </w:tcPr>
          <w:p w14:paraId="6B911C7A" w14:textId="2E33DADE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14:paraId="38FE60D1" w14:textId="06D76A4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1D50C5E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5482ED7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D39CCE4" w14:textId="678F815B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B5F42" w14:paraId="796BD72E" w14:textId="77777777" w:rsidTr="00E53F39">
        <w:tc>
          <w:tcPr>
            <w:tcW w:w="3358" w:type="dxa"/>
          </w:tcPr>
          <w:p w14:paraId="568580AA" w14:textId="68D99C45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5AA5E0B5" w14:textId="43EE7481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8AA6FA0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8907DF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CFFB912" w14:textId="298120F6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B5F42" w14:paraId="57E364B7" w14:textId="77777777" w:rsidTr="00E53F39">
        <w:tc>
          <w:tcPr>
            <w:tcW w:w="3358" w:type="dxa"/>
          </w:tcPr>
          <w:p w14:paraId="392AF26D" w14:textId="5A06A751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FA31D09" w14:textId="4C4DB274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F9DA926" w14:textId="27635BBB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6F1091" w14:textId="5BC3F8C9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55DB4498" w14:textId="6690CF85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0524D0E3" w14:textId="77777777" w:rsidTr="00E53F39">
        <w:tc>
          <w:tcPr>
            <w:tcW w:w="3358" w:type="dxa"/>
          </w:tcPr>
          <w:p w14:paraId="499BB717" w14:textId="63365FEF" w:rsidR="00AB5F42" w:rsidRPr="00194D38" w:rsidRDefault="00AB5F42" w:rsidP="00AB5F4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5CBDBCC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8BC1746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D59D23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7FA3735" w14:textId="526AB88A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6889B54C" w14:textId="77777777" w:rsidTr="00E53F39">
        <w:tc>
          <w:tcPr>
            <w:tcW w:w="3358" w:type="dxa"/>
          </w:tcPr>
          <w:p w14:paraId="706E45C4" w14:textId="1C0A4E4E" w:rsidR="00AB5F42" w:rsidRPr="00194D38" w:rsidRDefault="00AB5F42" w:rsidP="00AB5F4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1775DF9" w14:textId="2C9F5246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B5CF757" w14:textId="00E2E8D1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FD05A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4287F1AC" w14:textId="77777777" w:rsidTr="00757054">
        <w:tc>
          <w:tcPr>
            <w:tcW w:w="5246" w:type="dxa"/>
            <w:gridSpan w:val="5"/>
            <w:shd w:val="clear" w:color="auto" w:fill="E4002B"/>
          </w:tcPr>
          <w:p w14:paraId="56CE470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1FB0F49" w14:textId="77777777" w:rsidTr="00E53F39">
        <w:trPr>
          <w:cantSplit/>
          <w:trHeight w:val="773"/>
        </w:trPr>
        <w:tc>
          <w:tcPr>
            <w:tcW w:w="3358" w:type="dxa"/>
          </w:tcPr>
          <w:p w14:paraId="744F1F4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A71130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EF3108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DCF402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2DDCC8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6521915" w14:textId="77777777" w:rsidTr="00E53F39">
        <w:tc>
          <w:tcPr>
            <w:tcW w:w="3358" w:type="dxa"/>
          </w:tcPr>
          <w:p w14:paraId="0786339F" w14:textId="77777777" w:rsidR="00026039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427714E8" w14:textId="77777777"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D69E05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CF940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36F0CFC" w14:textId="77777777"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682D543F" w14:textId="77777777" w:rsidTr="00E53F39">
        <w:tc>
          <w:tcPr>
            <w:tcW w:w="3358" w:type="dxa"/>
          </w:tcPr>
          <w:p w14:paraId="069905F0" w14:textId="55F32C19" w:rsidR="00026039" w:rsidRPr="00194D38" w:rsidRDefault="00AB5F4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250 – Research Methods</w:t>
            </w:r>
          </w:p>
        </w:tc>
        <w:tc>
          <w:tcPr>
            <w:tcW w:w="442" w:type="dxa"/>
          </w:tcPr>
          <w:p w14:paraId="37856A5B" w14:textId="6CEFA8B3" w:rsidR="00026039" w:rsidRPr="00194D38" w:rsidRDefault="00AB5F4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44DF84F" w14:textId="586FF97B" w:rsidR="00026039" w:rsidRPr="00194D38" w:rsidRDefault="00AB5F4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E3B9A9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FA71715" w14:textId="4CE1B585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6A601124" w14:textId="77777777" w:rsidTr="00E53F39">
        <w:tc>
          <w:tcPr>
            <w:tcW w:w="3358" w:type="dxa"/>
          </w:tcPr>
          <w:p w14:paraId="2E05EA00" w14:textId="2B72E9BF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14:paraId="33EED82B" w14:textId="6BDEA2CA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CE7BF1D" w14:textId="5718216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9B9F0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A3124DE" w14:textId="53C58C2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53F39" w14:paraId="5A8D7E27" w14:textId="77777777" w:rsidTr="00E53F39">
        <w:tc>
          <w:tcPr>
            <w:tcW w:w="3358" w:type="dxa"/>
          </w:tcPr>
          <w:p w14:paraId="027E90A3" w14:textId="57CA14D3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Group II Elective (1 of 1)</w:t>
            </w:r>
          </w:p>
        </w:tc>
        <w:tc>
          <w:tcPr>
            <w:tcW w:w="442" w:type="dxa"/>
          </w:tcPr>
          <w:p w14:paraId="4C7F68AC" w14:textId="576621A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EDF75D0" w14:textId="7E8DBA77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DB7898C" w14:textId="30AA21A8" w:rsidR="00E53F39" w:rsidRPr="00194D38" w:rsidRDefault="00E53F39" w:rsidP="00AB5F42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524A9A9" w14:textId="243F305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61FF2FFB" w14:textId="77777777" w:rsidTr="00E53F39">
        <w:tc>
          <w:tcPr>
            <w:tcW w:w="3358" w:type="dxa"/>
          </w:tcPr>
          <w:p w14:paraId="012D7C22" w14:textId="3E6E3049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48FFCF4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8C0006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8DD6A42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14227D8" w14:textId="64E19DC3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6A198F9B" w14:textId="77777777" w:rsidTr="00E53F39">
        <w:tc>
          <w:tcPr>
            <w:tcW w:w="3358" w:type="dxa"/>
          </w:tcPr>
          <w:p w14:paraId="15E097F7" w14:textId="4B17A354" w:rsidR="00E53F39" w:rsidRPr="00194D38" w:rsidRDefault="00E53F39" w:rsidP="00E53F3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4328D42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62157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7DE2CB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165D141" w14:textId="4C03DBE4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3C195ECA" w14:textId="77777777" w:rsidTr="00E53F39">
        <w:tc>
          <w:tcPr>
            <w:tcW w:w="3358" w:type="dxa"/>
          </w:tcPr>
          <w:p w14:paraId="71A718AE" w14:textId="4BB0784C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26AB037" w14:textId="3FBE4A0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41F70220" w14:textId="49292D02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564B1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AA73F19" w14:textId="77777777" w:rsidTr="00757054">
        <w:tc>
          <w:tcPr>
            <w:tcW w:w="5246" w:type="dxa"/>
            <w:gridSpan w:val="5"/>
            <w:shd w:val="clear" w:color="auto" w:fill="E4002B"/>
          </w:tcPr>
          <w:p w14:paraId="6D8AA34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926D3FB" w14:textId="77777777" w:rsidTr="00E53F39">
        <w:trPr>
          <w:cantSplit/>
          <w:trHeight w:val="773"/>
        </w:trPr>
        <w:tc>
          <w:tcPr>
            <w:tcW w:w="3409" w:type="dxa"/>
          </w:tcPr>
          <w:p w14:paraId="7D2C8D9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1413FF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F3F935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50340D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58DAB38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14:paraId="35C59CE5" w14:textId="77777777" w:rsidTr="00E53F39">
        <w:tc>
          <w:tcPr>
            <w:tcW w:w="3409" w:type="dxa"/>
          </w:tcPr>
          <w:p w14:paraId="419F2105" w14:textId="0CCAACBA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Group IV Elective (1 of 1)</w:t>
            </w:r>
          </w:p>
        </w:tc>
        <w:tc>
          <w:tcPr>
            <w:tcW w:w="442" w:type="dxa"/>
          </w:tcPr>
          <w:p w14:paraId="10C298AF" w14:textId="5651248D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4681937" w14:textId="02F5D109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89C09D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531E25C" w14:textId="4A0F091E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0C494B1B" w14:textId="77777777" w:rsidTr="00E53F39">
        <w:tc>
          <w:tcPr>
            <w:tcW w:w="3409" w:type="dxa"/>
          </w:tcPr>
          <w:p w14:paraId="7920BCE1" w14:textId="57F1BE87" w:rsidR="00E53F39" w:rsidRPr="00194D38" w:rsidRDefault="00AB5F42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Elective (2 of 4)</w:t>
            </w:r>
          </w:p>
        </w:tc>
        <w:tc>
          <w:tcPr>
            <w:tcW w:w="442" w:type="dxa"/>
          </w:tcPr>
          <w:p w14:paraId="77FAECB6" w14:textId="01836FD5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57EE63" w14:textId="2D0335B1" w:rsidR="00E53F39" w:rsidRPr="00194D38" w:rsidRDefault="00AB5F4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86137E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ABC24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02E95357" w14:textId="77777777" w:rsidTr="00E53F39">
        <w:tc>
          <w:tcPr>
            <w:tcW w:w="3409" w:type="dxa"/>
          </w:tcPr>
          <w:p w14:paraId="72D30374" w14:textId="08216515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24385F45" w14:textId="3047AEAB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1ABA3B9" w14:textId="4904B0DC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B4B8E3" w14:textId="5401C07C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025BDA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5D17464" w14:textId="77777777" w:rsidTr="00E53F39">
        <w:tc>
          <w:tcPr>
            <w:tcW w:w="3409" w:type="dxa"/>
          </w:tcPr>
          <w:p w14:paraId="4C2ECF67" w14:textId="77777777"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AD76EFF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5CA0F8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C31858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E89C1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04D40B2" w14:textId="77777777" w:rsidTr="00E53F39">
        <w:tc>
          <w:tcPr>
            <w:tcW w:w="3409" w:type="dxa"/>
          </w:tcPr>
          <w:p w14:paraId="1F6AE3D7" w14:textId="77777777"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62B37BD5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AA2743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515A03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CF724D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4DA5405" w14:textId="77777777" w:rsidTr="00E53F39">
        <w:tc>
          <w:tcPr>
            <w:tcW w:w="3409" w:type="dxa"/>
          </w:tcPr>
          <w:p w14:paraId="1EB7B86B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92AACD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535E1B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20FE0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BD1BA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E3050B2" w14:textId="77777777" w:rsidTr="00E53F39">
        <w:tc>
          <w:tcPr>
            <w:tcW w:w="3409" w:type="dxa"/>
          </w:tcPr>
          <w:p w14:paraId="06D61DF5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F48072F" w14:textId="4818E66A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948855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947A5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36F6E46" w14:textId="77777777" w:rsidTr="00757054">
        <w:tc>
          <w:tcPr>
            <w:tcW w:w="5246" w:type="dxa"/>
            <w:gridSpan w:val="5"/>
            <w:shd w:val="clear" w:color="auto" w:fill="E4002B"/>
          </w:tcPr>
          <w:p w14:paraId="6125D52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E6E935A" w14:textId="77777777" w:rsidTr="00157596">
        <w:trPr>
          <w:cantSplit/>
          <w:trHeight w:val="773"/>
        </w:trPr>
        <w:tc>
          <w:tcPr>
            <w:tcW w:w="3409" w:type="dxa"/>
          </w:tcPr>
          <w:p w14:paraId="64E627E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C94C24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1EDC19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92950E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11219A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57596" w14:paraId="6794AE57" w14:textId="77777777" w:rsidTr="00157596">
        <w:tc>
          <w:tcPr>
            <w:tcW w:w="3409" w:type="dxa"/>
          </w:tcPr>
          <w:p w14:paraId="6317B751" w14:textId="72786274" w:rsidR="00157596" w:rsidRPr="00194D38" w:rsidRDefault="00AB5F42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490 - Capstone</w:t>
            </w:r>
          </w:p>
        </w:tc>
        <w:tc>
          <w:tcPr>
            <w:tcW w:w="442" w:type="dxa"/>
          </w:tcPr>
          <w:p w14:paraId="1FE078AE" w14:textId="0F65E977" w:rsidR="00157596" w:rsidRPr="00194D38" w:rsidRDefault="00AB5F42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18269B5" w14:textId="1BFF601D" w:rsidR="00157596" w:rsidRPr="00194D38" w:rsidRDefault="00AB5F42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31DE49A" w14:textId="20832E3E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D7A2FE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2D64E19E" w14:textId="77777777" w:rsidTr="00157596">
        <w:tc>
          <w:tcPr>
            <w:tcW w:w="3409" w:type="dxa"/>
          </w:tcPr>
          <w:p w14:paraId="4DF13CC6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AB54F26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8AA28C3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EAB761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189C55A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1192A86D" w14:textId="77777777" w:rsidTr="00157596">
        <w:tc>
          <w:tcPr>
            <w:tcW w:w="3409" w:type="dxa"/>
          </w:tcPr>
          <w:p w14:paraId="12302EA9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5D7ACF14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670942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DAFE65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E5E453A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7867EBCA" w14:textId="77777777" w:rsidTr="00157596">
        <w:tc>
          <w:tcPr>
            <w:tcW w:w="3409" w:type="dxa"/>
          </w:tcPr>
          <w:p w14:paraId="425415B8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2ED20F8F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ABA103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4CD58C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A90D17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63E160EA" w14:textId="77777777" w:rsidTr="00157596">
        <w:tc>
          <w:tcPr>
            <w:tcW w:w="3409" w:type="dxa"/>
          </w:tcPr>
          <w:p w14:paraId="45CDACAD" w14:textId="68DDF8A4" w:rsidR="00AB5F42" w:rsidRPr="00194D38" w:rsidRDefault="00AB5F42" w:rsidP="00AB5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7E665245" w14:textId="26988C9D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66F10B6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E0E278" w14:textId="45571F21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75CF2F5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38D3D1E6" w14:textId="77777777" w:rsidTr="00157596">
        <w:tc>
          <w:tcPr>
            <w:tcW w:w="3409" w:type="dxa"/>
          </w:tcPr>
          <w:p w14:paraId="584FEEE3" w14:textId="77777777" w:rsidR="00AB5F42" w:rsidRPr="00194D38" w:rsidRDefault="00AB5F42" w:rsidP="00AB5F4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D8C5A4D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C70FBA9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5736B5E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EAE158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3893694E" w14:textId="77777777" w:rsidTr="00157596">
        <w:tc>
          <w:tcPr>
            <w:tcW w:w="3409" w:type="dxa"/>
          </w:tcPr>
          <w:p w14:paraId="312831BB" w14:textId="77777777" w:rsidR="00AB5F42" w:rsidRPr="00194D38" w:rsidRDefault="00AB5F42" w:rsidP="00AB5F4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E08B038" w14:textId="1D17C5E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E5D33A7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3BB4CC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F93B952" w14:textId="122229D5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E53F39">
        <w:t xml:space="preserve">Dr. </w:t>
      </w:r>
      <w:r w:rsidR="00AB5F42">
        <w:t>Stephen Twing, Political Science</w:t>
      </w:r>
      <w:r w:rsidR="00E53F39">
        <w:t xml:space="preserve">, </w:t>
      </w:r>
      <w:r w:rsidR="009A3DA2">
        <w:t>4/18/19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5759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51"/>
    <w:rsid w:val="00026039"/>
    <w:rsid w:val="00157596"/>
    <w:rsid w:val="00194D38"/>
    <w:rsid w:val="001C176A"/>
    <w:rsid w:val="002A201D"/>
    <w:rsid w:val="002F3861"/>
    <w:rsid w:val="002F5FE0"/>
    <w:rsid w:val="005C38F5"/>
    <w:rsid w:val="007D2651"/>
    <w:rsid w:val="007E5ED2"/>
    <w:rsid w:val="009A3DA2"/>
    <w:rsid w:val="009F158C"/>
    <w:rsid w:val="00AB5F42"/>
    <w:rsid w:val="00E53F39"/>
    <w:rsid w:val="00F4220C"/>
    <w:rsid w:val="00F64099"/>
    <w:rsid w:val="00F932BC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8647"/>
  <w15:chartTrackingRefBased/>
  <w15:docId w15:val="{E2D30117-F3C5-4FB2-9538-44072F2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POSC_General_5.19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 Davidson</dc:creator>
  <cp:keywords/>
  <dc:description/>
  <cp:lastModifiedBy>Keith E Davidson</cp:lastModifiedBy>
  <cp:revision>2</cp:revision>
  <cp:lastPrinted>2018-05-08T19:28:00Z</cp:lastPrinted>
  <dcterms:created xsi:type="dcterms:W3CDTF">2019-05-20T13:45:00Z</dcterms:created>
  <dcterms:modified xsi:type="dcterms:W3CDTF">2019-05-20T13:45:00Z</dcterms:modified>
</cp:coreProperties>
</file>