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D82E3D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Secure Computing and Information Assurance</w:t>
      </w:r>
      <w:r w:rsidR="002F5FE0">
        <w:rPr>
          <w:b/>
          <w:sz w:val="24"/>
        </w:rPr>
        <w:br/>
      </w:r>
      <w:r w:rsidR="006B1F8B">
        <w:t xml:space="preserve">2019-2021 </w:t>
      </w:r>
      <w:r w:rsidR="002F5FE0">
        <w:t>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D82E3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COSC 101 – Discipline of Comp </w:t>
            </w:r>
            <w:proofErr w:type="spellStart"/>
            <w:r>
              <w:rPr>
                <w:sz w:val="20"/>
                <w:szCs w:val="20"/>
              </w:rPr>
              <w:t>Sci</w:t>
            </w:r>
            <w:proofErr w:type="spellEnd"/>
          </w:p>
        </w:tc>
        <w:tc>
          <w:tcPr>
            <w:tcW w:w="250" w:type="dxa"/>
          </w:tcPr>
          <w:p w:rsidR="00194D38" w:rsidRPr="00194D38" w:rsidRDefault="00D82E3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D82E3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D82E3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D82E3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D82E3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D82E3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250" w:type="dxa"/>
          </w:tcPr>
          <w:p w:rsidR="00194D38" w:rsidRPr="00194D38" w:rsidRDefault="00D82E3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D82E3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D82E3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250" w:type="dxa"/>
          </w:tcPr>
          <w:p w:rsidR="00194D38" w:rsidRPr="00194D38" w:rsidRDefault="00D82E3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D82E3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D82E3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D82E3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:rsidR="00194D38" w:rsidRPr="00194D38" w:rsidRDefault="00D82E3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D82E3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D82E3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SCIA 120 – Introduction to SCIA</w:t>
            </w:r>
          </w:p>
        </w:tc>
        <w:tc>
          <w:tcPr>
            <w:tcW w:w="250" w:type="dxa"/>
          </w:tcPr>
          <w:p w:rsidR="00194D38" w:rsidRPr="00194D38" w:rsidRDefault="00D82E3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D82E3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D82E3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D82E3D" w:rsidRDefault="00D82E3D" w:rsidP="00D82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Course offered variably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D82E3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241 – Computer Science II</w:t>
            </w:r>
          </w:p>
        </w:tc>
        <w:tc>
          <w:tcPr>
            <w:tcW w:w="250" w:type="dxa"/>
          </w:tcPr>
          <w:p w:rsidR="00026039" w:rsidRPr="00194D38" w:rsidRDefault="00D82E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D82E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D82E3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331 – Fundamentals Networking</w:t>
            </w:r>
          </w:p>
        </w:tc>
        <w:tc>
          <w:tcPr>
            <w:tcW w:w="250" w:type="dxa"/>
          </w:tcPr>
          <w:p w:rsidR="00026039" w:rsidRPr="00194D38" w:rsidRDefault="00D82E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D82E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D82E3D" w:rsidRDefault="00D82E3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SCIA 340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Secure Databases</w:t>
            </w:r>
          </w:p>
        </w:tc>
        <w:tc>
          <w:tcPr>
            <w:tcW w:w="250" w:type="dxa"/>
          </w:tcPr>
          <w:p w:rsidR="00026039" w:rsidRPr="00194D38" w:rsidRDefault="00D82E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D82E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D82E3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250" w:type="dxa"/>
          </w:tcPr>
          <w:p w:rsidR="00026039" w:rsidRPr="00194D38" w:rsidRDefault="00D82E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D82E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D82E3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250" w:type="dxa"/>
          </w:tcPr>
          <w:p w:rsidR="00026039" w:rsidRPr="00194D38" w:rsidRDefault="00D82E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D82E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D82E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AF7814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AF7814">
        <w:tc>
          <w:tcPr>
            <w:tcW w:w="3409" w:type="dxa"/>
          </w:tcPr>
          <w:p w:rsidR="00026039" w:rsidRPr="00194D38" w:rsidRDefault="00AF781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SCIA 335* - Network Security</w:t>
            </w:r>
          </w:p>
        </w:tc>
        <w:tc>
          <w:tcPr>
            <w:tcW w:w="442" w:type="dxa"/>
          </w:tcPr>
          <w:p w:rsidR="00026039" w:rsidRPr="00194D38" w:rsidRDefault="001A2CB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1A2CB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1A2CBF" w:rsidTr="00AF7814">
        <w:tc>
          <w:tcPr>
            <w:tcW w:w="3409" w:type="dxa"/>
          </w:tcPr>
          <w:p w:rsidR="001A2CBF" w:rsidRPr="00194D38" w:rsidRDefault="001A2CBF" w:rsidP="001A2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1A2CBF" w:rsidTr="00AF7814">
        <w:tc>
          <w:tcPr>
            <w:tcW w:w="3409" w:type="dxa"/>
          </w:tcPr>
          <w:p w:rsidR="001A2CBF" w:rsidRPr="00194D38" w:rsidRDefault="001A2CBF" w:rsidP="001A2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1A2CBF" w:rsidTr="00AF7814">
        <w:tc>
          <w:tcPr>
            <w:tcW w:w="3409" w:type="dxa"/>
          </w:tcPr>
          <w:p w:rsidR="001A2CBF" w:rsidRPr="00194D38" w:rsidRDefault="001A2CBF" w:rsidP="001A2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1A2CBF" w:rsidTr="00AF7814">
        <w:tc>
          <w:tcPr>
            <w:tcW w:w="3409" w:type="dxa"/>
          </w:tcPr>
          <w:p w:rsidR="001A2CBF" w:rsidRPr="00194D38" w:rsidRDefault="001A2CBF" w:rsidP="001A2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SCIA Elective (1 of 3)</w:t>
            </w:r>
          </w:p>
        </w:tc>
        <w:tc>
          <w:tcPr>
            <w:tcW w:w="442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</w:tr>
      <w:tr w:rsidR="001A2CBF" w:rsidTr="00AF7814">
        <w:tc>
          <w:tcPr>
            <w:tcW w:w="3409" w:type="dxa"/>
          </w:tcPr>
          <w:p w:rsidR="001A2CBF" w:rsidRPr="00194D38" w:rsidRDefault="001A2CBF" w:rsidP="001A2CB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</w:tr>
      <w:tr w:rsidR="001A2CBF" w:rsidTr="00AF7814">
        <w:tc>
          <w:tcPr>
            <w:tcW w:w="3409" w:type="dxa"/>
          </w:tcPr>
          <w:p w:rsidR="001A2CBF" w:rsidRPr="00194D38" w:rsidRDefault="001A2CBF" w:rsidP="001A2CBF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50"/>
        <w:gridCol w:w="450"/>
        <w:gridCol w:w="360"/>
        <w:gridCol w:w="391"/>
      </w:tblGrid>
      <w:tr w:rsidR="00026039" w:rsidTr="00AF781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1A2CBF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36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391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1A2CBF">
        <w:tc>
          <w:tcPr>
            <w:tcW w:w="3595" w:type="dxa"/>
          </w:tcPr>
          <w:p w:rsidR="00026039" w:rsidRPr="00194D38" w:rsidRDefault="00AF781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SCIA 460* – Cloud Computing &amp; Security</w:t>
            </w:r>
          </w:p>
        </w:tc>
        <w:tc>
          <w:tcPr>
            <w:tcW w:w="450" w:type="dxa"/>
          </w:tcPr>
          <w:p w:rsidR="00026039" w:rsidRPr="00194D38" w:rsidRDefault="00AF781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026039" w:rsidRPr="00194D38" w:rsidRDefault="00AF781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1A2CBF">
        <w:tc>
          <w:tcPr>
            <w:tcW w:w="3595" w:type="dxa"/>
          </w:tcPr>
          <w:p w:rsidR="00026039" w:rsidRPr="00194D38" w:rsidRDefault="00AF781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SCIA 471* - Computer Forensics II</w:t>
            </w:r>
          </w:p>
        </w:tc>
        <w:tc>
          <w:tcPr>
            <w:tcW w:w="450" w:type="dxa"/>
          </w:tcPr>
          <w:p w:rsidR="00026039" w:rsidRPr="00194D38" w:rsidRDefault="00AF781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026039" w:rsidRPr="00194D38" w:rsidRDefault="00AF781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1A2CBF">
        <w:tc>
          <w:tcPr>
            <w:tcW w:w="3595" w:type="dxa"/>
          </w:tcPr>
          <w:p w:rsidR="00026039" w:rsidRPr="00194D38" w:rsidRDefault="001A2CB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50" w:type="dxa"/>
          </w:tcPr>
          <w:p w:rsidR="00026039" w:rsidRPr="00194D38" w:rsidRDefault="001A2CB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026039" w:rsidRPr="00194D38" w:rsidRDefault="001A2CB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1A2CBF">
        <w:tc>
          <w:tcPr>
            <w:tcW w:w="3595" w:type="dxa"/>
          </w:tcPr>
          <w:p w:rsidR="00026039" w:rsidRPr="00194D38" w:rsidRDefault="001A2CB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SCIA Elective (2 of 3)</w:t>
            </w:r>
          </w:p>
        </w:tc>
        <w:tc>
          <w:tcPr>
            <w:tcW w:w="450" w:type="dxa"/>
          </w:tcPr>
          <w:p w:rsidR="00026039" w:rsidRPr="00194D38" w:rsidRDefault="001A2CB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026039" w:rsidRPr="00194D38" w:rsidRDefault="001A2CB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1A2CBF">
        <w:tc>
          <w:tcPr>
            <w:tcW w:w="3595" w:type="dxa"/>
          </w:tcPr>
          <w:p w:rsidR="00026039" w:rsidRPr="00194D38" w:rsidRDefault="001A2CB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0" w:type="dxa"/>
          </w:tcPr>
          <w:p w:rsidR="00026039" w:rsidRPr="00194D38" w:rsidRDefault="001A2CB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26039" w:rsidRPr="00194D38" w:rsidRDefault="001A2CB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1A2CBF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1A2CBF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:rsidR="00026039" w:rsidRPr="00194D38" w:rsidRDefault="001A2CB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D82E3D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D82E3D">
        <w:tc>
          <w:tcPr>
            <w:tcW w:w="3409" w:type="dxa"/>
          </w:tcPr>
          <w:p w:rsidR="00026039" w:rsidRPr="00194D38" w:rsidRDefault="00D82E3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COSC 102 – Foundations of Comp </w:t>
            </w:r>
            <w:proofErr w:type="spellStart"/>
            <w:r>
              <w:rPr>
                <w:sz w:val="20"/>
                <w:szCs w:val="20"/>
              </w:rPr>
              <w:t>Sci</w:t>
            </w:r>
            <w:proofErr w:type="spellEnd"/>
          </w:p>
        </w:tc>
        <w:tc>
          <w:tcPr>
            <w:tcW w:w="442" w:type="dxa"/>
          </w:tcPr>
          <w:p w:rsidR="00026039" w:rsidRPr="00194D38" w:rsidRDefault="00D82E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D82E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D82E3D" w:rsidTr="00D82E3D">
        <w:tc>
          <w:tcPr>
            <w:tcW w:w="3409" w:type="dxa"/>
          </w:tcPr>
          <w:p w:rsidR="00D82E3D" w:rsidRPr="00194D38" w:rsidRDefault="00D82E3D" w:rsidP="00D82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240 – Computer Science I</w:t>
            </w:r>
          </w:p>
        </w:tc>
        <w:tc>
          <w:tcPr>
            <w:tcW w:w="442" w:type="dxa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</w:p>
        </w:tc>
      </w:tr>
      <w:tr w:rsidR="00D82E3D" w:rsidTr="00D82E3D">
        <w:tc>
          <w:tcPr>
            <w:tcW w:w="3409" w:type="dxa"/>
          </w:tcPr>
          <w:p w:rsidR="00D82E3D" w:rsidRPr="00194D38" w:rsidRDefault="00D82E3D" w:rsidP="00D82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220 – Calculus for Applications</w:t>
            </w:r>
          </w:p>
        </w:tc>
        <w:tc>
          <w:tcPr>
            <w:tcW w:w="442" w:type="dxa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</w:p>
        </w:tc>
      </w:tr>
      <w:tr w:rsidR="00D82E3D" w:rsidTr="00D82E3D">
        <w:tc>
          <w:tcPr>
            <w:tcW w:w="3409" w:type="dxa"/>
          </w:tcPr>
          <w:p w:rsidR="00D82E3D" w:rsidRPr="00194D38" w:rsidRDefault="00D82E3D" w:rsidP="00D82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SCIA 210 – Introduction to Cyber Law</w:t>
            </w:r>
          </w:p>
        </w:tc>
        <w:tc>
          <w:tcPr>
            <w:tcW w:w="442" w:type="dxa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</w:p>
        </w:tc>
      </w:tr>
      <w:tr w:rsidR="00D82E3D" w:rsidTr="00D82E3D">
        <w:tc>
          <w:tcPr>
            <w:tcW w:w="3409" w:type="dxa"/>
          </w:tcPr>
          <w:p w:rsidR="00D82E3D" w:rsidRPr="00194D38" w:rsidRDefault="00D82E3D" w:rsidP="00D82E3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</w:p>
        </w:tc>
      </w:tr>
      <w:tr w:rsidR="00D82E3D" w:rsidTr="00D82E3D">
        <w:tc>
          <w:tcPr>
            <w:tcW w:w="3409" w:type="dxa"/>
          </w:tcPr>
          <w:p w:rsidR="00D82E3D" w:rsidRPr="00194D38" w:rsidRDefault="00D82E3D" w:rsidP="00D82E3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</w:p>
        </w:tc>
      </w:tr>
      <w:tr w:rsidR="00D82E3D" w:rsidTr="00D82E3D">
        <w:tc>
          <w:tcPr>
            <w:tcW w:w="3409" w:type="dxa"/>
          </w:tcPr>
          <w:p w:rsidR="00D82E3D" w:rsidRPr="00194D38" w:rsidRDefault="00D82E3D" w:rsidP="00D82E3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D82E3D" w:rsidRPr="00194D38" w:rsidRDefault="00D82E3D" w:rsidP="00D82E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AF7814">
        <w:trPr>
          <w:cantSplit/>
          <w:trHeight w:val="773"/>
        </w:trPr>
        <w:tc>
          <w:tcPr>
            <w:tcW w:w="3409" w:type="dxa"/>
          </w:tcPr>
          <w:p w:rsidR="00026039" w:rsidRPr="00194D38" w:rsidRDefault="00D82E3D" w:rsidP="00D82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AF7814">
        <w:tc>
          <w:tcPr>
            <w:tcW w:w="3409" w:type="dxa"/>
          </w:tcPr>
          <w:p w:rsidR="00026039" w:rsidRPr="00194D38" w:rsidRDefault="00D82E3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102 – Human Communication</w:t>
            </w:r>
          </w:p>
        </w:tc>
        <w:tc>
          <w:tcPr>
            <w:tcW w:w="442" w:type="dxa"/>
          </w:tcPr>
          <w:p w:rsidR="00026039" w:rsidRPr="00194D38" w:rsidRDefault="00D82E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D82E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AF7814">
        <w:tc>
          <w:tcPr>
            <w:tcW w:w="3409" w:type="dxa"/>
          </w:tcPr>
          <w:p w:rsidR="00026039" w:rsidRPr="00194D38" w:rsidRDefault="00D82E3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SCIA 325** – Software Security Engr.</w:t>
            </w:r>
          </w:p>
        </w:tc>
        <w:tc>
          <w:tcPr>
            <w:tcW w:w="442" w:type="dxa"/>
          </w:tcPr>
          <w:p w:rsidR="00026039" w:rsidRPr="00194D38" w:rsidRDefault="00D82E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D82E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F7814" w:rsidTr="00AF7814">
        <w:tc>
          <w:tcPr>
            <w:tcW w:w="3409" w:type="dxa"/>
          </w:tcPr>
          <w:p w:rsidR="00AF7814" w:rsidRPr="00194D38" w:rsidRDefault="00AF7814" w:rsidP="00AF7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SCIA 360** - Operating Sys Security</w:t>
            </w:r>
          </w:p>
        </w:tc>
        <w:tc>
          <w:tcPr>
            <w:tcW w:w="442" w:type="dxa"/>
          </w:tcPr>
          <w:p w:rsidR="00AF7814" w:rsidRPr="00194D38" w:rsidRDefault="00AF7814" w:rsidP="00AF7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F7814" w:rsidRPr="00194D38" w:rsidRDefault="00AF7814" w:rsidP="00AF7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F7814" w:rsidRPr="00194D38" w:rsidRDefault="00AF7814" w:rsidP="00AF7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F7814" w:rsidRPr="00194D38" w:rsidRDefault="00AF7814" w:rsidP="00AF7814">
            <w:pPr>
              <w:jc w:val="center"/>
              <w:rPr>
                <w:sz w:val="20"/>
                <w:szCs w:val="20"/>
              </w:rPr>
            </w:pPr>
          </w:p>
        </w:tc>
      </w:tr>
      <w:tr w:rsidR="00AF7814" w:rsidTr="00AF7814">
        <w:tc>
          <w:tcPr>
            <w:tcW w:w="3409" w:type="dxa"/>
          </w:tcPr>
          <w:p w:rsidR="00AF7814" w:rsidRPr="00194D38" w:rsidRDefault="00AF7814" w:rsidP="00AF7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AF7814" w:rsidRPr="00194D38" w:rsidRDefault="00AF7814" w:rsidP="00AF7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F7814" w:rsidRPr="00194D38" w:rsidRDefault="00AF7814" w:rsidP="00AF7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F7814" w:rsidRPr="00194D38" w:rsidRDefault="00AF7814" w:rsidP="00AF7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F7814" w:rsidRPr="00194D38" w:rsidRDefault="00AF7814" w:rsidP="00AF7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AF7814" w:rsidTr="00AF7814">
        <w:tc>
          <w:tcPr>
            <w:tcW w:w="3409" w:type="dxa"/>
          </w:tcPr>
          <w:p w:rsidR="00AF7814" w:rsidRPr="00194D38" w:rsidRDefault="00AF7814" w:rsidP="00AF7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AF7814" w:rsidRPr="00194D38" w:rsidRDefault="00AF7814" w:rsidP="00AF7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AF7814" w:rsidRPr="00194D38" w:rsidRDefault="00AF7814" w:rsidP="00AF7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F7814" w:rsidRPr="00194D38" w:rsidRDefault="00AF7814" w:rsidP="00AF7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F7814" w:rsidRPr="00194D38" w:rsidRDefault="00AF7814" w:rsidP="00AF7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AF7814" w:rsidTr="00AF7814">
        <w:tc>
          <w:tcPr>
            <w:tcW w:w="3409" w:type="dxa"/>
          </w:tcPr>
          <w:p w:rsidR="00AF7814" w:rsidRPr="00194D38" w:rsidRDefault="00AF7814" w:rsidP="00AF781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AF7814" w:rsidRPr="00194D38" w:rsidRDefault="00AF7814" w:rsidP="00AF7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F7814" w:rsidRPr="00194D38" w:rsidRDefault="00AF7814" w:rsidP="00AF7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F7814" w:rsidRPr="00194D38" w:rsidRDefault="00AF7814" w:rsidP="00AF7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F7814" w:rsidRPr="00194D38" w:rsidRDefault="00AF7814" w:rsidP="00AF7814">
            <w:pPr>
              <w:jc w:val="center"/>
              <w:rPr>
                <w:sz w:val="20"/>
                <w:szCs w:val="20"/>
              </w:rPr>
            </w:pPr>
          </w:p>
        </w:tc>
      </w:tr>
      <w:tr w:rsidR="00AF7814" w:rsidTr="00AF7814">
        <w:tc>
          <w:tcPr>
            <w:tcW w:w="3409" w:type="dxa"/>
          </w:tcPr>
          <w:p w:rsidR="00AF7814" w:rsidRPr="00194D38" w:rsidRDefault="00AF7814" w:rsidP="00AF781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AF7814" w:rsidRPr="00194D38" w:rsidRDefault="00AF7814" w:rsidP="00AF7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AF7814" w:rsidRPr="00194D38" w:rsidRDefault="00AF7814" w:rsidP="00AF781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AF7814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F7814" w:rsidTr="00AF7814">
        <w:tc>
          <w:tcPr>
            <w:tcW w:w="3409" w:type="dxa"/>
          </w:tcPr>
          <w:p w:rsidR="00AF7814" w:rsidRPr="00194D38" w:rsidRDefault="001A2CBF" w:rsidP="00AF7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338 – Technical Writing</w:t>
            </w:r>
          </w:p>
        </w:tc>
        <w:tc>
          <w:tcPr>
            <w:tcW w:w="442" w:type="dxa"/>
          </w:tcPr>
          <w:p w:rsidR="00AF7814" w:rsidRPr="00194D38" w:rsidRDefault="001A2CBF" w:rsidP="00AF7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F7814" w:rsidRPr="00194D38" w:rsidRDefault="001A2CBF" w:rsidP="00AF7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F7814" w:rsidRPr="00194D38" w:rsidRDefault="00AF7814" w:rsidP="00AF7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F7814" w:rsidRPr="00194D38" w:rsidRDefault="001A2CBF" w:rsidP="00AF7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1A2CBF" w:rsidTr="00AF7814">
        <w:tc>
          <w:tcPr>
            <w:tcW w:w="3409" w:type="dxa"/>
          </w:tcPr>
          <w:p w:rsidR="001A2CBF" w:rsidRPr="00194D38" w:rsidRDefault="001A2CBF" w:rsidP="001A2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SCIA 370** - Security Policy</w:t>
            </w:r>
          </w:p>
        </w:tc>
        <w:tc>
          <w:tcPr>
            <w:tcW w:w="442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</w:tr>
      <w:tr w:rsidR="001A2CBF" w:rsidTr="00AF7814">
        <w:tc>
          <w:tcPr>
            <w:tcW w:w="3409" w:type="dxa"/>
          </w:tcPr>
          <w:p w:rsidR="001A2CBF" w:rsidRPr="00194D38" w:rsidRDefault="001A2CBF" w:rsidP="001A2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SCIA 470** - Computer Forensics I</w:t>
            </w:r>
          </w:p>
        </w:tc>
        <w:tc>
          <w:tcPr>
            <w:tcW w:w="442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</w:tr>
      <w:tr w:rsidR="001A2CBF" w:rsidTr="00AF7814">
        <w:tc>
          <w:tcPr>
            <w:tcW w:w="3409" w:type="dxa"/>
          </w:tcPr>
          <w:p w:rsidR="001A2CBF" w:rsidRPr="00194D38" w:rsidRDefault="001A2CBF" w:rsidP="001A2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2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1A2CBF" w:rsidTr="00AF7814">
        <w:tc>
          <w:tcPr>
            <w:tcW w:w="3409" w:type="dxa"/>
          </w:tcPr>
          <w:p w:rsidR="001A2CBF" w:rsidRPr="00194D38" w:rsidRDefault="001A2CBF" w:rsidP="001A2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</w:tr>
      <w:tr w:rsidR="001A2CBF" w:rsidTr="00AF7814">
        <w:tc>
          <w:tcPr>
            <w:tcW w:w="3409" w:type="dxa"/>
          </w:tcPr>
          <w:p w:rsidR="001A2CBF" w:rsidRPr="00194D38" w:rsidRDefault="001A2CBF" w:rsidP="001A2CB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</w:tr>
      <w:tr w:rsidR="001A2CBF" w:rsidTr="00AF7814">
        <w:tc>
          <w:tcPr>
            <w:tcW w:w="3409" w:type="dxa"/>
          </w:tcPr>
          <w:p w:rsidR="001A2CBF" w:rsidRPr="00194D38" w:rsidRDefault="001A2CBF" w:rsidP="001A2CBF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1A2CBF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1A2CBF" w:rsidTr="001A2CBF">
        <w:tc>
          <w:tcPr>
            <w:tcW w:w="3409" w:type="dxa"/>
          </w:tcPr>
          <w:p w:rsidR="001A2CBF" w:rsidRPr="00194D38" w:rsidRDefault="001A2CBF" w:rsidP="001A2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SCIA 472 – Hacking and Response</w:t>
            </w:r>
          </w:p>
        </w:tc>
        <w:tc>
          <w:tcPr>
            <w:tcW w:w="442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</w:tr>
      <w:tr w:rsidR="001A2CBF" w:rsidTr="001A2CBF">
        <w:tc>
          <w:tcPr>
            <w:tcW w:w="3409" w:type="dxa"/>
          </w:tcPr>
          <w:p w:rsidR="001A2CBF" w:rsidRPr="00194D38" w:rsidRDefault="001A2CBF" w:rsidP="001A2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SCIA 489 – Capstone</w:t>
            </w:r>
          </w:p>
        </w:tc>
        <w:tc>
          <w:tcPr>
            <w:tcW w:w="442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</w:tr>
      <w:tr w:rsidR="001A2CBF" w:rsidTr="001A2CBF">
        <w:tc>
          <w:tcPr>
            <w:tcW w:w="3409" w:type="dxa"/>
          </w:tcPr>
          <w:p w:rsidR="001A2CBF" w:rsidRPr="00194D38" w:rsidRDefault="001A2CBF" w:rsidP="001A2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SCIA Elective (3 of 3)</w:t>
            </w:r>
          </w:p>
        </w:tc>
        <w:tc>
          <w:tcPr>
            <w:tcW w:w="442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</w:tr>
      <w:tr w:rsidR="001A2CBF" w:rsidTr="001A2CBF">
        <w:tc>
          <w:tcPr>
            <w:tcW w:w="3409" w:type="dxa"/>
          </w:tcPr>
          <w:p w:rsidR="001A2CBF" w:rsidRPr="00194D38" w:rsidRDefault="001A2CBF" w:rsidP="001A2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</w:tr>
      <w:tr w:rsidR="001A2CBF" w:rsidTr="001A2CBF">
        <w:tc>
          <w:tcPr>
            <w:tcW w:w="3409" w:type="dxa"/>
          </w:tcPr>
          <w:p w:rsidR="001A2CBF" w:rsidRPr="00194D38" w:rsidRDefault="001A2CBF" w:rsidP="001A2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</w:tr>
      <w:tr w:rsidR="001A2CBF" w:rsidTr="001A2CBF">
        <w:tc>
          <w:tcPr>
            <w:tcW w:w="3409" w:type="dxa"/>
          </w:tcPr>
          <w:p w:rsidR="001A2CBF" w:rsidRPr="00194D38" w:rsidRDefault="001A2CBF" w:rsidP="001A2CBF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42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</w:tr>
      <w:tr w:rsidR="001A2CBF" w:rsidTr="001A2CBF">
        <w:tc>
          <w:tcPr>
            <w:tcW w:w="3409" w:type="dxa"/>
          </w:tcPr>
          <w:p w:rsidR="001A2CBF" w:rsidRPr="00194D38" w:rsidRDefault="001A2CBF" w:rsidP="001A2CBF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1A2CBF" w:rsidRPr="00194D38" w:rsidRDefault="001A2CBF" w:rsidP="001A2C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1A2CBF">
        <w:t>Dr. Bra</w:t>
      </w:r>
      <w:r w:rsidR="006B1F8B">
        <w:t>d Rinard, Computer Science, 5/17/19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1A2CBF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8B"/>
    <w:rsid w:val="00026039"/>
    <w:rsid w:val="00194D38"/>
    <w:rsid w:val="001A2CBF"/>
    <w:rsid w:val="001C176A"/>
    <w:rsid w:val="002A201D"/>
    <w:rsid w:val="002F5FE0"/>
    <w:rsid w:val="005C38F5"/>
    <w:rsid w:val="006B1F8B"/>
    <w:rsid w:val="007E5ED2"/>
    <w:rsid w:val="00AF7814"/>
    <w:rsid w:val="00D82E3D"/>
    <w:rsid w:val="00F932BC"/>
    <w:rsid w:val="00FB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B4265"/>
  <w15:chartTrackingRefBased/>
  <w15:docId w15:val="{8DC9C6E0-7AAF-44AB-BD74-FEF0FCD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SCIA_Gener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SCIA_General_Date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2018-05-08T19:28:00Z</cp:lastPrinted>
  <dcterms:created xsi:type="dcterms:W3CDTF">2019-05-23T15:31:00Z</dcterms:created>
  <dcterms:modified xsi:type="dcterms:W3CDTF">2019-05-23T15:32:00Z</dcterms:modified>
</cp:coreProperties>
</file>