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EE422E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Sociology</w:t>
      </w:r>
      <w:r w:rsidR="002F5FE0">
        <w:rPr>
          <w:b/>
          <w:sz w:val="24"/>
        </w:rPr>
        <w:br/>
      </w:r>
      <w:r w:rsidR="00BD5051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E53F39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53F39">
        <w:tc>
          <w:tcPr>
            <w:tcW w:w="3360" w:type="dxa"/>
          </w:tcPr>
          <w:p w:rsidR="00194D38" w:rsidRPr="00194D38" w:rsidRDefault="0038671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42" w:type="dxa"/>
          </w:tcPr>
          <w:p w:rsidR="00194D38" w:rsidRPr="00194D38" w:rsidRDefault="0038671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38671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360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38671B" w:rsidTr="00E53F39">
        <w:tc>
          <w:tcPr>
            <w:tcW w:w="3360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8671B" w:rsidTr="00E53F39">
        <w:tc>
          <w:tcPr>
            <w:tcW w:w="3360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 to Sociology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8671B" w:rsidTr="00E53F39">
        <w:tc>
          <w:tcPr>
            <w:tcW w:w="3360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360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38671B" w:rsidTr="00E53F39">
        <w:tc>
          <w:tcPr>
            <w:tcW w:w="3360" w:type="dxa"/>
          </w:tcPr>
          <w:p w:rsidR="0038671B" w:rsidRPr="00194D38" w:rsidRDefault="0038671B" w:rsidP="0038671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53F39">
        <w:trPr>
          <w:cantSplit/>
          <w:trHeight w:val="773"/>
        </w:trPr>
        <w:tc>
          <w:tcPr>
            <w:tcW w:w="3409" w:type="dxa"/>
          </w:tcPr>
          <w:p w:rsidR="00026039" w:rsidRPr="00194D38" w:rsidRDefault="008E74A2" w:rsidP="007D2651">
            <w:pPr>
              <w:rPr>
                <w:sz w:val="20"/>
                <w:szCs w:val="20"/>
              </w:rPr>
            </w:pPr>
            <w:r w:rsidRPr="008E74A2">
              <w:rPr>
                <w:sz w:val="18"/>
                <w:szCs w:val="20"/>
                <w:vertAlign w:val="superscript"/>
              </w:rPr>
              <w:t>1</w:t>
            </w:r>
            <w:r w:rsidRPr="008E74A2">
              <w:rPr>
                <w:sz w:val="18"/>
                <w:szCs w:val="20"/>
              </w:rPr>
              <w:t>At least 3 sociology electives must be 300/400 level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8671B" w:rsidTr="00E53F39">
        <w:tc>
          <w:tcPr>
            <w:tcW w:w="3409" w:type="dxa"/>
          </w:tcPr>
          <w:p w:rsidR="0038671B" w:rsidRPr="008E74A2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 Elective (2 of 5)</w:t>
            </w:r>
            <w:r w:rsidR="008E74A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53F39">
        <w:trPr>
          <w:cantSplit/>
          <w:trHeight w:val="773"/>
        </w:trPr>
        <w:tc>
          <w:tcPr>
            <w:tcW w:w="3409" w:type="dxa"/>
          </w:tcPr>
          <w:p w:rsidR="008E74A2" w:rsidRPr="008E74A2" w:rsidRDefault="0038671B" w:rsidP="0038671B">
            <w:pPr>
              <w:rPr>
                <w:sz w:val="18"/>
                <w:szCs w:val="20"/>
              </w:rPr>
            </w:pPr>
            <w:r w:rsidRPr="008E74A2">
              <w:rPr>
                <w:sz w:val="18"/>
                <w:szCs w:val="20"/>
              </w:rPr>
              <w:t>*Fall Only</w:t>
            </w:r>
          </w:p>
          <w:p w:rsidR="00026039" w:rsidRPr="00194D38" w:rsidRDefault="008E74A2" w:rsidP="0038671B">
            <w:pPr>
              <w:rPr>
                <w:sz w:val="20"/>
                <w:szCs w:val="20"/>
              </w:rPr>
            </w:pPr>
            <w:r w:rsidRPr="008E74A2">
              <w:rPr>
                <w:sz w:val="18"/>
                <w:szCs w:val="20"/>
                <w:vertAlign w:val="superscript"/>
              </w:rPr>
              <w:t>1</w:t>
            </w:r>
            <w:r w:rsidRPr="008E74A2">
              <w:rPr>
                <w:sz w:val="18"/>
                <w:szCs w:val="20"/>
              </w:rPr>
              <w:t>At least 3 sociology electives must be 300/400 level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311 – Applied Social Research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450* - Classical SOCI Theory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8E74A2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 Elective (4 of 5)</w:t>
            </w:r>
            <w:r w:rsidR="008E74A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409" w:type="dxa"/>
          </w:tcPr>
          <w:p w:rsidR="0038671B" w:rsidRPr="00194D38" w:rsidRDefault="0038671B" w:rsidP="0038671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157596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1575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:rsidTr="00157596">
        <w:tc>
          <w:tcPr>
            <w:tcW w:w="3409" w:type="dxa"/>
          </w:tcPr>
          <w:p w:rsidR="00E53F39" w:rsidRPr="00194D38" w:rsidRDefault="008E74A2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491 - Seminar</w:t>
            </w:r>
          </w:p>
        </w:tc>
        <w:tc>
          <w:tcPr>
            <w:tcW w:w="442" w:type="dxa"/>
          </w:tcPr>
          <w:p w:rsidR="00E53F39" w:rsidRPr="00194D38" w:rsidRDefault="008E74A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53F39" w:rsidRPr="00194D38" w:rsidRDefault="008E74A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157596">
        <w:tc>
          <w:tcPr>
            <w:tcW w:w="3409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157596">
        <w:tc>
          <w:tcPr>
            <w:tcW w:w="3409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57596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57596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53F39">
        <w:trPr>
          <w:cantSplit/>
          <w:trHeight w:val="773"/>
        </w:trPr>
        <w:tc>
          <w:tcPr>
            <w:tcW w:w="3358" w:type="dxa"/>
          </w:tcPr>
          <w:p w:rsidR="00026039" w:rsidRPr="008E74A2" w:rsidRDefault="008E74A2" w:rsidP="008E74A2">
            <w:pPr>
              <w:rPr>
                <w:sz w:val="20"/>
                <w:szCs w:val="20"/>
                <w:vertAlign w:val="superscript"/>
              </w:rPr>
            </w:pPr>
            <w:r w:rsidRPr="008E74A2">
              <w:rPr>
                <w:sz w:val="18"/>
                <w:szCs w:val="20"/>
                <w:vertAlign w:val="superscript"/>
              </w:rPr>
              <w:t>1</w:t>
            </w:r>
            <w:r w:rsidRPr="008E74A2">
              <w:rPr>
                <w:sz w:val="18"/>
                <w:szCs w:val="20"/>
              </w:rPr>
              <w:t>At least 3 sociology electives must be 300/400 level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53F39">
        <w:tc>
          <w:tcPr>
            <w:tcW w:w="3358" w:type="dxa"/>
          </w:tcPr>
          <w:p w:rsidR="00026039" w:rsidRPr="00194D38" w:rsidRDefault="00E53F3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AB5F42" w:rsidTr="00E53F39">
        <w:tc>
          <w:tcPr>
            <w:tcW w:w="3358" w:type="dxa"/>
          </w:tcPr>
          <w:p w:rsidR="00AB5F42" w:rsidRPr="00194D38" w:rsidRDefault="0038671B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200 – Social Problems</w:t>
            </w:r>
          </w:p>
        </w:tc>
        <w:tc>
          <w:tcPr>
            <w:tcW w:w="442" w:type="dxa"/>
          </w:tcPr>
          <w:p w:rsidR="00AB5F42" w:rsidRPr="00194D38" w:rsidRDefault="0038671B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B5F42" w:rsidRPr="00194D38" w:rsidRDefault="0038671B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8671B" w:rsidTr="00E53F39">
        <w:tc>
          <w:tcPr>
            <w:tcW w:w="3358" w:type="dxa"/>
          </w:tcPr>
          <w:p w:rsidR="0038671B" w:rsidRPr="008E74A2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 Elective (1 of 5)</w:t>
            </w:r>
            <w:r w:rsidR="008E74A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53F39">
        <w:trPr>
          <w:cantSplit/>
          <w:trHeight w:val="773"/>
        </w:trPr>
        <w:tc>
          <w:tcPr>
            <w:tcW w:w="3358" w:type="dxa"/>
          </w:tcPr>
          <w:p w:rsidR="00026039" w:rsidRPr="00194D38" w:rsidRDefault="008E74A2" w:rsidP="008E74A2">
            <w:pPr>
              <w:rPr>
                <w:sz w:val="20"/>
                <w:szCs w:val="20"/>
              </w:rPr>
            </w:pPr>
            <w:r w:rsidRPr="008E74A2">
              <w:rPr>
                <w:sz w:val="18"/>
                <w:szCs w:val="20"/>
                <w:vertAlign w:val="superscript"/>
              </w:rPr>
              <w:t>1</w:t>
            </w:r>
            <w:r w:rsidRPr="008E74A2">
              <w:rPr>
                <w:sz w:val="18"/>
                <w:szCs w:val="20"/>
              </w:rPr>
              <w:t>At least 3 sociology electives must be 300/400 level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53F39">
        <w:tc>
          <w:tcPr>
            <w:tcW w:w="3358" w:type="dxa"/>
          </w:tcPr>
          <w:p w:rsidR="00026039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310 – Statistics for Social Science</w:t>
            </w:r>
          </w:p>
        </w:tc>
        <w:tc>
          <w:tcPr>
            <w:tcW w:w="442" w:type="dxa"/>
          </w:tcPr>
          <w:p w:rsidR="00026039" w:rsidRPr="00194D38" w:rsidRDefault="0038671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38671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38671B">
            <w:pPr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8671B" w:rsidTr="00E53F39">
        <w:tc>
          <w:tcPr>
            <w:tcW w:w="3358" w:type="dxa"/>
          </w:tcPr>
          <w:p w:rsidR="0038671B" w:rsidRPr="008E74A2" w:rsidRDefault="0038671B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 Elective (3 of 5)</w:t>
            </w:r>
            <w:r w:rsidR="008E74A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E53F39">
        <w:tc>
          <w:tcPr>
            <w:tcW w:w="3358" w:type="dxa"/>
          </w:tcPr>
          <w:p w:rsidR="0038671B" w:rsidRPr="00194D38" w:rsidRDefault="0038671B" w:rsidP="0038671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12"/>
        <w:gridCol w:w="38"/>
        <w:gridCol w:w="375"/>
        <w:gridCol w:w="413"/>
        <w:gridCol w:w="413"/>
      </w:tblGrid>
      <w:tr w:rsidR="00026039" w:rsidTr="0038671B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8671B">
        <w:trPr>
          <w:cantSplit/>
          <w:trHeight w:val="773"/>
        </w:trPr>
        <w:tc>
          <w:tcPr>
            <w:tcW w:w="3595" w:type="dxa"/>
          </w:tcPr>
          <w:p w:rsidR="008E74A2" w:rsidRPr="008E74A2" w:rsidRDefault="008E74A2" w:rsidP="008E74A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**Spring Only</w:t>
            </w:r>
          </w:p>
          <w:p w:rsidR="00026039" w:rsidRPr="00194D38" w:rsidRDefault="008E74A2" w:rsidP="008E74A2">
            <w:pPr>
              <w:rPr>
                <w:sz w:val="20"/>
                <w:szCs w:val="20"/>
              </w:rPr>
            </w:pPr>
            <w:r w:rsidRPr="008E74A2">
              <w:rPr>
                <w:sz w:val="18"/>
                <w:szCs w:val="20"/>
                <w:vertAlign w:val="superscript"/>
              </w:rPr>
              <w:t>1</w:t>
            </w:r>
            <w:r w:rsidRPr="008E74A2">
              <w:rPr>
                <w:sz w:val="18"/>
                <w:szCs w:val="20"/>
              </w:rPr>
              <w:t>At least 3 sociology electives must be 300/400 level</w:t>
            </w:r>
          </w:p>
        </w:tc>
        <w:tc>
          <w:tcPr>
            <w:tcW w:w="41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13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:rsidTr="0038671B">
        <w:tc>
          <w:tcPr>
            <w:tcW w:w="3595" w:type="dxa"/>
          </w:tcPr>
          <w:p w:rsidR="00E53F39" w:rsidRPr="00194D38" w:rsidRDefault="0038671B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451** - Contemporary SOCI Theory</w:t>
            </w:r>
          </w:p>
        </w:tc>
        <w:tc>
          <w:tcPr>
            <w:tcW w:w="412" w:type="dxa"/>
          </w:tcPr>
          <w:p w:rsidR="00E53F39" w:rsidRPr="00194D38" w:rsidRDefault="0038671B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E53F39" w:rsidRPr="00194D38" w:rsidRDefault="0038671B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:rsidTr="0038671B">
        <w:tc>
          <w:tcPr>
            <w:tcW w:w="3595" w:type="dxa"/>
          </w:tcPr>
          <w:p w:rsidR="00E53F39" w:rsidRPr="00194D38" w:rsidRDefault="0038671B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 Elective (5 of 5)</w:t>
            </w:r>
            <w:r w:rsidR="008E74A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2" w:type="dxa"/>
          </w:tcPr>
          <w:p w:rsidR="00E53F39" w:rsidRPr="00194D38" w:rsidRDefault="0038671B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E53F39" w:rsidRPr="00194D38" w:rsidRDefault="0038671B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:rsidTr="0038671B">
        <w:tc>
          <w:tcPr>
            <w:tcW w:w="3595" w:type="dxa"/>
          </w:tcPr>
          <w:p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12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8671B">
        <w:tc>
          <w:tcPr>
            <w:tcW w:w="3595" w:type="dxa"/>
          </w:tcPr>
          <w:p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12" w:type="dxa"/>
          </w:tcPr>
          <w:p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8671B">
        <w:tc>
          <w:tcPr>
            <w:tcW w:w="3595" w:type="dxa"/>
          </w:tcPr>
          <w:p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12" w:type="dxa"/>
          </w:tcPr>
          <w:p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8671B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8671B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157596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E53F39">
        <w:t xml:space="preserve">Dr. </w:t>
      </w:r>
      <w:r w:rsidR="001950CE">
        <w:t>Robert Moore, Sociology</w:t>
      </w:r>
      <w:r w:rsidR="00BD5051">
        <w:t>, 4/16/19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5759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51"/>
    <w:rsid w:val="00026039"/>
    <w:rsid w:val="00157596"/>
    <w:rsid w:val="00194D38"/>
    <w:rsid w:val="001950CE"/>
    <w:rsid w:val="001C176A"/>
    <w:rsid w:val="002A201D"/>
    <w:rsid w:val="002F5FE0"/>
    <w:rsid w:val="0038671B"/>
    <w:rsid w:val="005C38F5"/>
    <w:rsid w:val="007D2651"/>
    <w:rsid w:val="007E5ED2"/>
    <w:rsid w:val="008E74A2"/>
    <w:rsid w:val="009F158C"/>
    <w:rsid w:val="00AB5F42"/>
    <w:rsid w:val="00BD5051"/>
    <w:rsid w:val="00C31C76"/>
    <w:rsid w:val="00E53F39"/>
    <w:rsid w:val="00EE422E"/>
    <w:rsid w:val="00F4220C"/>
    <w:rsid w:val="00F932BC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8647"/>
  <w15:chartTrackingRefBased/>
  <w15:docId w15:val="{07567CEF-A1A7-4504-BA26-DC76873B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SOCI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SOCI_General_Date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2019-05-20T13:31:00Z</dcterms:created>
  <dcterms:modified xsi:type="dcterms:W3CDTF">2019-05-20T13:32:00Z</dcterms:modified>
</cp:coreProperties>
</file>