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162BE3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Theatre – </w:t>
      </w:r>
      <w:r w:rsidR="0091790B">
        <w:rPr>
          <w:b/>
          <w:sz w:val="24"/>
        </w:rPr>
        <w:t>Design &amp; Technology</w:t>
      </w:r>
      <w:r>
        <w:rPr>
          <w:b/>
          <w:sz w:val="24"/>
        </w:rPr>
        <w:t xml:space="preserve"> Track</w:t>
      </w:r>
      <w:r w:rsidR="002F5FE0">
        <w:rPr>
          <w:b/>
          <w:sz w:val="24"/>
        </w:rPr>
        <w:br/>
      </w:r>
      <w:r w:rsidR="008E76CC">
        <w:t>2019-2021</w:t>
      </w:r>
      <w:r w:rsidR="002F5FE0">
        <w:t xml:space="preserve">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B07C8D">
        <w:trPr>
          <w:cantSplit/>
          <w:trHeight w:val="773"/>
        </w:trPr>
        <w:tc>
          <w:tcPr>
            <w:tcW w:w="336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B07C8D">
        <w:tc>
          <w:tcPr>
            <w:tcW w:w="3360" w:type="dxa"/>
          </w:tcPr>
          <w:p w:rsidR="00194D38" w:rsidRPr="00194D38" w:rsidRDefault="005E0E00" w:rsidP="0066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101 – First-Year </w:t>
            </w:r>
            <w:r w:rsidR="00665A66">
              <w:rPr>
                <w:sz w:val="20"/>
                <w:szCs w:val="20"/>
              </w:rPr>
              <w:t>Composition</w:t>
            </w:r>
          </w:p>
        </w:tc>
        <w:tc>
          <w:tcPr>
            <w:tcW w:w="442" w:type="dxa"/>
          </w:tcPr>
          <w:p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B07C8D">
        <w:tc>
          <w:tcPr>
            <w:tcW w:w="3360" w:type="dxa"/>
          </w:tcPr>
          <w:p w:rsidR="00194D38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B07C8D">
        <w:tc>
          <w:tcPr>
            <w:tcW w:w="3360" w:type="dxa"/>
          </w:tcPr>
          <w:p w:rsidR="00194D38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07C8D">
        <w:tc>
          <w:tcPr>
            <w:tcW w:w="3360" w:type="dxa"/>
          </w:tcPr>
          <w:p w:rsidR="00194D38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106 – Intro to Theatre</w:t>
            </w:r>
          </w:p>
        </w:tc>
        <w:tc>
          <w:tcPr>
            <w:tcW w:w="442" w:type="dxa"/>
          </w:tcPr>
          <w:p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B07C8D" w:rsidTr="00B07C8D">
        <w:tc>
          <w:tcPr>
            <w:tcW w:w="3360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107 – Intro to Theatrical Vision</w:t>
            </w:r>
          </w:p>
        </w:tc>
        <w:tc>
          <w:tcPr>
            <w:tcW w:w="442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B07C8D">
        <w:tc>
          <w:tcPr>
            <w:tcW w:w="3360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110 – Intro to Acting</w:t>
            </w:r>
          </w:p>
        </w:tc>
        <w:tc>
          <w:tcPr>
            <w:tcW w:w="442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B07C8D">
        <w:tc>
          <w:tcPr>
            <w:tcW w:w="3360" w:type="dxa"/>
          </w:tcPr>
          <w:p w:rsidR="00B07C8D" w:rsidRPr="00194D38" w:rsidRDefault="00B07C8D" w:rsidP="00B07C8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B15A38">
        <w:trPr>
          <w:cantSplit/>
          <w:trHeight w:val="773"/>
        </w:trPr>
        <w:tc>
          <w:tcPr>
            <w:tcW w:w="3400" w:type="dxa"/>
          </w:tcPr>
          <w:p w:rsidR="00B7373E" w:rsidRPr="00B7373E" w:rsidRDefault="00B7373E" w:rsidP="005E0E00">
            <w:pPr>
              <w:rPr>
                <w:sz w:val="20"/>
                <w:szCs w:val="20"/>
              </w:rPr>
            </w:pPr>
            <w:r w:rsidRPr="00B7373E">
              <w:rPr>
                <w:sz w:val="20"/>
                <w:szCs w:val="20"/>
              </w:rPr>
              <w:t>*Fall Only</w:t>
            </w:r>
          </w:p>
          <w:p w:rsidR="009623C6" w:rsidRDefault="00B07C8D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 w:rsidR="009623C6">
              <w:rPr>
                <w:sz w:val="20"/>
                <w:szCs w:val="20"/>
              </w:rPr>
              <w:t>Fall Even Years Only</w:t>
            </w:r>
          </w:p>
          <w:p w:rsidR="00026039" w:rsidRPr="006269F9" w:rsidRDefault="00026039" w:rsidP="005E0E00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B15A38">
        <w:tc>
          <w:tcPr>
            <w:tcW w:w="3400" w:type="dxa"/>
          </w:tcPr>
          <w:p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103 – Front of House Practicum</w:t>
            </w:r>
          </w:p>
        </w:tc>
        <w:tc>
          <w:tcPr>
            <w:tcW w:w="448" w:type="dxa"/>
          </w:tcPr>
          <w:p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B15A38">
        <w:tc>
          <w:tcPr>
            <w:tcW w:w="3400" w:type="dxa"/>
          </w:tcPr>
          <w:p w:rsidR="009623C6" w:rsidRPr="00194D38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204* – Stagecraft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B15A38">
        <w:tc>
          <w:tcPr>
            <w:tcW w:w="3400" w:type="dxa"/>
          </w:tcPr>
          <w:p w:rsidR="009623C6" w:rsidRPr="00194D38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431</w:t>
            </w:r>
            <w:r w:rsidR="00B07C8D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World Drama I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B15A38">
        <w:tc>
          <w:tcPr>
            <w:tcW w:w="3400" w:type="dxa"/>
          </w:tcPr>
          <w:p w:rsidR="009623C6" w:rsidRPr="00194D38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9623C6" w:rsidTr="00B15A38">
        <w:tc>
          <w:tcPr>
            <w:tcW w:w="3400" w:type="dxa"/>
          </w:tcPr>
          <w:p w:rsidR="009623C6" w:rsidRPr="00194D38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B15A38">
        <w:tc>
          <w:tcPr>
            <w:tcW w:w="3400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B15A38">
        <w:tc>
          <w:tcPr>
            <w:tcW w:w="3400" w:type="dxa"/>
          </w:tcPr>
          <w:p w:rsidR="00B07C8D" w:rsidRPr="00194D38" w:rsidRDefault="00B07C8D" w:rsidP="00B07C8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C82A94">
        <w:trPr>
          <w:cantSplit/>
          <w:trHeight w:val="773"/>
        </w:trPr>
        <w:tc>
          <w:tcPr>
            <w:tcW w:w="3403" w:type="dxa"/>
          </w:tcPr>
          <w:p w:rsidR="009623C6" w:rsidRPr="00092BBF" w:rsidRDefault="00B07C8D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4</w:t>
            </w:r>
            <w:r w:rsidR="009623C6">
              <w:rPr>
                <w:sz w:val="20"/>
                <w:szCs w:val="20"/>
              </w:rPr>
              <w:t>Fall Odd Years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623C6" w:rsidTr="00C82A94">
        <w:tc>
          <w:tcPr>
            <w:tcW w:w="3403" w:type="dxa"/>
          </w:tcPr>
          <w:p w:rsidR="009623C6" w:rsidRPr="00B15A38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203</w:t>
            </w:r>
            <w:r w:rsidR="00B07C8D"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– Costume Technologies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C82A94">
        <w:tc>
          <w:tcPr>
            <w:tcW w:w="3403" w:type="dxa"/>
          </w:tcPr>
          <w:p w:rsidR="009623C6" w:rsidRPr="00B95D55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207</w:t>
            </w:r>
            <w:r w:rsidR="00B07C8D"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TheatreCAD</w:t>
            </w:r>
            <w:proofErr w:type="spellEnd"/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C82A94">
        <w:tc>
          <w:tcPr>
            <w:tcW w:w="3403" w:type="dxa"/>
          </w:tcPr>
          <w:p w:rsidR="009623C6" w:rsidRPr="00C82A94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425</w:t>
            </w:r>
            <w:r w:rsidR="00B07C8D"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– History of Theatre I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C82A94">
        <w:tc>
          <w:tcPr>
            <w:tcW w:w="3403" w:type="dxa"/>
          </w:tcPr>
          <w:p w:rsidR="009623C6" w:rsidRPr="00C82A94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9623C6" w:rsidTr="00C82A94">
        <w:tc>
          <w:tcPr>
            <w:tcW w:w="3403" w:type="dxa"/>
          </w:tcPr>
          <w:p w:rsidR="009623C6" w:rsidRPr="00194D38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9623C6" w:rsidTr="00C82A94">
        <w:tc>
          <w:tcPr>
            <w:tcW w:w="3403" w:type="dxa"/>
          </w:tcPr>
          <w:p w:rsidR="009623C6" w:rsidRPr="00194D38" w:rsidRDefault="009623C6" w:rsidP="009623C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C82A94">
        <w:tc>
          <w:tcPr>
            <w:tcW w:w="3403" w:type="dxa"/>
          </w:tcPr>
          <w:p w:rsidR="009623C6" w:rsidRPr="00194D38" w:rsidRDefault="009623C6" w:rsidP="009623C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</w:t>
            </w:r>
            <w:r w:rsidR="00092BBF">
              <w:rPr>
                <w:b/>
                <w:color w:val="FFFFFF" w:themeColor="background1"/>
                <w:sz w:val="24"/>
              </w:rPr>
              <w:t>–</w:t>
            </w:r>
            <w:r w:rsidRPr="00194D38">
              <w:rPr>
                <w:b/>
                <w:color w:val="FFFFFF" w:themeColor="background1"/>
                <w:sz w:val="24"/>
              </w:rPr>
              <w:t xml:space="preserve"> Fall</w:t>
            </w:r>
          </w:p>
        </w:tc>
      </w:tr>
      <w:tr w:rsidR="00026039" w:rsidTr="00C82A94">
        <w:trPr>
          <w:cantSplit/>
          <w:trHeight w:val="773"/>
        </w:trPr>
        <w:tc>
          <w:tcPr>
            <w:tcW w:w="3400" w:type="dxa"/>
          </w:tcPr>
          <w:p w:rsidR="009623C6" w:rsidRDefault="00B07C8D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23C6">
              <w:rPr>
                <w:sz w:val="20"/>
                <w:szCs w:val="20"/>
              </w:rPr>
              <w:t>Fall Even Years Only</w:t>
            </w:r>
          </w:p>
          <w:p w:rsidR="00026039" w:rsidRPr="00C82A94" w:rsidRDefault="00026039" w:rsidP="00C82A9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623C6" w:rsidTr="00C82A94">
        <w:tc>
          <w:tcPr>
            <w:tcW w:w="3400" w:type="dxa"/>
          </w:tcPr>
          <w:p w:rsidR="009623C6" w:rsidRPr="00092BBF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304</w:t>
            </w:r>
            <w:r w:rsidR="00B07C8D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Sound Design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C82A94">
        <w:tc>
          <w:tcPr>
            <w:tcW w:w="3400" w:type="dxa"/>
          </w:tcPr>
          <w:p w:rsidR="009623C6" w:rsidRPr="005E2953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305</w:t>
            </w:r>
            <w:r w:rsidR="00B07C8D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Scene Design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C82A94">
        <w:tc>
          <w:tcPr>
            <w:tcW w:w="3400" w:type="dxa"/>
          </w:tcPr>
          <w:p w:rsidR="009623C6" w:rsidRPr="00194D38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400 or THEA 465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C82A94">
        <w:tc>
          <w:tcPr>
            <w:tcW w:w="3400" w:type="dxa"/>
          </w:tcPr>
          <w:p w:rsidR="009623C6" w:rsidRPr="00194D38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C82A94">
        <w:tc>
          <w:tcPr>
            <w:tcW w:w="3400" w:type="dxa"/>
          </w:tcPr>
          <w:p w:rsidR="009623C6" w:rsidRPr="00194D38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C82A94">
        <w:tc>
          <w:tcPr>
            <w:tcW w:w="3400" w:type="dxa"/>
          </w:tcPr>
          <w:p w:rsidR="009623C6" w:rsidRPr="00194D38" w:rsidRDefault="009623C6" w:rsidP="009623C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C82A94">
        <w:tc>
          <w:tcPr>
            <w:tcW w:w="3400" w:type="dxa"/>
          </w:tcPr>
          <w:p w:rsidR="009623C6" w:rsidRPr="00194D38" w:rsidRDefault="009623C6" w:rsidP="009623C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87"/>
        <w:gridCol w:w="448"/>
        <w:gridCol w:w="448"/>
        <w:gridCol w:w="448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:rsidTr="00B7373E">
        <w:trPr>
          <w:cantSplit/>
          <w:trHeight w:val="773"/>
        </w:trPr>
        <w:tc>
          <w:tcPr>
            <w:tcW w:w="3415" w:type="dxa"/>
          </w:tcPr>
          <w:p w:rsidR="00026039" w:rsidRDefault="00B7373E" w:rsidP="00B73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1523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Spring Only</w:t>
            </w:r>
          </w:p>
          <w:p w:rsidR="00B07C8D" w:rsidRPr="00194D38" w:rsidRDefault="00B07C8D" w:rsidP="00B73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Spring Even Years Only</w:t>
            </w:r>
          </w:p>
        </w:tc>
        <w:tc>
          <w:tcPr>
            <w:tcW w:w="48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B7373E">
        <w:tc>
          <w:tcPr>
            <w:tcW w:w="3415" w:type="dxa"/>
          </w:tcPr>
          <w:p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87" w:type="dxa"/>
          </w:tcPr>
          <w:p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B7373E">
        <w:tc>
          <w:tcPr>
            <w:tcW w:w="3415" w:type="dxa"/>
          </w:tcPr>
          <w:p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102 – Shop Practicum</w:t>
            </w:r>
          </w:p>
        </w:tc>
        <w:tc>
          <w:tcPr>
            <w:tcW w:w="487" w:type="dxa"/>
          </w:tcPr>
          <w:p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B7373E">
        <w:tc>
          <w:tcPr>
            <w:tcW w:w="3415" w:type="dxa"/>
          </w:tcPr>
          <w:p w:rsidR="00B07C8D" w:rsidRPr="009A5949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202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Stage Management</w:t>
            </w:r>
          </w:p>
        </w:tc>
        <w:tc>
          <w:tcPr>
            <w:tcW w:w="487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B7373E">
        <w:tc>
          <w:tcPr>
            <w:tcW w:w="3415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206**– Modern American Drama</w:t>
            </w:r>
          </w:p>
        </w:tc>
        <w:tc>
          <w:tcPr>
            <w:tcW w:w="487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B7373E">
        <w:tc>
          <w:tcPr>
            <w:tcW w:w="3415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87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B07C8D" w:rsidTr="00B7373E">
        <w:tc>
          <w:tcPr>
            <w:tcW w:w="3415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87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B07C8D" w:rsidTr="00B7373E">
        <w:tc>
          <w:tcPr>
            <w:tcW w:w="3415" w:type="dxa"/>
          </w:tcPr>
          <w:p w:rsidR="00B07C8D" w:rsidRPr="00194D38" w:rsidRDefault="00B07C8D" w:rsidP="00B07C8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87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gridSpan w:val="3"/>
            <w:shd w:val="clear" w:color="auto" w:fill="000000" w:themeFill="text1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:rsidTr="00A4612F">
        <w:trPr>
          <w:cantSplit/>
          <w:trHeight w:val="773"/>
        </w:trPr>
        <w:tc>
          <w:tcPr>
            <w:tcW w:w="3400" w:type="dxa"/>
          </w:tcPr>
          <w:p w:rsidR="00026039" w:rsidRPr="00092BBF" w:rsidRDefault="00B07C8D" w:rsidP="0009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Spring Odd Years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4612F">
        <w:tc>
          <w:tcPr>
            <w:tcW w:w="3400" w:type="dxa"/>
          </w:tcPr>
          <w:p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104 – Prod. Crew Practicum</w:t>
            </w:r>
          </w:p>
        </w:tc>
        <w:tc>
          <w:tcPr>
            <w:tcW w:w="448" w:type="dxa"/>
          </w:tcPr>
          <w:p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9623C6" w:rsidTr="00A4612F">
        <w:tc>
          <w:tcPr>
            <w:tcW w:w="3400" w:type="dxa"/>
          </w:tcPr>
          <w:p w:rsidR="009623C6" w:rsidRPr="001B313A" w:rsidRDefault="009623C6" w:rsidP="00962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306</w:t>
            </w:r>
            <w:r w:rsidR="00B07C8D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– Stage Lighting</w:t>
            </w:r>
          </w:p>
        </w:tc>
        <w:tc>
          <w:tcPr>
            <w:tcW w:w="448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9623C6" w:rsidRPr="00194D38" w:rsidRDefault="009623C6" w:rsidP="009623C6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A4612F">
        <w:tc>
          <w:tcPr>
            <w:tcW w:w="3400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B07C8D" w:rsidTr="00A4612F">
        <w:tc>
          <w:tcPr>
            <w:tcW w:w="3400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B07C8D" w:rsidTr="00A4612F">
        <w:tc>
          <w:tcPr>
            <w:tcW w:w="3400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A4612F">
        <w:tc>
          <w:tcPr>
            <w:tcW w:w="3400" w:type="dxa"/>
          </w:tcPr>
          <w:p w:rsidR="00B07C8D" w:rsidRPr="001B313A" w:rsidRDefault="00B07C8D" w:rsidP="00B07C8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A4612F">
        <w:tc>
          <w:tcPr>
            <w:tcW w:w="3400" w:type="dxa"/>
          </w:tcPr>
          <w:p w:rsidR="00B07C8D" w:rsidRPr="00194D38" w:rsidRDefault="00B07C8D" w:rsidP="00B07C8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:rsidTr="005716D9">
        <w:trPr>
          <w:cantSplit/>
          <w:trHeight w:val="773"/>
        </w:trPr>
        <w:tc>
          <w:tcPr>
            <w:tcW w:w="3352" w:type="dxa"/>
          </w:tcPr>
          <w:p w:rsidR="001B313A" w:rsidRDefault="00B7373E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B07C8D" w:rsidRPr="001B313A" w:rsidRDefault="00B07C8D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Spring Even Years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5716D9">
        <w:tc>
          <w:tcPr>
            <w:tcW w:w="3352" w:type="dxa"/>
          </w:tcPr>
          <w:p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B07C8D" w:rsidTr="005716D9">
        <w:tc>
          <w:tcPr>
            <w:tcW w:w="3352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311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Stagecraft II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5716D9">
        <w:tc>
          <w:tcPr>
            <w:tcW w:w="3352" w:type="dxa"/>
          </w:tcPr>
          <w:p w:rsidR="00B07C8D" w:rsidRPr="00B62266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307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Costume Design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5716D9">
        <w:tc>
          <w:tcPr>
            <w:tcW w:w="3352" w:type="dxa"/>
          </w:tcPr>
          <w:p w:rsidR="00B07C8D" w:rsidRPr="00FA12D4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409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Marketing Yourself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5716D9">
        <w:tc>
          <w:tcPr>
            <w:tcW w:w="3352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426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History of Theatre II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5716D9">
        <w:tc>
          <w:tcPr>
            <w:tcW w:w="3352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5716D9">
        <w:tc>
          <w:tcPr>
            <w:tcW w:w="3352" w:type="dxa"/>
          </w:tcPr>
          <w:p w:rsidR="00B07C8D" w:rsidRPr="00194D38" w:rsidRDefault="00B07C8D" w:rsidP="00B07C8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:rsidTr="00162BE3">
        <w:trPr>
          <w:cantSplit/>
          <w:trHeight w:val="773"/>
        </w:trPr>
        <w:tc>
          <w:tcPr>
            <w:tcW w:w="3400" w:type="dxa"/>
          </w:tcPr>
          <w:p w:rsidR="00026039" w:rsidRPr="00C82A94" w:rsidRDefault="00FA12D4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 w:rsidR="00C82A94">
              <w:rPr>
                <w:sz w:val="20"/>
                <w:szCs w:val="20"/>
              </w:rPr>
              <w:t>Spring Even Years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07C8D" w:rsidTr="00162BE3">
        <w:tc>
          <w:tcPr>
            <w:tcW w:w="3400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308** – Directing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162BE3">
        <w:tc>
          <w:tcPr>
            <w:tcW w:w="3400" w:type="dxa"/>
          </w:tcPr>
          <w:p w:rsidR="00B07C8D" w:rsidRPr="00C82A94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07C8D" w:rsidTr="00162BE3">
        <w:tc>
          <w:tcPr>
            <w:tcW w:w="3400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162BE3">
        <w:tc>
          <w:tcPr>
            <w:tcW w:w="3400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162BE3">
        <w:tc>
          <w:tcPr>
            <w:tcW w:w="3400" w:type="dxa"/>
          </w:tcPr>
          <w:p w:rsidR="00B07C8D" w:rsidRPr="00194D38" w:rsidRDefault="00B07C8D" w:rsidP="00B07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162BE3">
        <w:tc>
          <w:tcPr>
            <w:tcW w:w="3400" w:type="dxa"/>
          </w:tcPr>
          <w:p w:rsidR="00B07C8D" w:rsidRPr="00C82A94" w:rsidRDefault="00B07C8D" w:rsidP="00B07C8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  <w:tr w:rsidR="00B07C8D" w:rsidTr="00162BE3">
        <w:tc>
          <w:tcPr>
            <w:tcW w:w="3400" w:type="dxa"/>
          </w:tcPr>
          <w:p w:rsidR="00B07C8D" w:rsidRPr="00194D38" w:rsidRDefault="00B07C8D" w:rsidP="00B07C8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B07C8D" w:rsidRPr="00194D38" w:rsidRDefault="00B07C8D" w:rsidP="00B07C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162BE3">
        <w:t xml:space="preserve">Ms. Nicole Mattis, </w:t>
      </w:r>
      <w:r w:rsidR="008E76CC">
        <w:t>Theatre &amp; Dance, 5/13</w:t>
      </w:r>
      <w:r w:rsidR="009623C6">
        <w:t>/1</w:t>
      </w:r>
      <w:r w:rsidR="008E76CC">
        <w:t>9</w:t>
      </w:r>
      <w:r>
        <w:tab/>
      </w:r>
      <w:r>
        <w:tab/>
      </w:r>
      <w:r w:rsidR="009623C6">
        <w:tab/>
      </w:r>
      <w:r>
        <w:tab/>
      </w:r>
      <w:r>
        <w:tab/>
      </w:r>
      <w:proofErr w:type="gramStart"/>
      <w:r w:rsidRPr="00026039">
        <w:rPr>
          <w:b/>
        </w:rPr>
        <w:t>Total</w:t>
      </w:r>
      <w:proofErr w:type="gramEnd"/>
      <w:r w:rsidRPr="00026039">
        <w:rPr>
          <w:b/>
        </w:rPr>
        <w:t xml:space="preserve"> Credits:</w:t>
      </w:r>
      <w:r>
        <w:rPr>
          <w:b/>
        </w:rPr>
        <w:t xml:space="preserve"> </w:t>
      </w:r>
      <w:r w:rsidR="00162BE3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C6"/>
    <w:rsid w:val="00026039"/>
    <w:rsid w:val="00092BBF"/>
    <w:rsid w:val="000B29C2"/>
    <w:rsid w:val="00162BE3"/>
    <w:rsid w:val="00194D38"/>
    <w:rsid w:val="001B313A"/>
    <w:rsid w:val="001C176A"/>
    <w:rsid w:val="002561B1"/>
    <w:rsid w:val="002A201D"/>
    <w:rsid w:val="002F5FE0"/>
    <w:rsid w:val="00415455"/>
    <w:rsid w:val="00506FD2"/>
    <w:rsid w:val="005716D9"/>
    <w:rsid w:val="005C38F5"/>
    <w:rsid w:val="005E0E00"/>
    <w:rsid w:val="005E2953"/>
    <w:rsid w:val="006269F9"/>
    <w:rsid w:val="00665A66"/>
    <w:rsid w:val="007E5ED2"/>
    <w:rsid w:val="008E76CC"/>
    <w:rsid w:val="0091790B"/>
    <w:rsid w:val="009623C6"/>
    <w:rsid w:val="009A5949"/>
    <w:rsid w:val="00A4612F"/>
    <w:rsid w:val="00A73E5D"/>
    <w:rsid w:val="00B027BE"/>
    <w:rsid w:val="00B07C8D"/>
    <w:rsid w:val="00B15A38"/>
    <w:rsid w:val="00B62266"/>
    <w:rsid w:val="00B7373E"/>
    <w:rsid w:val="00B95D55"/>
    <w:rsid w:val="00C1523A"/>
    <w:rsid w:val="00C82A94"/>
    <w:rsid w:val="00DB12AF"/>
    <w:rsid w:val="00DC638B"/>
    <w:rsid w:val="00F932BC"/>
    <w:rsid w:val="00F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C67C"/>
  <w15:chartTrackingRefBased/>
  <w15:docId w15:val="{D8F4C4E3-96D0-44B9-AC55-55E824F6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3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AppData\Local\Microsoft\Windows\INetCache\Content.Outlook\XXCRSHDD\THEA_DesignTechnology_Date(1)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THEA_DesignTechnology_Date(1) (003)</Template>
  <TotalTime>30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2018-05-08T19:28:00Z</cp:lastPrinted>
  <dcterms:created xsi:type="dcterms:W3CDTF">2019-05-22T16:57:00Z</dcterms:created>
  <dcterms:modified xsi:type="dcterms:W3CDTF">2019-05-22T17:27:00Z</dcterms:modified>
</cp:coreProperties>
</file>