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7020B" w14:textId="0747C963" w:rsidR="00194D38" w:rsidRDefault="00BD012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Exercise &amp; Sport Science</w:t>
      </w:r>
      <w:r w:rsidR="001B544E">
        <w:rPr>
          <w:b/>
          <w:sz w:val="24"/>
        </w:rPr>
        <w:t xml:space="preserve"> – Pre-Physical Therapy Option</w:t>
      </w:r>
      <w:r w:rsidR="002F5FE0">
        <w:rPr>
          <w:b/>
          <w:sz w:val="24"/>
        </w:rPr>
        <w:br/>
      </w:r>
      <w:r w:rsidR="0003249C">
        <w:t>20</w:t>
      </w:r>
      <w:r w:rsidR="001B2528">
        <w:t>2</w:t>
      </w:r>
      <w:r w:rsidR="0048326F">
        <w:t>1</w:t>
      </w:r>
      <w:r w:rsidR="0003249C">
        <w:t xml:space="preserve"> – 202</w:t>
      </w:r>
      <w:r w:rsidR="0048326F">
        <w:t>2</w:t>
      </w:r>
      <w:r w:rsidR="0003249C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787D605F" w14:textId="77777777" w:rsidTr="00194D38">
        <w:tc>
          <w:tcPr>
            <w:tcW w:w="5246" w:type="dxa"/>
            <w:gridSpan w:val="5"/>
            <w:shd w:val="clear" w:color="auto" w:fill="E4002B"/>
          </w:tcPr>
          <w:p w14:paraId="795622AE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343A733" w14:textId="77777777" w:rsidTr="00A60FE2">
        <w:trPr>
          <w:cantSplit/>
          <w:trHeight w:val="773"/>
        </w:trPr>
        <w:tc>
          <w:tcPr>
            <w:tcW w:w="3360" w:type="dxa"/>
          </w:tcPr>
          <w:p w14:paraId="7CE723C1" w14:textId="77777777" w:rsidR="00194D38" w:rsidRPr="00CA3BF2" w:rsidRDefault="00935044" w:rsidP="009013B2">
            <w:pPr>
              <w:rPr>
                <w:i/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2" w:type="dxa"/>
            <w:textDirection w:val="btLr"/>
            <w:vAlign w:val="center"/>
          </w:tcPr>
          <w:p w14:paraId="4A539E1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04E3F53B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38437FF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0922FE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7E0A02F" w14:textId="77777777" w:rsidTr="00A60FE2">
        <w:tc>
          <w:tcPr>
            <w:tcW w:w="3360" w:type="dxa"/>
          </w:tcPr>
          <w:p w14:paraId="65722EE9" w14:textId="77777777"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2" w:type="dxa"/>
          </w:tcPr>
          <w:p w14:paraId="687E833F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587E0996" w14:textId="77777777" w:rsidR="00194D38" w:rsidRPr="00194D38" w:rsidRDefault="005F3D0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7642A97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66B27BE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5259EC79" w14:textId="77777777" w:rsidTr="00A60FE2">
        <w:tc>
          <w:tcPr>
            <w:tcW w:w="3360" w:type="dxa"/>
          </w:tcPr>
          <w:p w14:paraId="4F6DDDCD" w14:textId="77777777"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14:paraId="44E2DA30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DD93FA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26C9A54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B69511F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0F59F78F" w14:textId="77777777" w:rsidTr="00A60FE2">
        <w:tc>
          <w:tcPr>
            <w:tcW w:w="3360" w:type="dxa"/>
          </w:tcPr>
          <w:p w14:paraId="5ED1D278" w14:textId="77777777"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103 – Foundations of EXSS</w:t>
            </w:r>
          </w:p>
        </w:tc>
        <w:tc>
          <w:tcPr>
            <w:tcW w:w="442" w:type="dxa"/>
          </w:tcPr>
          <w:p w14:paraId="328430BE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44EB920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2B20BAC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1A9EF9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0ED9C86" w14:textId="77777777" w:rsidTr="00A60FE2">
        <w:tc>
          <w:tcPr>
            <w:tcW w:w="3360" w:type="dxa"/>
          </w:tcPr>
          <w:p w14:paraId="097AF228" w14:textId="77777777"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175 –</w:t>
            </w:r>
            <w:r w:rsidR="00103263">
              <w:rPr>
                <w:sz w:val="20"/>
                <w:szCs w:val="20"/>
              </w:rPr>
              <w:t xml:space="preserve"> Found.</w:t>
            </w:r>
            <w:r>
              <w:rPr>
                <w:sz w:val="20"/>
                <w:szCs w:val="20"/>
              </w:rPr>
              <w:t xml:space="preserve"> Resistance Training</w:t>
            </w:r>
          </w:p>
        </w:tc>
        <w:tc>
          <w:tcPr>
            <w:tcW w:w="442" w:type="dxa"/>
          </w:tcPr>
          <w:p w14:paraId="4CA8ADC4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E1F0BBF" w14:textId="77777777"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8128C89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AA617D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D90297" w14:paraId="49B9EDF6" w14:textId="77777777" w:rsidTr="00A60FE2">
        <w:tc>
          <w:tcPr>
            <w:tcW w:w="3360" w:type="dxa"/>
          </w:tcPr>
          <w:p w14:paraId="169A9F78" w14:textId="77777777"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14:paraId="44E46974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9AE5D16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135D596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94F7EA3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90297" w14:paraId="667658BD" w14:textId="77777777" w:rsidTr="00A60FE2">
        <w:tc>
          <w:tcPr>
            <w:tcW w:w="3360" w:type="dxa"/>
          </w:tcPr>
          <w:p w14:paraId="7CEAC4ED" w14:textId="77777777"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5591B66D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52105707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7E782CE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6791FBD0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14:paraId="4D028DC0" w14:textId="77777777" w:rsidTr="00A60FE2">
        <w:tc>
          <w:tcPr>
            <w:tcW w:w="3360" w:type="dxa"/>
          </w:tcPr>
          <w:p w14:paraId="6537465D" w14:textId="77777777" w:rsidR="00D90297" w:rsidRPr="00194D38" w:rsidRDefault="00D90297" w:rsidP="00D9029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49359B8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73E5ABF3" w14:textId="77777777"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04DDF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2300DEB6" w14:textId="77777777" w:rsidTr="00757054">
        <w:tc>
          <w:tcPr>
            <w:tcW w:w="5246" w:type="dxa"/>
            <w:gridSpan w:val="5"/>
            <w:shd w:val="clear" w:color="auto" w:fill="E4002B"/>
          </w:tcPr>
          <w:p w14:paraId="33C4E13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06471DA" w14:textId="77777777" w:rsidTr="00825780">
        <w:trPr>
          <w:cantSplit/>
          <w:trHeight w:val="773"/>
        </w:trPr>
        <w:tc>
          <w:tcPr>
            <w:tcW w:w="3403" w:type="dxa"/>
          </w:tcPr>
          <w:p w14:paraId="736CBCE3" w14:textId="5D5E1EEF" w:rsidR="00026039" w:rsidRPr="00480E8A" w:rsidRDefault="00103263" w:rsidP="00103263">
            <w:pPr>
              <w:rPr>
                <w:sz w:val="14"/>
                <w:szCs w:val="14"/>
              </w:rPr>
            </w:pPr>
            <w:r w:rsidRPr="00480E8A">
              <w:rPr>
                <w:sz w:val="14"/>
                <w:szCs w:val="14"/>
              </w:rPr>
              <w:t>*</w:t>
            </w:r>
            <w:r w:rsidR="00480E8A" w:rsidRPr="00480E8A">
              <w:rPr>
                <w:sz w:val="14"/>
                <w:szCs w:val="14"/>
              </w:rPr>
              <w:t>*</w:t>
            </w:r>
            <w:r w:rsidRPr="00480E8A">
              <w:rPr>
                <w:sz w:val="14"/>
                <w:szCs w:val="14"/>
              </w:rPr>
              <w:t>Fall Only</w:t>
            </w:r>
          </w:p>
          <w:p w14:paraId="2D974953" w14:textId="77777777" w:rsidR="00CA3BF2" w:rsidRPr="00103263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8" w:type="dxa"/>
            <w:textDirection w:val="btLr"/>
            <w:vAlign w:val="center"/>
          </w:tcPr>
          <w:p w14:paraId="1FE4CE8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7D478B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D281CF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26EBD55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F9614DA" w14:textId="77777777" w:rsidTr="00825780">
        <w:tc>
          <w:tcPr>
            <w:tcW w:w="3403" w:type="dxa"/>
          </w:tcPr>
          <w:p w14:paraId="68708CB6" w14:textId="7ED5942E"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321*</w:t>
            </w:r>
            <w:r w:rsidR="00480E8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- Anatomy &amp; Physiology I</w:t>
            </w:r>
          </w:p>
        </w:tc>
        <w:tc>
          <w:tcPr>
            <w:tcW w:w="448" w:type="dxa"/>
          </w:tcPr>
          <w:p w14:paraId="40D31E20" w14:textId="77777777"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7E377CB3" w14:textId="77777777"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1B7DF6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016B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1354690D" w14:textId="77777777" w:rsidTr="00825780">
        <w:tc>
          <w:tcPr>
            <w:tcW w:w="3403" w:type="dxa"/>
          </w:tcPr>
          <w:p w14:paraId="2BAABA0D" w14:textId="3E10E4FC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200 – Nutrition</w:t>
            </w:r>
          </w:p>
        </w:tc>
        <w:tc>
          <w:tcPr>
            <w:tcW w:w="448" w:type="dxa"/>
          </w:tcPr>
          <w:p w14:paraId="4FB049CE" w14:textId="292D6DB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0C4FCF" w14:textId="4ED6DAF9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5E8839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9CCC3F" w14:textId="239B65F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57186" w14:paraId="0EF6BEF6" w14:textId="77777777" w:rsidTr="00825780">
        <w:tc>
          <w:tcPr>
            <w:tcW w:w="3403" w:type="dxa"/>
          </w:tcPr>
          <w:p w14:paraId="284EDB3C" w14:textId="12F75E5B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305 – Care &amp; Prevention</w:t>
            </w:r>
          </w:p>
        </w:tc>
        <w:tc>
          <w:tcPr>
            <w:tcW w:w="448" w:type="dxa"/>
          </w:tcPr>
          <w:p w14:paraId="743D5985" w14:textId="36EB7EB5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A04384" w14:textId="0368C1B2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F4B1710" w14:textId="2D7B640C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C0A140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5F59D756" w14:textId="77777777" w:rsidTr="00825780">
        <w:tc>
          <w:tcPr>
            <w:tcW w:w="3403" w:type="dxa"/>
          </w:tcPr>
          <w:p w14:paraId="2B08AB60" w14:textId="64DB7844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– College Algebra</w:t>
            </w:r>
          </w:p>
        </w:tc>
        <w:tc>
          <w:tcPr>
            <w:tcW w:w="448" w:type="dxa"/>
          </w:tcPr>
          <w:p w14:paraId="06A34AB6" w14:textId="52A1C828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175CA82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EE6C560" w14:textId="23887F40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62EE025" w14:textId="78ADEF5E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28D2B181" w14:textId="77777777" w:rsidTr="00825780">
        <w:tc>
          <w:tcPr>
            <w:tcW w:w="3403" w:type="dxa"/>
          </w:tcPr>
          <w:p w14:paraId="14A6EDAA" w14:textId="46867020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62F84A0E" w14:textId="2E88461B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3DD6DF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691668" w14:textId="02307466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8D751E" w14:textId="3CF6426A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57186" w14:paraId="05FDC8C3" w14:textId="77777777" w:rsidTr="00825780">
        <w:tc>
          <w:tcPr>
            <w:tcW w:w="3403" w:type="dxa"/>
          </w:tcPr>
          <w:p w14:paraId="35F05EC8" w14:textId="1703EDC8" w:rsidR="00857186" w:rsidRPr="00194D38" w:rsidRDefault="00857186" w:rsidP="008571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170EBFB" w14:textId="280D084B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19E768" w14:textId="473DC721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CF57D9" w14:textId="2627248B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69FC39" w14:textId="66C8FA78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68550BDF" w14:textId="77777777" w:rsidTr="00825780">
        <w:tc>
          <w:tcPr>
            <w:tcW w:w="3403" w:type="dxa"/>
          </w:tcPr>
          <w:p w14:paraId="740BA133" w14:textId="77777777" w:rsidR="00857186" w:rsidRPr="00194D38" w:rsidRDefault="00857186" w:rsidP="008571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D3422DA" w14:textId="3AE7D5D5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429F2D1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B562F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026039" w14:paraId="460A6DAA" w14:textId="77777777" w:rsidTr="00757054">
        <w:tc>
          <w:tcPr>
            <w:tcW w:w="5246" w:type="dxa"/>
            <w:gridSpan w:val="5"/>
            <w:shd w:val="clear" w:color="auto" w:fill="E4002B"/>
          </w:tcPr>
          <w:p w14:paraId="46A1BE3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DACE6A1" w14:textId="77777777" w:rsidTr="00825780">
        <w:trPr>
          <w:cantSplit/>
          <w:trHeight w:val="773"/>
        </w:trPr>
        <w:tc>
          <w:tcPr>
            <w:tcW w:w="3354" w:type="dxa"/>
          </w:tcPr>
          <w:p w14:paraId="528B5318" w14:textId="77777777" w:rsidR="00480E8A" w:rsidRDefault="00480E8A" w:rsidP="009013B2">
            <w:pPr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>**Fall only</w:t>
            </w:r>
          </w:p>
          <w:p w14:paraId="191DE302" w14:textId="79B291AB"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better. </w:t>
            </w:r>
          </w:p>
        </w:tc>
        <w:tc>
          <w:tcPr>
            <w:tcW w:w="448" w:type="dxa"/>
            <w:textDirection w:val="btLr"/>
            <w:vAlign w:val="center"/>
          </w:tcPr>
          <w:p w14:paraId="2A9A8BC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05F2540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3C8D48A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32857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E5516" w14:paraId="727391E4" w14:textId="77777777" w:rsidTr="00825780">
        <w:tc>
          <w:tcPr>
            <w:tcW w:w="3354" w:type="dxa"/>
          </w:tcPr>
          <w:p w14:paraId="3D185F6B" w14:textId="7865639F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</w:t>
            </w:r>
            <w:r w:rsidR="00480E8A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 General Chemistry II</w:t>
            </w:r>
          </w:p>
        </w:tc>
        <w:tc>
          <w:tcPr>
            <w:tcW w:w="448" w:type="dxa"/>
          </w:tcPr>
          <w:p w14:paraId="6B1156CC" w14:textId="13837DC3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133BC287" w14:textId="367C61D4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76A2769A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1ACEFAD" w14:textId="46B6208B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6B4288FA" w14:textId="77777777" w:rsidTr="00825780">
        <w:tc>
          <w:tcPr>
            <w:tcW w:w="3354" w:type="dxa"/>
          </w:tcPr>
          <w:p w14:paraId="56B0D40F" w14:textId="1801229A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58C42395" w14:textId="7E9937E5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795E6B0" w14:textId="0083F769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CBFECCA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9EBEF26" w14:textId="5702571B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3E5516" w14:paraId="68A69532" w14:textId="77777777" w:rsidTr="00825780">
        <w:tc>
          <w:tcPr>
            <w:tcW w:w="3354" w:type="dxa"/>
          </w:tcPr>
          <w:p w14:paraId="728DC88B" w14:textId="0F20FBA5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303 – Biomechanics</w:t>
            </w:r>
          </w:p>
        </w:tc>
        <w:tc>
          <w:tcPr>
            <w:tcW w:w="448" w:type="dxa"/>
          </w:tcPr>
          <w:p w14:paraId="445361B9" w14:textId="7F62A541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DD8DF55" w14:textId="066AB749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13FC93A7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BB923FD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252DFB85" w14:textId="77777777" w:rsidTr="00825780">
        <w:tc>
          <w:tcPr>
            <w:tcW w:w="3354" w:type="dxa"/>
          </w:tcPr>
          <w:p w14:paraId="59B69BC5" w14:textId="7A33861B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 – General Physics I</w:t>
            </w:r>
          </w:p>
        </w:tc>
        <w:tc>
          <w:tcPr>
            <w:tcW w:w="448" w:type="dxa"/>
          </w:tcPr>
          <w:p w14:paraId="4D82B107" w14:textId="25ACC44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29CE38EE" w14:textId="6FF2A50B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676ABEB4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522DABB" w14:textId="4AB27B40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E5516" w14:paraId="748EB6C8" w14:textId="77777777" w:rsidTr="00825780">
        <w:tc>
          <w:tcPr>
            <w:tcW w:w="3354" w:type="dxa"/>
          </w:tcPr>
          <w:p w14:paraId="7016F102" w14:textId="3600F0BA" w:rsidR="003E5516" w:rsidRPr="00194D38" w:rsidRDefault="003E5516" w:rsidP="003E551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B28D5CF" w14:textId="6F33EC66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89F383F" w14:textId="1AF2C9C9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F3D9EC0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A003218" w14:textId="3893D8D9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4E5D1ED5" w14:textId="77777777" w:rsidTr="00825780">
        <w:tc>
          <w:tcPr>
            <w:tcW w:w="3354" w:type="dxa"/>
          </w:tcPr>
          <w:p w14:paraId="2206FE6F" w14:textId="1B75DE22" w:rsidR="003E5516" w:rsidRPr="00194D38" w:rsidRDefault="003E5516" w:rsidP="003E551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15BB1D5" w14:textId="5A020B3C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5C1F320" w14:textId="4A4F29C3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C98D5AF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E4A95AF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57D074F7" w14:textId="77777777" w:rsidTr="00825780">
        <w:tc>
          <w:tcPr>
            <w:tcW w:w="3354" w:type="dxa"/>
          </w:tcPr>
          <w:p w14:paraId="6574BD6C" w14:textId="77777777" w:rsidR="003E5516" w:rsidRPr="00194D38" w:rsidRDefault="003E5516" w:rsidP="003E551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A93D597" w14:textId="4A89ED5B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2475D747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240E1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481FA652" w14:textId="77777777" w:rsidTr="00757054">
        <w:tc>
          <w:tcPr>
            <w:tcW w:w="5246" w:type="dxa"/>
            <w:gridSpan w:val="5"/>
            <w:shd w:val="clear" w:color="auto" w:fill="E4002B"/>
          </w:tcPr>
          <w:p w14:paraId="493D1A1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1AD87C9" w14:textId="77777777" w:rsidTr="00825780">
        <w:trPr>
          <w:cantSplit/>
          <w:trHeight w:val="773"/>
        </w:trPr>
        <w:tc>
          <w:tcPr>
            <w:tcW w:w="3403" w:type="dxa"/>
          </w:tcPr>
          <w:p w14:paraId="013C8530" w14:textId="77777777"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8" w:type="dxa"/>
            <w:textDirection w:val="btLr"/>
            <w:vAlign w:val="center"/>
          </w:tcPr>
          <w:p w14:paraId="09CE3D6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81696C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5A20C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54B9A9A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60FE2" w14:paraId="23704D53" w14:textId="77777777" w:rsidTr="00825780">
        <w:tc>
          <w:tcPr>
            <w:tcW w:w="3403" w:type="dxa"/>
          </w:tcPr>
          <w:p w14:paraId="293F255A" w14:textId="10DD1BFB" w:rsidR="00A60FE2" w:rsidRPr="00194D38" w:rsidRDefault="00A60FE2" w:rsidP="00A60FE2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688C6EF" w14:textId="0C9024B6"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844A579" w14:textId="19B69573"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C8D0D76" w14:textId="77777777"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4A6778" w14:textId="77777777"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6B18A0" w14:paraId="75BF9DA6" w14:textId="77777777" w:rsidTr="00825780">
        <w:tc>
          <w:tcPr>
            <w:tcW w:w="3403" w:type="dxa"/>
          </w:tcPr>
          <w:p w14:paraId="26531DC1" w14:textId="5E4579B2" w:rsidR="006B18A0" w:rsidRPr="00194D38" w:rsidRDefault="006B18A0" w:rsidP="006B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410 – Advanced Strength Training</w:t>
            </w:r>
          </w:p>
        </w:tc>
        <w:tc>
          <w:tcPr>
            <w:tcW w:w="448" w:type="dxa"/>
          </w:tcPr>
          <w:p w14:paraId="5DA93C38" w14:textId="2A5A88C5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07818A5" w14:textId="6E3DAA1B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5645C9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AC013AD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</w:p>
        </w:tc>
      </w:tr>
      <w:tr w:rsidR="006B18A0" w14:paraId="01C15D62" w14:textId="77777777" w:rsidTr="00825780">
        <w:tc>
          <w:tcPr>
            <w:tcW w:w="3403" w:type="dxa"/>
          </w:tcPr>
          <w:p w14:paraId="530FE649" w14:textId="77777777" w:rsidR="006B18A0" w:rsidRPr="00194D38" w:rsidRDefault="006B18A0" w:rsidP="006B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411 – Evaluation &amp; Prescription</w:t>
            </w:r>
          </w:p>
        </w:tc>
        <w:tc>
          <w:tcPr>
            <w:tcW w:w="448" w:type="dxa"/>
          </w:tcPr>
          <w:p w14:paraId="24025776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8E214A6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43EE26B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B8112F6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</w:p>
        </w:tc>
      </w:tr>
      <w:tr w:rsidR="006B18A0" w14:paraId="343A9E7D" w14:textId="77777777" w:rsidTr="00825780">
        <w:tc>
          <w:tcPr>
            <w:tcW w:w="3403" w:type="dxa"/>
          </w:tcPr>
          <w:p w14:paraId="72282F4C" w14:textId="77777777" w:rsidR="006B18A0" w:rsidRPr="00194D38" w:rsidRDefault="006B18A0" w:rsidP="006B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482 – Field Experience</w:t>
            </w:r>
          </w:p>
        </w:tc>
        <w:tc>
          <w:tcPr>
            <w:tcW w:w="448" w:type="dxa"/>
          </w:tcPr>
          <w:p w14:paraId="0AAB6762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CA9CCE0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25A902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D1807A" w14:textId="77777777" w:rsidR="006B18A0" w:rsidRPr="00194D38" w:rsidRDefault="006B18A0" w:rsidP="006B18A0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45A266AE" w14:textId="77777777" w:rsidTr="00825780">
        <w:tc>
          <w:tcPr>
            <w:tcW w:w="3403" w:type="dxa"/>
          </w:tcPr>
          <w:p w14:paraId="47DEF6E7" w14:textId="2F89CAA0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4FB2DF6C" w14:textId="542F37D6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C321478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47F817" w14:textId="5457073A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05628D" w14:textId="327DF32C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57186" w14:paraId="6664F3A1" w14:textId="77777777" w:rsidTr="00825780">
        <w:tc>
          <w:tcPr>
            <w:tcW w:w="3403" w:type="dxa"/>
          </w:tcPr>
          <w:p w14:paraId="024A088B" w14:textId="0269D26C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6D365C1D" w14:textId="30BA2DD6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978B767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720C65C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F666608" w14:textId="717D31D9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57186" w14:paraId="020AD705" w14:textId="77777777" w:rsidTr="00825780">
        <w:tc>
          <w:tcPr>
            <w:tcW w:w="3403" w:type="dxa"/>
          </w:tcPr>
          <w:p w14:paraId="49E36691" w14:textId="77777777" w:rsidR="00857186" w:rsidRPr="00194D38" w:rsidRDefault="00857186" w:rsidP="008571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3E2A4EA" w14:textId="22986C2C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8DD6F7D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E78EAA" w14:textId="77777777" w:rsidR="0003249C" w:rsidRPr="0003249C" w:rsidRDefault="0003249C" w:rsidP="00026039">
      <w:pPr>
        <w:rPr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5C05CD37" w14:textId="77777777" w:rsidTr="00757054">
        <w:tc>
          <w:tcPr>
            <w:tcW w:w="5246" w:type="dxa"/>
            <w:gridSpan w:val="5"/>
            <w:shd w:val="clear" w:color="auto" w:fill="E4002B"/>
          </w:tcPr>
          <w:p w14:paraId="7259044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A507538" w14:textId="77777777" w:rsidTr="00825780">
        <w:trPr>
          <w:cantSplit/>
          <w:trHeight w:val="773"/>
        </w:trPr>
        <w:tc>
          <w:tcPr>
            <w:tcW w:w="3352" w:type="dxa"/>
          </w:tcPr>
          <w:p w14:paraId="1217B815" w14:textId="77777777" w:rsidR="00D90297" w:rsidRPr="00D90297" w:rsidRDefault="00935044" w:rsidP="009013B2">
            <w:pPr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better. </w:t>
            </w:r>
          </w:p>
        </w:tc>
        <w:tc>
          <w:tcPr>
            <w:tcW w:w="448" w:type="dxa"/>
            <w:textDirection w:val="btLr"/>
            <w:vAlign w:val="center"/>
          </w:tcPr>
          <w:p w14:paraId="32FDAB1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89A34D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EE972D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3CE6B8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B57BE5C" w14:textId="77777777" w:rsidTr="00825780">
        <w:tc>
          <w:tcPr>
            <w:tcW w:w="3352" w:type="dxa"/>
          </w:tcPr>
          <w:p w14:paraId="7BADD67B" w14:textId="77777777"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115 – Group Exercise Instruction</w:t>
            </w:r>
          </w:p>
        </w:tc>
        <w:tc>
          <w:tcPr>
            <w:tcW w:w="448" w:type="dxa"/>
          </w:tcPr>
          <w:p w14:paraId="570A37AD" w14:textId="77777777"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06BF97" w14:textId="77777777"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3F0D23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8BDFB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54F10A4D" w14:textId="77777777" w:rsidTr="00825780">
        <w:tc>
          <w:tcPr>
            <w:tcW w:w="3352" w:type="dxa"/>
          </w:tcPr>
          <w:p w14:paraId="502EB10E" w14:textId="7648A9C7" w:rsidR="00857186" w:rsidRPr="00D90297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14:paraId="2A4B3390" w14:textId="5CA61F98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205EE1C" w14:textId="6C16EC73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88C76FF" w14:textId="016362DF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FBDF1C6" w14:textId="4679D6A3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857186" w14:paraId="3ECE1C08" w14:textId="77777777" w:rsidTr="00825780">
        <w:tc>
          <w:tcPr>
            <w:tcW w:w="3352" w:type="dxa"/>
          </w:tcPr>
          <w:p w14:paraId="3E250FDA" w14:textId="4B2C038E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8" w:type="dxa"/>
          </w:tcPr>
          <w:p w14:paraId="2EDDFCE8" w14:textId="72913E5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53C1A8A" w14:textId="4911950D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DD2D3D5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C1578F4" w14:textId="429000E5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57186" w14:paraId="70802AED" w14:textId="77777777" w:rsidTr="00825780">
        <w:tc>
          <w:tcPr>
            <w:tcW w:w="3352" w:type="dxa"/>
          </w:tcPr>
          <w:p w14:paraId="04162E42" w14:textId="297F1D9F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61F95B2A" w14:textId="0CA01ABB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62B3526" w14:textId="21FA6F99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A2B2F2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6B7B3F9" w14:textId="752E33B9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57186" w14:paraId="17315D01" w14:textId="77777777" w:rsidTr="00825780">
        <w:tc>
          <w:tcPr>
            <w:tcW w:w="3352" w:type="dxa"/>
          </w:tcPr>
          <w:p w14:paraId="7FFBAD45" w14:textId="08833E77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753334E9" w14:textId="2E001141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881D0CB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33E938" w14:textId="53A2C30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14:paraId="5D86CB47" w14:textId="273A1A5A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3C13D6CB" w14:textId="77777777" w:rsidTr="00825780">
        <w:tc>
          <w:tcPr>
            <w:tcW w:w="3352" w:type="dxa"/>
          </w:tcPr>
          <w:p w14:paraId="5BC9ACA7" w14:textId="46EA24CA" w:rsidR="00857186" w:rsidRPr="00194D38" w:rsidRDefault="00857186" w:rsidP="008571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2F172D5" w14:textId="517D170D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CF525C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976C5D" w14:textId="3083F5E5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324F691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4FAA1E5E" w14:textId="77777777" w:rsidTr="00825780">
        <w:tc>
          <w:tcPr>
            <w:tcW w:w="3352" w:type="dxa"/>
          </w:tcPr>
          <w:p w14:paraId="6023F37A" w14:textId="77777777" w:rsidR="00857186" w:rsidRPr="00194D38" w:rsidRDefault="00857186" w:rsidP="008571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E4075F8" w14:textId="51DD6A88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9FAA573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5BE41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2B641CF7" w14:textId="77777777" w:rsidTr="00757054">
        <w:tc>
          <w:tcPr>
            <w:tcW w:w="5246" w:type="dxa"/>
            <w:gridSpan w:val="5"/>
            <w:shd w:val="clear" w:color="auto" w:fill="E4002B"/>
          </w:tcPr>
          <w:p w14:paraId="7C49844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324D29D" w14:textId="77777777" w:rsidTr="00825780">
        <w:trPr>
          <w:cantSplit/>
          <w:trHeight w:val="773"/>
        </w:trPr>
        <w:tc>
          <w:tcPr>
            <w:tcW w:w="3403" w:type="dxa"/>
          </w:tcPr>
          <w:p w14:paraId="3AB7F7BD" w14:textId="4CFF3763" w:rsidR="00CA3BF2" w:rsidRPr="00480E8A" w:rsidRDefault="00103263" w:rsidP="00103263">
            <w:pPr>
              <w:rPr>
                <w:sz w:val="14"/>
                <w:szCs w:val="14"/>
              </w:rPr>
            </w:pPr>
            <w:r w:rsidRPr="00480E8A">
              <w:rPr>
                <w:sz w:val="14"/>
                <w:szCs w:val="14"/>
              </w:rPr>
              <w:t>*Spring Only</w:t>
            </w:r>
          </w:p>
          <w:p w14:paraId="3EA7D67E" w14:textId="1CFD7F2D" w:rsidR="00CA3BF2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</w:t>
            </w:r>
            <w:r w:rsidR="00EB2235" w:rsidRPr="00CA3BF2">
              <w:rPr>
                <w:i/>
                <w:sz w:val="14"/>
                <w:szCs w:val="20"/>
              </w:rPr>
              <w:t>better.</w:t>
            </w:r>
          </w:p>
        </w:tc>
        <w:tc>
          <w:tcPr>
            <w:tcW w:w="448" w:type="dxa"/>
            <w:textDirection w:val="btLr"/>
            <w:vAlign w:val="center"/>
          </w:tcPr>
          <w:p w14:paraId="47DC688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DA2EB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E25A31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24EDD58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280130C" w14:textId="77777777" w:rsidTr="00825780">
        <w:tc>
          <w:tcPr>
            <w:tcW w:w="3403" w:type="dxa"/>
          </w:tcPr>
          <w:p w14:paraId="46B0AA93" w14:textId="7C958B73"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322* - Anatomy &amp; Physiology II</w:t>
            </w:r>
          </w:p>
        </w:tc>
        <w:tc>
          <w:tcPr>
            <w:tcW w:w="448" w:type="dxa"/>
          </w:tcPr>
          <w:p w14:paraId="028CA591" w14:textId="77777777"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68B86F2F" w14:textId="77777777"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68E512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CCCA91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691A3FD9" w14:textId="77777777" w:rsidTr="00825780">
        <w:tc>
          <w:tcPr>
            <w:tcW w:w="3403" w:type="dxa"/>
          </w:tcPr>
          <w:p w14:paraId="3667B3F0" w14:textId="3E0EA542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8" w:type="dxa"/>
          </w:tcPr>
          <w:p w14:paraId="436ECC56" w14:textId="52E6A1C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CA1EA65" w14:textId="74D93019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AA9CE6D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610C1C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1E092DB3" w14:textId="77777777" w:rsidTr="00825780">
        <w:tc>
          <w:tcPr>
            <w:tcW w:w="3403" w:type="dxa"/>
          </w:tcPr>
          <w:p w14:paraId="2F105215" w14:textId="75FCC16E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315</w:t>
            </w:r>
            <w:r w:rsidR="00480E8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Nutrition Physically Active</w:t>
            </w:r>
          </w:p>
        </w:tc>
        <w:tc>
          <w:tcPr>
            <w:tcW w:w="448" w:type="dxa"/>
          </w:tcPr>
          <w:p w14:paraId="2029B8D6" w14:textId="04CBF686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BA4AEF9" w14:textId="1FBD1C91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7D9805D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1E5E01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2F4755AD" w14:textId="77777777" w:rsidTr="00825780">
        <w:tc>
          <w:tcPr>
            <w:tcW w:w="3403" w:type="dxa"/>
          </w:tcPr>
          <w:p w14:paraId="612ADDB4" w14:textId="34FDAEC2" w:rsidR="003E5516" w:rsidRPr="00D90297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341 – Psych of Physical Activity</w:t>
            </w:r>
          </w:p>
        </w:tc>
        <w:tc>
          <w:tcPr>
            <w:tcW w:w="448" w:type="dxa"/>
          </w:tcPr>
          <w:p w14:paraId="44882CA4" w14:textId="0326184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2558C9" w14:textId="677E206D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ECBDC41" w14:textId="415B21F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CD7D28" w14:textId="018A3A10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127E6E46" w14:textId="77777777" w:rsidTr="00825780">
        <w:tc>
          <w:tcPr>
            <w:tcW w:w="3403" w:type="dxa"/>
          </w:tcPr>
          <w:p w14:paraId="5EAEA822" w14:textId="34E2CD99" w:rsidR="003E5516" w:rsidRPr="00194D38" w:rsidRDefault="003E5516" w:rsidP="003E551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D751BD5" w14:textId="4FF99555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B9A168" w14:textId="3CDB9BED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71E355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82AF179" w14:textId="6844DE5C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389E6D7E" w14:textId="77777777" w:rsidTr="00825780">
        <w:tc>
          <w:tcPr>
            <w:tcW w:w="3403" w:type="dxa"/>
          </w:tcPr>
          <w:p w14:paraId="17593991" w14:textId="77777777" w:rsidR="003E5516" w:rsidRPr="00D90297" w:rsidRDefault="003E5516" w:rsidP="003E551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50223C0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225FCE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C2409F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35E4FD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6681F655" w14:textId="77777777" w:rsidTr="00825780">
        <w:tc>
          <w:tcPr>
            <w:tcW w:w="3403" w:type="dxa"/>
          </w:tcPr>
          <w:p w14:paraId="30DB3B5D" w14:textId="77777777" w:rsidR="003E5516" w:rsidRPr="00194D38" w:rsidRDefault="003E5516" w:rsidP="003E551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581284A" w14:textId="7B98EEF3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6F37FFE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D40A8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313DE787" w14:textId="77777777" w:rsidTr="00757054">
        <w:tc>
          <w:tcPr>
            <w:tcW w:w="5246" w:type="dxa"/>
            <w:gridSpan w:val="5"/>
            <w:shd w:val="clear" w:color="auto" w:fill="E4002B"/>
          </w:tcPr>
          <w:p w14:paraId="3BA482E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9642363" w14:textId="77777777" w:rsidTr="00825780">
        <w:trPr>
          <w:cantSplit/>
          <w:trHeight w:val="773"/>
        </w:trPr>
        <w:tc>
          <w:tcPr>
            <w:tcW w:w="3403" w:type="dxa"/>
          </w:tcPr>
          <w:p w14:paraId="74ED41B8" w14:textId="36A6EDAF" w:rsidR="00480E8A" w:rsidRPr="00480E8A" w:rsidRDefault="00480E8A" w:rsidP="00480E8A">
            <w:pPr>
              <w:rPr>
                <w:sz w:val="14"/>
                <w:szCs w:val="14"/>
              </w:rPr>
            </w:pPr>
            <w:r w:rsidRPr="00480E8A">
              <w:rPr>
                <w:sz w:val="14"/>
                <w:szCs w:val="14"/>
              </w:rPr>
              <w:t>*Spring Only</w:t>
            </w:r>
          </w:p>
          <w:p w14:paraId="202D297E" w14:textId="5CBA2413" w:rsidR="00C24AF7" w:rsidRPr="00C24AF7" w:rsidRDefault="00C24AF7" w:rsidP="00C24AF7">
            <w:pPr>
              <w:rPr>
                <w:sz w:val="14"/>
                <w:szCs w:val="14"/>
              </w:rPr>
            </w:pPr>
            <w:r w:rsidRPr="00C24AF7">
              <w:rPr>
                <w:sz w:val="14"/>
                <w:szCs w:val="14"/>
                <w:vertAlign w:val="superscript"/>
              </w:rPr>
              <w:t>1</w:t>
            </w:r>
            <w:r w:rsidRPr="00C24AF7">
              <w:rPr>
                <w:sz w:val="14"/>
                <w:szCs w:val="14"/>
              </w:rPr>
              <w:t>Re</w:t>
            </w:r>
            <w:r>
              <w:rPr>
                <w:sz w:val="14"/>
                <w:szCs w:val="14"/>
              </w:rPr>
              <w:t>commended</w:t>
            </w:r>
            <w:r w:rsidRPr="00C24AF7">
              <w:rPr>
                <w:sz w:val="14"/>
                <w:szCs w:val="14"/>
              </w:rPr>
              <w:t xml:space="preserve"> for </w:t>
            </w:r>
            <w:r>
              <w:rPr>
                <w:sz w:val="14"/>
                <w:szCs w:val="14"/>
              </w:rPr>
              <w:t>some D</w:t>
            </w:r>
            <w:r w:rsidRPr="00C24AF7">
              <w:rPr>
                <w:sz w:val="14"/>
                <w:szCs w:val="14"/>
              </w:rPr>
              <w:t xml:space="preserve">PT </w:t>
            </w:r>
            <w:r>
              <w:rPr>
                <w:sz w:val="14"/>
                <w:szCs w:val="14"/>
              </w:rPr>
              <w:t>programs</w:t>
            </w:r>
          </w:p>
          <w:p w14:paraId="2EE7EE33" w14:textId="77777777"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>checked in the major column require a grade of C or better.</w:t>
            </w:r>
          </w:p>
        </w:tc>
        <w:tc>
          <w:tcPr>
            <w:tcW w:w="448" w:type="dxa"/>
            <w:textDirection w:val="btLr"/>
            <w:vAlign w:val="center"/>
          </w:tcPr>
          <w:p w14:paraId="12A9F14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C9AB1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589DB2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4A9991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E5516" w14:paraId="54F93E4B" w14:textId="77777777" w:rsidTr="00825780">
        <w:tc>
          <w:tcPr>
            <w:tcW w:w="3403" w:type="dxa"/>
          </w:tcPr>
          <w:p w14:paraId="51AE60BC" w14:textId="16609169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306 – Organization &amp; Admin</w:t>
            </w:r>
          </w:p>
        </w:tc>
        <w:tc>
          <w:tcPr>
            <w:tcW w:w="448" w:type="dxa"/>
          </w:tcPr>
          <w:p w14:paraId="29C1E8FC" w14:textId="11B729D0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F13D97A" w14:textId="3ACBBAAC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78ACD34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EEF9FC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4E6B6155" w14:textId="77777777" w:rsidTr="00825780">
        <w:tc>
          <w:tcPr>
            <w:tcW w:w="3403" w:type="dxa"/>
          </w:tcPr>
          <w:p w14:paraId="78D7A5EC" w14:textId="34C53579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401 – Physiology of Exercise</w:t>
            </w:r>
          </w:p>
        </w:tc>
        <w:tc>
          <w:tcPr>
            <w:tcW w:w="448" w:type="dxa"/>
          </w:tcPr>
          <w:p w14:paraId="04055768" w14:textId="0CA12665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F6F03E" w14:textId="1D4AB674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B6B74F5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72AD33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372F2EDC" w14:textId="77777777" w:rsidTr="00825780">
        <w:tc>
          <w:tcPr>
            <w:tcW w:w="3403" w:type="dxa"/>
          </w:tcPr>
          <w:p w14:paraId="0881D1A0" w14:textId="1BA3709A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435 – Lifespan Health &amp; Fitness</w:t>
            </w:r>
          </w:p>
        </w:tc>
        <w:tc>
          <w:tcPr>
            <w:tcW w:w="448" w:type="dxa"/>
          </w:tcPr>
          <w:p w14:paraId="77538F22" w14:textId="5ED51EF5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A70B67" w14:textId="311179EB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26D5898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EC8175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3E5516" w14:paraId="35CA95DC" w14:textId="77777777" w:rsidTr="00825780">
        <w:tc>
          <w:tcPr>
            <w:tcW w:w="3403" w:type="dxa"/>
          </w:tcPr>
          <w:p w14:paraId="28258118" w14:textId="32DEC91D" w:rsidR="003E5516" w:rsidRPr="00194D38" w:rsidRDefault="003E5516" w:rsidP="003E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</w:t>
            </w:r>
            <w:r w:rsidR="00480E8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General Physics II</w:t>
            </w:r>
          </w:p>
        </w:tc>
        <w:tc>
          <w:tcPr>
            <w:tcW w:w="448" w:type="dxa"/>
          </w:tcPr>
          <w:p w14:paraId="41D64106" w14:textId="4DB749FC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3894BB6" w14:textId="0B9E2623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52A585D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8CBA0E" w14:textId="77777777" w:rsidR="003E5516" w:rsidRPr="00194D38" w:rsidRDefault="003E5516" w:rsidP="003E5516">
            <w:pPr>
              <w:jc w:val="center"/>
              <w:rPr>
                <w:sz w:val="20"/>
                <w:szCs w:val="20"/>
              </w:rPr>
            </w:pPr>
          </w:p>
        </w:tc>
      </w:tr>
      <w:tr w:rsidR="00480E8A" w14:paraId="0C0D364D" w14:textId="77777777" w:rsidTr="00825780">
        <w:tc>
          <w:tcPr>
            <w:tcW w:w="3403" w:type="dxa"/>
          </w:tcPr>
          <w:p w14:paraId="37E3EC8B" w14:textId="2E46FF84" w:rsidR="00480E8A" w:rsidRPr="00194D38" w:rsidRDefault="00480E8A" w:rsidP="00480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208, PSYC 210, or PSYC 2</w:t>
            </w:r>
            <w:r w:rsidRPr="00C24AF7">
              <w:rPr>
                <w:sz w:val="20"/>
                <w:szCs w:val="20"/>
              </w:rPr>
              <w:t>12</w:t>
            </w:r>
            <w:r w:rsidR="00C24AF7" w:rsidRPr="00C24AF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</w:tcPr>
          <w:p w14:paraId="3DF65F3F" w14:textId="17C5E248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B0CA0E" w14:textId="09535959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445095" w14:textId="1D869CCE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D42145" w14:textId="5B537D16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</w:tr>
      <w:tr w:rsidR="00480E8A" w14:paraId="24516568" w14:textId="77777777" w:rsidTr="00825780">
        <w:tc>
          <w:tcPr>
            <w:tcW w:w="3403" w:type="dxa"/>
          </w:tcPr>
          <w:p w14:paraId="71E8E077" w14:textId="0B56C99C" w:rsidR="00480E8A" w:rsidRPr="00194D38" w:rsidRDefault="00480E8A" w:rsidP="00480E8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DF833CA" w14:textId="67B44F65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5E777EC" w14:textId="0089191A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F03A4E" w14:textId="6B424094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F98432" w14:textId="5817CF3B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</w:tr>
      <w:tr w:rsidR="00480E8A" w14:paraId="5BE4F49A" w14:textId="77777777" w:rsidTr="00825780">
        <w:tc>
          <w:tcPr>
            <w:tcW w:w="3403" w:type="dxa"/>
          </w:tcPr>
          <w:p w14:paraId="61AC0831" w14:textId="77777777" w:rsidR="00480E8A" w:rsidRPr="00194D38" w:rsidRDefault="00480E8A" w:rsidP="00480E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FC32F99" w14:textId="0F384D34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E05B45C" w14:textId="77777777" w:rsidR="00480E8A" w:rsidRPr="00194D38" w:rsidRDefault="00480E8A" w:rsidP="00480E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88A73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7A51B56B" w14:textId="77777777" w:rsidTr="00757054">
        <w:tc>
          <w:tcPr>
            <w:tcW w:w="5246" w:type="dxa"/>
            <w:gridSpan w:val="5"/>
            <w:shd w:val="clear" w:color="auto" w:fill="E4002B"/>
          </w:tcPr>
          <w:p w14:paraId="0A83B8B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2DB74C0" w14:textId="77777777" w:rsidTr="00825780">
        <w:trPr>
          <w:cantSplit/>
          <w:trHeight w:val="773"/>
        </w:trPr>
        <w:tc>
          <w:tcPr>
            <w:tcW w:w="3400" w:type="dxa"/>
          </w:tcPr>
          <w:p w14:paraId="2BA9B685" w14:textId="77777777"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8" w:type="dxa"/>
            <w:textDirection w:val="btLr"/>
            <w:vAlign w:val="center"/>
          </w:tcPr>
          <w:p w14:paraId="28CBCE7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2DBD071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47C514D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EBCFA4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8810E48" w14:textId="77777777" w:rsidTr="00825780">
        <w:tc>
          <w:tcPr>
            <w:tcW w:w="3400" w:type="dxa"/>
          </w:tcPr>
          <w:p w14:paraId="181AD1AE" w14:textId="77777777"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492 – Seminar in Health Fitness</w:t>
            </w:r>
          </w:p>
        </w:tc>
        <w:tc>
          <w:tcPr>
            <w:tcW w:w="448" w:type="dxa"/>
          </w:tcPr>
          <w:p w14:paraId="57EAB137" w14:textId="77777777"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19D5CE0" w14:textId="77777777"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D00EBA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75DE75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26D5521" w14:textId="77777777" w:rsidTr="00825780">
        <w:tc>
          <w:tcPr>
            <w:tcW w:w="3400" w:type="dxa"/>
          </w:tcPr>
          <w:p w14:paraId="1A0DCEE7" w14:textId="77777777"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495 – Internship in Health Fitness</w:t>
            </w:r>
          </w:p>
        </w:tc>
        <w:tc>
          <w:tcPr>
            <w:tcW w:w="448" w:type="dxa"/>
          </w:tcPr>
          <w:p w14:paraId="1EC7393B" w14:textId="77777777"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6" w:type="dxa"/>
          </w:tcPr>
          <w:p w14:paraId="5BEB4095" w14:textId="77777777"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B197E2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C0978D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05959230" w14:textId="77777777" w:rsidTr="00825780">
        <w:tc>
          <w:tcPr>
            <w:tcW w:w="3400" w:type="dxa"/>
          </w:tcPr>
          <w:p w14:paraId="57678CFB" w14:textId="19203A6D" w:rsidR="00857186" w:rsidRPr="00194D38" w:rsidRDefault="00857186" w:rsidP="0085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3A9869A7" w14:textId="046E1EE6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419F7CD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441590" w14:textId="0DCC3556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5FC27F5" w14:textId="0FA412FB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857186" w14:paraId="46388A76" w14:textId="77777777" w:rsidTr="00825780">
        <w:tc>
          <w:tcPr>
            <w:tcW w:w="3400" w:type="dxa"/>
          </w:tcPr>
          <w:p w14:paraId="5615E70B" w14:textId="3FE3F524" w:rsidR="00857186" w:rsidRPr="00194D38" w:rsidRDefault="00857186" w:rsidP="008571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14D8643" w14:textId="119C9A9B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247615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D2D0E2" w14:textId="5814F86F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5A42BFE" w14:textId="53EBA16C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34B77B4B" w14:textId="77777777" w:rsidTr="00825780">
        <w:tc>
          <w:tcPr>
            <w:tcW w:w="3400" w:type="dxa"/>
          </w:tcPr>
          <w:p w14:paraId="0224ACE2" w14:textId="469264B8" w:rsidR="00857186" w:rsidRPr="00194D38" w:rsidRDefault="00857186" w:rsidP="008571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4090FAD" w14:textId="2A7E33B5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AAB34D1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5162605" w14:textId="24BF3E93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DBD5D78" w14:textId="781721F2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4922A8A5" w14:textId="77777777" w:rsidTr="00825780">
        <w:tc>
          <w:tcPr>
            <w:tcW w:w="3400" w:type="dxa"/>
          </w:tcPr>
          <w:p w14:paraId="7E01B6A5" w14:textId="77777777" w:rsidR="00857186" w:rsidRPr="00194D38" w:rsidRDefault="00857186" w:rsidP="008571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C8E64F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381CAD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B0C042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CC92A5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  <w:tr w:rsidR="00857186" w14:paraId="612C937B" w14:textId="77777777" w:rsidTr="00825780">
        <w:tc>
          <w:tcPr>
            <w:tcW w:w="3400" w:type="dxa"/>
          </w:tcPr>
          <w:p w14:paraId="51ACA093" w14:textId="77777777" w:rsidR="00857186" w:rsidRPr="00194D38" w:rsidRDefault="00857186" w:rsidP="008571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699110D" w14:textId="4EF59108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92FFDE9" w14:textId="77777777" w:rsidR="00857186" w:rsidRPr="00194D38" w:rsidRDefault="00857186" w:rsidP="008571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22CC99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00FC72D" w14:textId="1B40DE48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22A12">
        <w:t xml:space="preserve">Dr. </w:t>
      </w:r>
      <w:r w:rsidR="00C24AF7">
        <w:t>Melody Kentrus</w:t>
      </w:r>
      <w:r w:rsidR="00722A12">
        <w:t xml:space="preserve">, </w:t>
      </w:r>
      <w:r w:rsidR="00D90297">
        <w:t xml:space="preserve">Kinesiology, </w:t>
      </w:r>
      <w:r w:rsidR="00C24AF7">
        <w:t>3</w:t>
      </w:r>
      <w:r w:rsidR="00D90297">
        <w:t>/</w:t>
      </w:r>
      <w:r w:rsidR="00C24AF7">
        <w:t>4</w:t>
      </w:r>
      <w:r w:rsidR="00D90297">
        <w:t>/</w:t>
      </w:r>
      <w:r w:rsidR="001B2528">
        <w:t>2</w:t>
      </w:r>
      <w:r w:rsidR="00C24AF7">
        <w:t>1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03249C">
        <w:t>12</w:t>
      </w:r>
      <w:r w:rsidR="00C24AF7">
        <w:t>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0459" w14:textId="77777777" w:rsidR="00221B4C" w:rsidRDefault="00221B4C" w:rsidP="0003249C">
      <w:pPr>
        <w:spacing w:after="0" w:line="240" w:lineRule="auto"/>
      </w:pPr>
      <w:r>
        <w:separator/>
      </w:r>
    </w:p>
  </w:endnote>
  <w:endnote w:type="continuationSeparator" w:id="0">
    <w:p w14:paraId="4C405DEE" w14:textId="77777777" w:rsidR="00221B4C" w:rsidRDefault="00221B4C" w:rsidP="0003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454B" w14:textId="77777777" w:rsidR="00221B4C" w:rsidRDefault="00221B4C" w:rsidP="0003249C">
      <w:pPr>
        <w:spacing w:after="0" w:line="240" w:lineRule="auto"/>
      </w:pPr>
      <w:r>
        <w:separator/>
      </w:r>
    </w:p>
  </w:footnote>
  <w:footnote w:type="continuationSeparator" w:id="0">
    <w:p w14:paraId="3771083C" w14:textId="77777777" w:rsidR="00221B4C" w:rsidRDefault="00221B4C" w:rsidP="0003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51761"/>
    <w:multiLevelType w:val="hybridMultilevel"/>
    <w:tmpl w:val="57A022D6"/>
    <w:lvl w:ilvl="0" w:tplc="6D7CC2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28"/>
    <w:rsid w:val="00026039"/>
    <w:rsid w:val="0003249C"/>
    <w:rsid w:val="000964CE"/>
    <w:rsid w:val="00103263"/>
    <w:rsid w:val="00151087"/>
    <w:rsid w:val="00194D38"/>
    <w:rsid w:val="001B2528"/>
    <w:rsid w:val="001B544E"/>
    <w:rsid w:val="001C176A"/>
    <w:rsid w:val="002065B4"/>
    <w:rsid w:val="00221B4C"/>
    <w:rsid w:val="002A201D"/>
    <w:rsid w:val="002F5FE0"/>
    <w:rsid w:val="003E5516"/>
    <w:rsid w:val="00480E8A"/>
    <w:rsid w:val="0048326F"/>
    <w:rsid w:val="005C38F5"/>
    <w:rsid w:val="005F3D0F"/>
    <w:rsid w:val="006B18A0"/>
    <w:rsid w:val="00722A12"/>
    <w:rsid w:val="007B63CC"/>
    <w:rsid w:val="007E5ED2"/>
    <w:rsid w:val="00825780"/>
    <w:rsid w:val="00856064"/>
    <w:rsid w:val="00857186"/>
    <w:rsid w:val="009013B2"/>
    <w:rsid w:val="00932620"/>
    <w:rsid w:val="00935044"/>
    <w:rsid w:val="009E1D12"/>
    <w:rsid w:val="00A212DA"/>
    <w:rsid w:val="00A60FE2"/>
    <w:rsid w:val="00B83181"/>
    <w:rsid w:val="00BD012D"/>
    <w:rsid w:val="00C24AF7"/>
    <w:rsid w:val="00CA3BF2"/>
    <w:rsid w:val="00D501A6"/>
    <w:rsid w:val="00D90297"/>
    <w:rsid w:val="00E53ECE"/>
    <w:rsid w:val="00EB2235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F7C9"/>
  <w15:chartTrackingRefBased/>
  <w15:docId w15:val="{8110D4BC-B001-487E-A1DE-24CFA0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9C"/>
  </w:style>
  <w:style w:type="paragraph" w:styleId="Footer">
    <w:name w:val="footer"/>
    <w:basedOn w:val="Normal"/>
    <w:link w:val="FooterChar"/>
    <w:uiPriority w:val="99"/>
    <w:unhideWhenUsed/>
    <w:rsid w:val="0003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\OneDrive\Desktop\2019-20%20AY\EXSS_PhysicalTherapy_5.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EXSS_PhysicalTherapy_5.19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Stephanie R Sindy</cp:lastModifiedBy>
  <cp:revision>2</cp:revision>
  <cp:lastPrinted>2018-05-31T17:46:00Z</cp:lastPrinted>
  <dcterms:created xsi:type="dcterms:W3CDTF">2021-03-12T16:28:00Z</dcterms:created>
  <dcterms:modified xsi:type="dcterms:W3CDTF">2021-03-12T16:28:00Z</dcterms:modified>
</cp:coreProperties>
</file>